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8ABB" w14:textId="77777777" w:rsidR="00DE2ACE" w:rsidRDefault="00DE2ACE" w:rsidP="00DE2ACE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15E1F4E3" w14:textId="77777777" w:rsidR="00DE2ACE" w:rsidRDefault="00DE2ACE" w:rsidP="00DE2ACE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187C70D9" w14:textId="34400786" w:rsidR="00DE2ACE" w:rsidRDefault="00DE2ACE" w:rsidP="00DE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the most holy body &amp; blood of Christ</w:t>
      </w:r>
    </w:p>
    <w:p w14:paraId="5ED5C9BC" w14:textId="23F67D55" w:rsidR="00DE2ACE" w:rsidRDefault="00DE2ACE" w:rsidP="00DE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Corpus christi – 7</w:t>
      </w:r>
      <w:r w:rsidRPr="00DE2ACE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June, 2026</w:t>
      </w:r>
    </w:p>
    <w:p w14:paraId="7901FA23" w14:textId="77777777" w:rsidR="00DE2ACE" w:rsidRDefault="00DE2ACE" w:rsidP="00DE2ACE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5BE61197" w14:textId="77777777" w:rsidR="00DE2ACE" w:rsidRDefault="00DE2ACE" w:rsidP="00DE2ACE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243DB7E2" w14:textId="77777777" w:rsidR="00DE2ACE" w:rsidRDefault="00DE2ACE" w:rsidP="00DE2ACE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6EC40D66" w14:textId="77777777" w:rsidR="00DE2ACE" w:rsidRPr="00376FE8" w:rsidRDefault="00DE2ACE" w:rsidP="00DE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7242FA03" w14:textId="77777777" w:rsidR="00DE2ACE" w:rsidRDefault="00DE2ACE" w:rsidP="00DE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0E7E3DF4" w14:textId="77777777" w:rsidR="00DE2ACE" w:rsidRDefault="00DE2ACE" w:rsidP="00DE2A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34D1BDD5" w14:textId="02659FB8" w:rsidR="00DE2ACE" w:rsidRPr="00DE2ACE" w:rsidRDefault="00DE2ACE" w:rsidP="00DE2ACE">
      <w:pPr>
        <w:rPr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 </w:t>
      </w:r>
      <w:r>
        <w:rPr>
          <w:bCs/>
          <w:sz w:val="20"/>
          <w:szCs w:val="20"/>
        </w:rPr>
        <w:t>J</w:t>
      </w:r>
      <w:r w:rsidRPr="00DE2ACE">
        <w:rPr>
          <w:bCs/>
          <w:sz w:val="20"/>
          <w:szCs w:val="20"/>
        </w:rPr>
        <w:t xml:space="preserve">ohn </w:t>
      </w:r>
      <w:r>
        <w:rPr>
          <w:bCs/>
          <w:sz w:val="20"/>
          <w:szCs w:val="20"/>
        </w:rPr>
        <w:t>C</w:t>
      </w:r>
      <w:r w:rsidRPr="00DE2ACE">
        <w:rPr>
          <w:bCs/>
          <w:sz w:val="20"/>
          <w:szCs w:val="20"/>
        </w:rPr>
        <w:t xml:space="preserve">onlon, </w:t>
      </w:r>
      <w:r>
        <w:rPr>
          <w:bCs/>
          <w:sz w:val="20"/>
          <w:szCs w:val="20"/>
        </w:rPr>
        <w:t>K</w:t>
      </w:r>
      <w:r w:rsidRPr="00DE2ACE">
        <w:rPr>
          <w:bCs/>
          <w:sz w:val="20"/>
          <w:szCs w:val="20"/>
        </w:rPr>
        <w:t xml:space="preserve">ilcorney &amp; </w:t>
      </w:r>
      <w:r>
        <w:rPr>
          <w:bCs/>
          <w:sz w:val="20"/>
          <w:szCs w:val="20"/>
        </w:rPr>
        <w:t>M</w:t>
      </w:r>
      <w:r w:rsidRPr="00DE2ACE">
        <w:rPr>
          <w:bCs/>
          <w:sz w:val="20"/>
          <w:szCs w:val="20"/>
        </w:rPr>
        <w:t xml:space="preserve">illstreet; </w:t>
      </w:r>
      <w:r>
        <w:rPr>
          <w:bCs/>
          <w:sz w:val="20"/>
          <w:szCs w:val="20"/>
        </w:rPr>
        <w:t>J</w:t>
      </w:r>
      <w:r w:rsidRPr="00DE2ACE">
        <w:rPr>
          <w:bCs/>
          <w:sz w:val="20"/>
          <w:szCs w:val="20"/>
        </w:rPr>
        <w:t xml:space="preserve">erry </w:t>
      </w:r>
      <w:r>
        <w:rPr>
          <w:bCs/>
          <w:sz w:val="20"/>
          <w:szCs w:val="20"/>
        </w:rPr>
        <w:t>B</w:t>
      </w:r>
      <w:r w:rsidRPr="00DE2ACE">
        <w:rPr>
          <w:bCs/>
          <w:sz w:val="20"/>
          <w:szCs w:val="20"/>
        </w:rPr>
        <w:t xml:space="preserve">arrett, </w:t>
      </w:r>
      <w:r>
        <w:rPr>
          <w:bCs/>
          <w:sz w:val="20"/>
          <w:szCs w:val="20"/>
        </w:rPr>
        <w:t>M</w:t>
      </w:r>
      <w:r w:rsidRPr="00DE2ACE">
        <w:rPr>
          <w:bCs/>
          <w:sz w:val="20"/>
          <w:szCs w:val="20"/>
        </w:rPr>
        <w:t xml:space="preserve">ullinahone &amp; </w:t>
      </w:r>
      <w:r>
        <w:rPr>
          <w:bCs/>
          <w:sz w:val="20"/>
          <w:szCs w:val="20"/>
        </w:rPr>
        <w:t>M</w:t>
      </w:r>
      <w:r w:rsidRPr="00DE2ACE">
        <w:rPr>
          <w:bCs/>
          <w:sz w:val="20"/>
          <w:szCs w:val="20"/>
        </w:rPr>
        <w:t>illstreet</w:t>
      </w:r>
      <w:r>
        <w:rPr>
          <w:bCs/>
          <w:sz w:val="20"/>
          <w:szCs w:val="20"/>
        </w:rPr>
        <w:t>.</w:t>
      </w:r>
    </w:p>
    <w:p w14:paraId="1C1B6CAB" w14:textId="2404E35F" w:rsidR="00DE2ACE" w:rsidRPr="004E1334" w:rsidRDefault="00DE2ACE" w:rsidP="00DE2ACE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                                                                                                                                                </w:t>
      </w:r>
    </w:p>
    <w:p w14:paraId="1C6F43CF" w14:textId="1DBCA2E6" w:rsidR="00DE2ACE" w:rsidRDefault="00DE2ACE" w:rsidP="00DE2ACE">
      <w:pPr>
        <w:rPr>
          <w:b/>
          <w:i/>
          <w:iCs/>
          <w:sz w:val="20"/>
          <w:szCs w:val="20"/>
        </w:rPr>
      </w:pPr>
      <w:r w:rsidRPr="000D0667">
        <w:rPr>
          <w:b/>
          <w:sz w:val="20"/>
          <w:szCs w:val="20"/>
          <w:u w:val="single"/>
        </w:rPr>
        <w:t xml:space="preserve">Saturday </w:t>
      </w:r>
      <w:r>
        <w:rPr>
          <w:b/>
          <w:sz w:val="20"/>
          <w:szCs w:val="20"/>
          <w:u w:val="single"/>
        </w:rPr>
        <w:t>6th June:</w:t>
      </w:r>
      <w:r w:rsidRPr="00FA36AF">
        <w:rPr>
          <w:b/>
          <w:sz w:val="20"/>
          <w:szCs w:val="20"/>
        </w:rPr>
        <w:t xml:space="preserve">  </w:t>
      </w:r>
      <w:r w:rsidRPr="00FA36AF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ab/>
        <w:t>Our Lady of Fatima First Saturday Devotions</w:t>
      </w:r>
    </w:p>
    <w:p w14:paraId="738925A0" w14:textId="77777777" w:rsidR="00DE2ACE" w:rsidRDefault="00DE2ACE" w:rsidP="00DE2ACE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Rosary at 5.50p.m. and 15-minute meditation in Parish centre after Mass.</w:t>
      </w:r>
    </w:p>
    <w:p w14:paraId="0D2317CF" w14:textId="592C021E" w:rsidR="00DE2ACE" w:rsidRDefault="00DE2ACE" w:rsidP="00DE2ACE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Millstreet   6.15p.m.</w:t>
      </w:r>
      <w:r w:rsidR="00E04B67">
        <w:rPr>
          <w:b/>
          <w:sz w:val="20"/>
          <w:szCs w:val="20"/>
        </w:rPr>
        <w:tab/>
      </w:r>
      <w:r>
        <w:rPr>
          <w:bCs/>
          <w:sz w:val="20"/>
          <w:szCs w:val="20"/>
        </w:rPr>
        <w:t xml:space="preserve">Dermot Murphy, Clara Road; </w:t>
      </w:r>
    </w:p>
    <w:p w14:paraId="6F756BA0" w14:textId="78FC9668" w:rsidR="00DE2ACE" w:rsidRDefault="00DE2ACE" w:rsidP="00DE2ACE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>Paddy Joe Cotter, Liscahane;</w:t>
      </w:r>
    </w:p>
    <w:p w14:paraId="593121E6" w14:textId="77777777" w:rsidR="00DE2ACE" w:rsidRDefault="00DE2ACE" w:rsidP="00DE2ACE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Donal Cowman, Drishane Road; </w:t>
      </w:r>
    </w:p>
    <w:p w14:paraId="06AEC6C0" w14:textId="165515C7" w:rsidR="00DE2ACE" w:rsidRDefault="00DE2ACE" w:rsidP="00DE2ACE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Willie &amp; Eily Cronin, Knocknakilla, Dan &amp; Ellen</w:t>
      </w:r>
    </w:p>
    <w:p w14:paraId="21087ED1" w14:textId="546B8844" w:rsidR="00DE2ACE" w:rsidRPr="00CD5784" w:rsidRDefault="00DE2ACE" w:rsidP="00DE2ACE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Harrington &amp; Pat Burke.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</w:p>
    <w:p w14:paraId="5DF5D1FE" w14:textId="77777777" w:rsidR="00DE2ACE" w:rsidRDefault="00DE2ACE" w:rsidP="00DE2ACE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7</w:t>
      </w:r>
      <w:r w:rsidRPr="003E326C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June:     </w:t>
      </w:r>
    </w:p>
    <w:p w14:paraId="3A85F4B6" w14:textId="77777777" w:rsidR="00DE2ACE" w:rsidRDefault="00DE2ACE" w:rsidP="00DE2ACE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 9. 30a.</w:t>
      </w:r>
      <w:r w:rsidRPr="001848A2">
        <w:rPr>
          <w:b/>
          <w:sz w:val="20"/>
          <w:szCs w:val="20"/>
        </w:rPr>
        <w:t>m:</w:t>
      </w:r>
      <w:r>
        <w:rPr>
          <w:b/>
          <w:sz w:val="20"/>
          <w:szCs w:val="20"/>
        </w:rPr>
        <w:t xml:space="preserve">          </w:t>
      </w:r>
      <w:r>
        <w:rPr>
          <w:bCs/>
          <w:sz w:val="20"/>
          <w:szCs w:val="20"/>
        </w:rPr>
        <w:t>Bridie Murphy, Ballydaly;</w:t>
      </w:r>
    </w:p>
    <w:p w14:paraId="4F033E74" w14:textId="1CA5B100" w:rsidR="00DE2ACE" w:rsidRDefault="00DE2ACE" w:rsidP="00DE2ACE">
      <w:pPr>
        <w:ind w:left="2880" w:hanging="2880"/>
        <w:rPr>
          <w:bCs/>
          <w:sz w:val="20"/>
          <w:szCs w:val="20"/>
        </w:rPr>
      </w:pPr>
      <w:r w:rsidRPr="003E70F3">
        <w:rPr>
          <w:bCs/>
          <w:sz w:val="20"/>
          <w:szCs w:val="20"/>
        </w:rPr>
        <w:t xml:space="preserve">                                           Dan Joe Horgan, New York &amp; Ballydaly (</w:t>
      </w:r>
      <w:r w:rsidRPr="003E70F3">
        <w:rPr>
          <w:bCs/>
          <w:i/>
          <w:iCs/>
          <w:sz w:val="20"/>
          <w:szCs w:val="20"/>
        </w:rPr>
        <w:t>1</w:t>
      </w:r>
      <w:r w:rsidRPr="003E70F3">
        <w:rPr>
          <w:bCs/>
          <w:i/>
          <w:iCs/>
          <w:sz w:val="20"/>
          <w:szCs w:val="20"/>
          <w:vertAlign w:val="superscript"/>
        </w:rPr>
        <w:t>st</w:t>
      </w:r>
      <w:r w:rsidRPr="003E70F3">
        <w:rPr>
          <w:bCs/>
          <w:i/>
          <w:iCs/>
          <w:sz w:val="20"/>
          <w:szCs w:val="20"/>
        </w:rPr>
        <w:t xml:space="preserve"> Anniversary</w:t>
      </w:r>
      <w:r w:rsidRPr="003E70F3">
        <w:rPr>
          <w:bCs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       </w:t>
      </w:r>
    </w:p>
    <w:p w14:paraId="6DF33971" w14:textId="77777777" w:rsidR="00E04B67" w:rsidRDefault="00E04B67" w:rsidP="00DE2ACE">
      <w:pPr>
        <w:ind w:left="2880" w:hanging="2880"/>
        <w:rPr>
          <w:b/>
          <w:sz w:val="20"/>
          <w:szCs w:val="20"/>
        </w:rPr>
      </w:pPr>
    </w:p>
    <w:p w14:paraId="4A7FD742" w14:textId="7B14F475" w:rsidR="00DE2ACE" w:rsidRDefault="00DE2ACE" w:rsidP="00DE2ACE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      Mary Lehane, Main Street.</w:t>
      </w:r>
    </w:p>
    <w:p w14:paraId="10D005BB" w14:textId="108DD501" w:rsidR="00DE2ACE" w:rsidRPr="00E04B67" w:rsidRDefault="00DE2ACE" w:rsidP="00E04B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778A011" w14:textId="54EC0D59" w:rsidR="00DE2ACE" w:rsidRDefault="00DE2ACE" w:rsidP="00DE2ACE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>:        Bridget Murphy, 12 The Tanyard; Willie Rea, Murphy’s Terrace; Abina Killeen, Main Street; Sheila O’Connell, West End; John O’Sullivan, Claraghatlea; Jack O’Riordan, Claramore; Con Linehan, Dooneen; Nora Dineen, Carrigacooleen; Ellen O’Donnell, Liscahane; Kate Doody, Ploverfield; Jerome Dineen, Laharn; Angela Pomeroy, Willowbrook &amp; London.</w:t>
      </w:r>
    </w:p>
    <w:p w14:paraId="09A16A72" w14:textId="77777777" w:rsidR="00DE2ACE" w:rsidRDefault="00DE2ACE" w:rsidP="00DE2ACE">
      <w:pPr>
        <w:rPr>
          <w:b/>
          <w:caps/>
          <w:sz w:val="20"/>
          <w:szCs w:val="20"/>
        </w:rPr>
      </w:pPr>
    </w:p>
    <w:p w14:paraId="107D48B8" w14:textId="77777777" w:rsidR="00DE2ACE" w:rsidRPr="004E1334" w:rsidRDefault="00DE2ACE" w:rsidP="00DE2ACE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48E59B18" w14:textId="77777777" w:rsidR="00390F9B" w:rsidRDefault="00DE2ACE" w:rsidP="00E04B67">
      <w:pPr>
        <w:rPr>
          <w:b/>
          <w:i/>
          <w:iCs/>
          <w:sz w:val="20"/>
          <w:szCs w:val="20"/>
        </w:rPr>
      </w:pPr>
      <w:bookmarkStart w:id="0" w:name="_Hlk208320263"/>
      <w:r w:rsidRPr="000D0667">
        <w:rPr>
          <w:b/>
          <w:sz w:val="20"/>
          <w:szCs w:val="20"/>
          <w:u w:val="single"/>
        </w:rPr>
        <w:t xml:space="preserve">Saturday </w:t>
      </w:r>
      <w:r w:rsidR="00E04B67">
        <w:rPr>
          <w:b/>
          <w:sz w:val="20"/>
          <w:szCs w:val="20"/>
          <w:u w:val="single"/>
        </w:rPr>
        <w:t>13</w:t>
      </w:r>
      <w:r>
        <w:rPr>
          <w:b/>
          <w:sz w:val="20"/>
          <w:szCs w:val="20"/>
          <w:u w:val="single"/>
        </w:rPr>
        <w:t>th June:</w:t>
      </w:r>
      <w:r w:rsidRPr="00FA36AF">
        <w:rPr>
          <w:b/>
          <w:sz w:val="20"/>
          <w:szCs w:val="20"/>
        </w:rPr>
        <w:t xml:space="preserve">  </w:t>
      </w:r>
      <w:r w:rsidRPr="00FA36AF">
        <w:rPr>
          <w:b/>
          <w:i/>
          <w:iCs/>
          <w:sz w:val="20"/>
          <w:szCs w:val="20"/>
        </w:rPr>
        <w:t xml:space="preserve"> </w:t>
      </w:r>
      <w:r w:rsidR="00E04B67">
        <w:rPr>
          <w:b/>
          <w:i/>
          <w:iCs/>
          <w:sz w:val="20"/>
          <w:szCs w:val="20"/>
        </w:rPr>
        <w:tab/>
      </w:r>
    </w:p>
    <w:p w14:paraId="5C445708" w14:textId="455F4AE9" w:rsidR="00E04B67" w:rsidRDefault="00390F9B" w:rsidP="00E04B67">
      <w:pPr>
        <w:rPr>
          <w:bCs/>
          <w:sz w:val="20"/>
          <w:szCs w:val="20"/>
        </w:rPr>
      </w:pPr>
      <w:r w:rsidRPr="00390F9B">
        <w:rPr>
          <w:b/>
          <w:sz w:val="20"/>
          <w:szCs w:val="20"/>
        </w:rPr>
        <w:t>Millstreet 6.15p.m.</w:t>
      </w:r>
      <w:r>
        <w:rPr>
          <w:b/>
          <w:i/>
          <w:iCs/>
          <w:sz w:val="20"/>
          <w:szCs w:val="20"/>
        </w:rPr>
        <w:tab/>
      </w:r>
      <w:r w:rsidR="00E04B67">
        <w:rPr>
          <w:bCs/>
          <w:sz w:val="20"/>
          <w:szCs w:val="20"/>
        </w:rPr>
        <w:t xml:space="preserve">Jerry Reardon, Drishane </w:t>
      </w:r>
      <w:proofErr w:type="gramStart"/>
      <w:r w:rsidR="00E04B67">
        <w:rPr>
          <w:bCs/>
          <w:sz w:val="20"/>
          <w:szCs w:val="20"/>
        </w:rPr>
        <w:t>Road;</w:t>
      </w:r>
      <w:proofErr w:type="gramEnd"/>
    </w:p>
    <w:p w14:paraId="7901F929" w14:textId="77777777" w:rsidR="00E04B67" w:rsidRDefault="00E04B67" w:rsidP="00E04B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C. Sheehan, Tullig;</w:t>
      </w:r>
    </w:p>
    <w:p w14:paraId="3BBC25CC" w14:textId="46100F74" w:rsidR="00DE2ACE" w:rsidRDefault="00E04B67" w:rsidP="00E04B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Breeda Tarrant, Aunagloor.</w:t>
      </w:r>
      <w:r w:rsidR="00DE2ACE">
        <w:rPr>
          <w:b/>
          <w:i/>
          <w:iCs/>
          <w:sz w:val="20"/>
          <w:szCs w:val="20"/>
        </w:rPr>
        <w:tab/>
      </w:r>
    </w:p>
    <w:p w14:paraId="3C02D41C" w14:textId="77777777" w:rsidR="00DE2ACE" w:rsidRPr="00CD5784" w:rsidRDefault="00DE2ACE" w:rsidP="00DE2ACE">
      <w:pPr>
        <w:rPr>
          <w:bCs/>
          <w:sz w:val="20"/>
          <w:szCs w:val="20"/>
        </w:rPr>
      </w:pPr>
      <w:r w:rsidRPr="00CD5784">
        <w:rPr>
          <w:bCs/>
          <w:sz w:val="20"/>
          <w:szCs w:val="20"/>
        </w:rPr>
        <w:tab/>
        <w:t xml:space="preserve"> </w:t>
      </w:r>
    </w:p>
    <w:p w14:paraId="538FF735" w14:textId="43C61651" w:rsidR="00DE2ACE" w:rsidRDefault="00DE2ACE" w:rsidP="00DE2ACE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E04B67">
        <w:rPr>
          <w:b/>
          <w:sz w:val="20"/>
          <w:szCs w:val="20"/>
          <w:u w:val="single"/>
        </w:rPr>
        <w:t>14</w:t>
      </w:r>
      <w:r w:rsidRPr="003E326C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June:     </w:t>
      </w:r>
    </w:p>
    <w:p w14:paraId="39F56C6C" w14:textId="0B848D63" w:rsidR="00DE2ACE" w:rsidRPr="00E04B67" w:rsidRDefault="00E04B67" w:rsidP="00E04B6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Cullen </w:t>
      </w:r>
      <w:r w:rsidR="00DE2ACE">
        <w:rPr>
          <w:b/>
          <w:sz w:val="20"/>
          <w:szCs w:val="20"/>
        </w:rPr>
        <w:t xml:space="preserve"> 9. 30a.</w:t>
      </w:r>
      <w:r w:rsidR="00DE2ACE" w:rsidRPr="001848A2">
        <w:rPr>
          <w:b/>
          <w:sz w:val="20"/>
          <w:szCs w:val="20"/>
        </w:rPr>
        <w:t>m:</w:t>
      </w:r>
      <w:r w:rsidR="00DE2ACE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</w:t>
      </w:r>
      <w:r w:rsidRPr="00E04B67">
        <w:rPr>
          <w:bCs/>
          <w:sz w:val="20"/>
          <w:szCs w:val="20"/>
        </w:rPr>
        <w:t>Eddie &amp; Peg Forde, Mologhroe &amp; their daughter</w:t>
      </w:r>
    </w:p>
    <w:p w14:paraId="0592EB8C" w14:textId="006EBE94" w:rsidR="00E04B67" w:rsidRPr="00E04B67" w:rsidRDefault="00E04B67" w:rsidP="00E04B67">
      <w:pPr>
        <w:ind w:left="2880" w:hanging="2880"/>
        <w:rPr>
          <w:bCs/>
          <w:sz w:val="20"/>
          <w:szCs w:val="20"/>
        </w:rPr>
      </w:pPr>
      <w:r w:rsidRPr="00E04B67">
        <w:rPr>
          <w:bCs/>
          <w:sz w:val="20"/>
          <w:szCs w:val="20"/>
        </w:rPr>
        <w:t xml:space="preserve">                                           Sheila Brennan, England;</w:t>
      </w:r>
    </w:p>
    <w:p w14:paraId="7E7271ED" w14:textId="6948E604" w:rsidR="00E04B67" w:rsidRPr="00E04B67" w:rsidRDefault="00E04B67" w:rsidP="00E04B67">
      <w:pPr>
        <w:ind w:left="2880" w:hanging="2880"/>
        <w:rPr>
          <w:bCs/>
          <w:sz w:val="20"/>
          <w:szCs w:val="20"/>
        </w:rPr>
      </w:pPr>
      <w:r w:rsidRPr="00E04B67">
        <w:rPr>
          <w:bCs/>
          <w:sz w:val="20"/>
          <w:szCs w:val="20"/>
        </w:rPr>
        <w:t xml:space="preserve">                                           Nan O’Leary, Mologhroe &amp; Cahirciveen;</w:t>
      </w:r>
    </w:p>
    <w:p w14:paraId="0A0DC740" w14:textId="1936E792" w:rsidR="00E04B67" w:rsidRPr="00E04B67" w:rsidRDefault="00E04B67" w:rsidP="00E04B67">
      <w:pPr>
        <w:ind w:left="2880" w:hanging="2880"/>
        <w:rPr>
          <w:bCs/>
          <w:sz w:val="20"/>
          <w:szCs w:val="20"/>
        </w:rPr>
      </w:pPr>
      <w:r w:rsidRPr="00E04B67">
        <w:rPr>
          <w:bCs/>
          <w:sz w:val="20"/>
          <w:szCs w:val="20"/>
        </w:rPr>
        <w:t xml:space="preserve">                                           The deceased members of the Curtin Family,</w:t>
      </w:r>
    </w:p>
    <w:p w14:paraId="4814E831" w14:textId="62AAE40D" w:rsidR="00E04B67" w:rsidRPr="00E04B67" w:rsidRDefault="00E04B67" w:rsidP="00E04B67">
      <w:pPr>
        <w:ind w:left="2880" w:hanging="2880"/>
        <w:rPr>
          <w:bCs/>
          <w:sz w:val="20"/>
          <w:szCs w:val="20"/>
        </w:rPr>
      </w:pPr>
      <w:r w:rsidRPr="00E04B67">
        <w:rPr>
          <w:bCs/>
          <w:sz w:val="20"/>
          <w:szCs w:val="20"/>
        </w:rPr>
        <w:t xml:space="preserve">                                           Knocknageeha.</w:t>
      </w:r>
    </w:p>
    <w:p w14:paraId="174D308C" w14:textId="2C31519E" w:rsidR="00DE2ACE" w:rsidRDefault="00E04B67" w:rsidP="00E04B67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DE2ACE">
        <w:rPr>
          <w:b/>
          <w:sz w:val="20"/>
          <w:szCs w:val="20"/>
        </w:rPr>
        <w:t xml:space="preserve">                   </w:t>
      </w:r>
    </w:p>
    <w:p w14:paraId="074C1F03" w14:textId="4DED9C95" w:rsidR="00DE2ACE" w:rsidRDefault="00DE2ACE" w:rsidP="00DE2ACE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bookmarkStart w:id="1" w:name="_Hlk217050356"/>
      <w:bookmarkEnd w:id="0"/>
      <w:r>
        <w:rPr>
          <w:bCs/>
          <w:sz w:val="20"/>
          <w:szCs w:val="20"/>
        </w:rPr>
        <w:t xml:space="preserve">      </w:t>
      </w:r>
      <w:r w:rsidR="00E04B67">
        <w:rPr>
          <w:bCs/>
          <w:sz w:val="20"/>
          <w:szCs w:val="20"/>
        </w:rPr>
        <w:t>Kathleen &amp; Tadg Crowley, Drishanebeg</w:t>
      </w:r>
    </w:p>
    <w:p w14:paraId="73A19569" w14:textId="50947958" w:rsidR="00DE2ACE" w:rsidRDefault="00DE2ACE" w:rsidP="00DE2ACE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052A6CA8" w14:textId="2FC76C3E" w:rsidR="00DE2ACE" w:rsidRPr="00E04B67" w:rsidRDefault="00DE2ACE" w:rsidP="00DE2ACE">
      <w:pPr>
        <w:rPr>
          <w:bCs/>
          <w:sz w:val="20"/>
          <w:szCs w:val="20"/>
        </w:rPr>
      </w:pPr>
      <w:r w:rsidRPr="0004656E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at 7.30p.m. in The Parish Centre.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DE2ACE" w:rsidRPr="002E0CBA" w14:paraId="086498FA" w14:textId="77777777" w:rsidTr="00B76F03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09ED" w14:textId="20391AEE" w:rsidR="00DE2ACE" w:rsidRPr="00927166" w:rsidRDefault="00DE2ACE" w:rsidP="00B76F03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Rot</w:t>
            </w:r>
            <w:r w:rsidRPr="00927166">
              <w:rPr>
                <w:sz w:val="20"/>
                <w:lang w:val="en-IE"/>
              </w:rPr>
              <w:t xml:space="preserve">as for </w:t>
            </w:r>
            <w:r>
              <w:rPr>
                <w:sz w:val="20"/>
                <w:lang w:val="en-IE"/>
              </w:rPr>
              <w:t xml:space="preserve">Next Weekend </w:t>
            </w:r>
            <w:r w:rsidR="00E04B67">
              <w:rPr>
                <w:sz w:val="20"/>
                <w:lang w:val="en-IE"/>
              </w:rPr>
              <w:t>13</w:t>
            </w:r>
            <w:r w:rsidRPr="00812DDA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&amp; </w:t>
            </w:r>
            <w:r w:rsidR="00E04B67">
              <w:rPr>
                <w:sz w:val="20"/>
                <w:lang w:val="en-IE"/>
              </w:rPr>
              <w:t>14</w:t>
            </w:r>
            <w:r w:rsidRPr="00812DDA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June</w:t>
            </w:r>
          </w:p>
        </w:tc>
      </w:tr>
      <w:tr w:rsidR="00DE2ACE" w:rsidRPr="002E0CBA" w14:paraId="36F7DCE2" w14:textId="77777777" w:rsidTr="00B76F0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5410" w14:textId="77777777" w:rsidR="00DE2ACE" w:rsidRPr="00927166" w:rsidRDefault="00DE2ACE" w:rsidP="00B76F03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A7DB" w14:textId="77777777" w:rsidR="00DE2ACE" w:rsidRPr="00927166" w:rsidRDefault="00DE2ACE" w:rsidP="00B76F03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F51" w14:textId="77777777" w:rsidR="00DE2ACE" w:rsidRPr="00927166" w:rsidRDefault="00DE2ACE" w:rsidP="00B76F03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008F" w14:textId="77777777" w:rsidR="00DE2ACE" w:rsidRPr="00927166" w:rsidRDefault="00DE2ACE" w:rsidP="00B76F03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1C2E4ACA" w14:textId="77777777" w:rsidR="00DE2ACE" w:rsidRPr="00927166" w:rsidRDefault="00DE2ACE" w:rsidP="00B76F03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DE2ACE" w:rsidRPr="002E0CBA" w14:paraId="05DC3127" w14:textId="77777777" w:rsidTr="00B76F03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981A" w14:textId="77777777" w:rsidR="00DE2ACE" w:rsidRPr="00927166" w:rsidRDefault="00DE2ACE" w:rsidP="00B76F03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FAA8" w14:textId="77777777" w:rsidR="00DE2ACE" w:rsidRPr="00927166" w:rsidRDefault="00DE2ACE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760" w14:textId="661A6160" w:rsidR="00DE2ACE" w:rsidRPr="00927166" w:rsidRDefault="00550F29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Padraig Creedon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745" w14:textId="60D0C58C" w:rsidR="00DE2ACE" w:rsidRPr="00927166" w:rsidRDefault="00DE2ACE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7B1CC0">
              <w:rPr>
                <w:sz w:val="20"/>
                <w:szCs w:val="20"/>
                <w:lang w:val="en-IE"/>
              </w:rPr>
              <w:t>E</w:t>
            </w:r>
          </w:p>
        </w:tc>
      </w:tr>
      <w:tr w:rsidR="00DE2ACE" w:rsidRPr="002E0CBA" w14:paraId="745E9012" w14:textId="77777777" w:rsidTr="00B76F0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6BE6" w14:textId="77777777" w:rsidR="00DE2ACE" w:rsidRPr="00927166" w:rsidRDefault="00DE2ACE" w:rsidP="00B76F03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4260" w14:textId="77777777" w:rsidR="00DE2ACE" w:rsidRPr="00927166" w:rsidRDefault="00DE2ACE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566" w14:textId="17094EFE" w:rsidR="00DE2ACE" w:rsidRPr="00927166" w:rsidRDefault="00550F29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Bernie Lane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2E0" w14:textId="205BA6A0" w:rsidR="00DE2ACE" w:rsidRPr="00927166" w:rsidRDefault="00DE2ACE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7B1CC0">
              <w:rPr>
                <w:sz w:val="20"/>
                <w:szCs w:val="20"/>
                <w:lang w:val="en-IE"/>
              </w:rPr>
              <w:t>A</w:t>
            </w:r>
          </w:p>
        </w:tc>
      </w:tr>
      <w:tr w:rsidR="00DE2ACE" w:rsidRPr="002E0CBA" w14:paraId="6A271CDE" w14:textId="77777777" w:rsidTr="00B76F0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6C0" w14:textId="0BCB0CEF" w:rsidR="00DE2ACE" w:rsidRPr="00927166" w:rsidRDefault="00E04B67" w:rsidP="00B76F03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976" w14:textId="77777777" w:rsidR="00DE2ACE" w:rsidRPr="00927166" w:rsidRDefault="00DE2ACE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B7F" w14:textId="2B775EF4" w:rsidR="00DE2ACE" w:rsidRPr="00927166" w:rsidRDefault="00FC2854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Noreen Meade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2A1" w14:textId="65D64FAC" w:rsidR="00DE2ACE" w:rsidRPr="00927166" w:rsidRDefault="00FC2854" w:rsidP="00B76F03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Denis O’Mahony</w:t>
            </w:r>
            <w:r w:rsidR="007B1CC0">
              <w:rPr>
                <w:sz w:val="20"/>
                <w:szCs w:val="20"/>
                <w:lang w:val="en-IE"/>
              </w:rPr>
              <w:t xml:space="preserve"> </w:t>
            </w:r>
          </w:p>
        </w:tc>
      </w:tr>
    </w:tbl>
    <w:p w14:paraId="398D812D" w14:textId="77777777" w:rsidR="007B1CC0" w:rsidRDefault="007B1CC0" w:rsidP="00DE2ACE">
      <w:pPr>
        <w:ind w:firstLine="720"/>
        <w:rPr>
          <w:b/>
          <w:caps/>
          <w:sz w:val="20"/>
          <w:szCs w:val="20"/>
        </w:rPr>
      </w:pPr>
    </w:p>
    <w:p w14:paraId="798B5D71" w14:textId="28D61FC5" w:rsidR="00DE2ACE" w:rsidRDefault="00DE2ACE" w:rsidP="00DE2ACE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728CAE5C" w14:textId="0CD7CCBD" w:rsidR="00DE2ACE" w:rsidRDefault="00DE2ACE" w:rsidP="00DE2A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Monday 8</w:t>
      </w:r>
      <w:r w:rsidRPr="00DE2AC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: Mass in Drishane Cemetery at 7.30p.m.</w:t>
      </w:r>
    </w:p>
    <w:p w14:paraId="1A09F86F" w14:textId="035D1E76" w:rsidR="00DE2ACE" w:rsidRDefault="00DE2ACE" w:rsidP="00DE2ACE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(9</w:t>
      </w:r>
      <w:r w:rsidRPr="00DE2AC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those buried in Millstreet Churchyard Cemetery at 10.00a.m.</w:t>
      </w:r>
      <w:r w:rsidR="00E04B67">
        <w:rPr>
          <w:sz w:val="20"/>
          <w:szCs w:val="20"/>
        </w:rPr>
        <w:t xml:space="preserve"> </w:t>
      </w:r>
      <w:r w:rsidR="00E04B67" w:rsidRPr="00E04B67">
        <w:rPr>
          <w:i/>
          <w:iCs/>
          <w:sz w:val="20"/>
          <w:szCs w:val="20"/>
        </w:rPr>
        <w:t>(Mass will be in Church</w:t>
      </w:r>
      <w:r w:rsidR="00E04B67">
        <w:rPr>
          <w:sz w:val="20"/>
          <w:szCs w:val="20"/>
        </w:rPr>
        <w:t>)</w:t>
      </w:r>
    </w:p>
    <w:p w14:paraId="0B8C7B4A" w14:textId="46CFCD82" w:rsidR="00DE2ACE" w:rsidRDefault="00DE2ACE" w:rsidP="00DE2ACE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 w:rsidR="00E04B67">
        <w:rPr>
          <w:sz w:val="20"/>
          <w:szCs w:val="20"/>
        </w:rPr>
        <w:t>10</w:t>
      </w:r>
      <w:r w:rsidR="00E04B67" w:rsidRPr="00E04B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27628BDE" w14:textId="105ABE14" w:rsidR="00DE2ACE" w:rsidRDefault="00E04B67" w:rsidP="00DE2ACE">
      <w:pPr>
        <w:ind w:firstLine="705"/>
        <w:rPr>
          <w:sz w:val="20"/>
          <w:szCs w:val="20"/>
        </w:rPr>
      </w:pPr>
      <w:r>
        <w:rPr>
          <w:sz w:val="20"/>
          <w:szCs w:val="20"/>
        </w:rPr>
        <w:t>Mass on Friday (12</w:t>
      </w:r>
      <w:r w:rsidRPr="00E04B6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Jim &amp; Nora Coleman, Murphy’s Terrace at 7.30p.m.</w:t>
      </w:r>
    </w:p>
    <w:p w14:paraId="79051F00" w14:textId="6CAA4D65" w:rsidR="00A42500" w:rsidRDefault="00A42500" w:rsidP="00DE2ACE">
      <w:pPr>
        <w:ind w:left="70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ALTAR SOCIETY </w:t>
      </w:r>
      <w:r w:rsidRPr="00BB24AE">
        <w:rPr>
          <w:sz w:val="20"/>
          <w:szCs w:val="20"/>
        </w:rPr>
        <w:t xml:space="preserve">for: </w:t>
      </w:r>
      <w:r w:rsidR="006216A8" w:rsidRPr="00BB24AE">
        <w:rPr>
          <w:sz w:val="20"/>
          <w:szCs w:val="20"/>
        </w:rPr>
        <w:t>14</w:t>
      </w:r>
      <w:r w:rsidR="006216A8" w:rsidRPr="00BB24AE">
        <w:rPr>
          <w:sz w:val="20"/>
          <w:szCs w:val="20"/>
          <w:vertAlign w:val="superscript"/>
        </w:rPr>
        <w:t>th</w:t>
      </w:r>
      <w:r w:rsidR="006216A8" w:rsidRPr="00BB24AE">
        <w:rPr>
          <w:sz w:val="20"/>
          <w:szCs w:val="20"/>
        </w:rPr>
        <w:t xml:space="preserve"> &amp; 21</w:t>
      </w:r>
      <w:r w:rsidR="006216A8" w:rsidRPr="00BB24AE">
        <w:rPr>
          <w:sz w:val="20"/>
          <w:szCs w:val="20"/>
          <w:vertAlign w:val="superscript"/>
        </w:rPr>
        <w:t>st</w:t>
      </w:r>
      <w:r w:rsidR="006216A8" w:rsidRPr="00BB24AE">
        <w:rPr>
          <w:sz w:val="20"/>
          <w:szCs w:val="20"/>
        </w:rPr>
        <w:t xml:space="preserve"> June:</w:t>
      </w:r>
      <w:r w:rsidR="006216A8">
        <w:rPr>
          <w:b/>
          <w:bCs/>
          <w:sz w:val="20"/>
          <w:szCs w:val="20"/>
        </w:rPr>
        <w:t xml:space="preserve">  Group </w:t>
      </w:r>
      <w:r w:rsidR="00BB24AE">
        <w:rPr>
          <w:b/>
          <w:bCs/>
          <w:sz w:val="20"/>
          <w:szCs w:val="20"/>
        </w:rPr>
        <w:t>A</w:t>
      </w:r>
    </w:p>
    <w:p w14:paraId="3352ED1A" w14:textId="089937FA" w:rsidR="00DE2ACE" w:rsidRPr="00DC1655" w:rsidRDefault="00DE2ACE" w:rsidP="00DE2ACE">
      <w:pPr>
        <w:ind w:left="70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 </w:t>
      </w:r>
      <w:r>
        <w:rPr>
          <w:sz w:val="20"/>
          <w:szCs w:val="20"/>
        </w:rPr>
        <w:t xml:space="preserve"> </w:t>
      </w:r>
      <w:r w:rsidR="00E04B67">
        <w:rPr>
          <w:sz w:val="20"/>
          <w:szCs w:val="20"/>
        </w:rPr>
        <w:t>Mass in Cullen Cemetery at 7.30p.m.</w:t>
      </w:r>
    </w:p>
    <w:p w14:paraId="453D32F3" w14:textId="7E9725D2" w:rsidR="00DE2ACE" w:rsidRPr="00B92E3B" w:rsidRDefault="007B1CC0" w:rsidP="007B1CC0">
      <w:pPr>
        <w:ind w:left="720"/>
        <w:rPr>
          <w:i/>
          <w:iCs/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CULLEN</w:t>
      </w:r>
      <w:r w:rsidR="00DE2ACE">
        <w:rPr>
          <w:b/>
          <w:bCs/>
          <w:sz w:val="20"/>
          <w:szCs w:val="20"/>
        </w:rPr>
        <w:t xml:space="preserve"> BASKET COLLECTOR </w:t>
      </w:r>
      <w:bookmarkEnd w:id="2"/>
      <w:r>
        <w:rPr>
          <w:b/>
          <w:bCs/>
          <w:sz w:val="20"/>
          <w:szCs w:val="20"/>
        </w:rPr>
        <w:t>14</w:t>
      </w:r>
      <w:r w:rsidRPr="007B1CC0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June</w:t>
      </w:r>
      <w:r w:rsidR="00DE2ACE"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="005E71BF" w:rsidRPr="005E71BF">
        <w:rPr>
          <w:i/>
          <w:iCs/>
          <w:sz w:val="20"/>
          <w:szCs w:val="20"/>
        </w:rPr>
        <w:t>Michael Forde</w:t>
      </w:r>
    </w:p>
    <w:p w14:paraId="4C33C644" w14:textId="5C768E23" w:rsidR="008051B3" w:rsidRPr="00042964" w:rsidRDefault="00DE2ACE" w:rsidP="007473A8">
      <w:pPr>
        <w:ind w:left="720"/>
        <w:rPr>
          <w:sz w:val="20"/>
          <w:szCs w:val="20"/>
        </w:rPr>
      </w:pPr>
      <w:r w:rsidRPr="00224EAD">
        <w:rPr>
          <w:b/>
          <w:bCs/>
          <w:sz w:val="20"/>
          <w:szCs w:val="20"/>
        </w:rPr>
        <w:t>PRIEST ON DUTY</w:t>
      </w:r>
      <w:r>
        <w:rPr>
          <w:sz w:val="20"/>
          <w:szCs w:val="20"/>
        </w:rPr>
        <w:t xml:space="preserve"> </w:t>
      </w:r>
      <w:r w:rsidR="007B1CC0">
        <w:rPr>
          <w:sz w:val="20"/>
          <w:szCs w:val="20"/>
        </w:rPr>
        <w:t>7</w:t>
      </w:r>
      <w:r w:rsidR="007B1CC0" w:rsidRPr="007B1CC0">
        <w:rPr>
          <w:sz w:val="20"/>
          <w:szCs w:val="20"/>
          <w:vertAlign w:val="superscript"/>
        </w:rPr>
        <w:t>th</w:t>
      </w:r>
      <w:r w:rsidR="007B1CC0">
        <w:rPr>
          <w:sz w:val="20"/>
          <w:szCs w:val="20"/>
        </w:rPr>
        <w:t xml:space="preserve"> June</w:t>
      </w:r>
      <w:r>
        <w:rPr>
          <w:sz w:val="20"/>
          <w:szCs w:val="20"/>
        </w:rPr>
        <w:t xml:space="preserve">: </w:t>
      </w:r>
      <w:r w:rsidR="004A2077">
        <w:rPr>
          <w:sz w:val="20"/>
          <w:szCs w:val="20"/>
        </w:rPr>
        <w:t>Fr. Danny Broderick</w:t>
      </w:r>
      <w:r w:rsidR="00EC6057">
        <w:rPr>
          <w:sz w:val="20"/>
          <w:szCs w:val="20"/>
        </w:rPr>
        <w:t xml:space="preserve"> </w:t>
      </w:r>
      <w:r w:rsidR="004A2077">
        <w:rPr>
          <w:sz w:val="20"/>
          <w:szCs w:val="20"/>
        </w:rPr>
        <w:t>(029)</w:t>
      </w:r>
      <w:r w:rsidR="00EC6057">
        <w:rPr>
          <w:sz w:val="20"/>
          <w:szCs w:val="20"/>
        </w:rPr>
        <w:t>76151</w:t>
      </w:r>
      <w:proofErr w:type="gramStart"/>
      <w:r w:rsidR="00EC6057">
        <w:rPr>
          <w:sz w:val="20"/>
          <w:szCs w:val="20"/>
        </w:rPr>
        <w:t>/(</w:t>
      </w:r>
      <w:proofErr w:type="gramEnd"/>
      <w:r w:rsidR="00EC6057">
        <w:rPr>
          <w:sz w:val="20"/>
          <w:szCs w:val="20"/>
        </w:rPr>
        <w:t>087)9061255</w:t>
      </w:r>
    </w:p>
    <w:p w14:paraId="24DD0862" w14:textId="77777777" w:rsidR="00DE2ACE" w:rsidRPr="00AE59CC" w:rsidRDefault="00DE2ACE" w:rsidP="00DE2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 w:rsidRPr="00AE59CC">
        <w:rPr>
          <w:b/>
          <w:bCs/>
          <w:i/>
          <w:iCs/>
          <w:sz w:val="20"/>
          <w:szCs w:val="20"/>
        </w:rPr>
        <w:t>CORPUS CHRISTI PROCESSION</w:t>
      </w:r>
    </w:p>
    <w:p w14:paraId="1688FC37" w14:textId="75161937" w:rsidR="007473A8" w:rsidRDefault="00DE2ACE" w:rsidP="00DE2A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B1C27">
        <w:rPr>
          <w:sz w:val="20"/>
          <w:szCs w:val="20"/>
        </w:rPr>
        <w:t xml:space="preserve">Our annual Corpus Christi Procession will take place </w:t>
      </w:r>
      <w:r w:rsidR="007B1CC0">
        <w:rPr>
          <w:sz w:val="20"/>
          <w:szCs w:val="20"/>
        </w:rPr>
        <w:t>this</w:t>
      </w:r>
      <w:r w:rsidRPr="007B1C27">
        <w:rPr>
          <w:sz w:val="20"/>
          <w:szCs w:val="20"/>
        </w:rPr>
        <w:t xml:space="preserve"> Sunday (7</w:t>
      </w:r>
      <w:r w:rsidRPr="007B1C27">
        <w:rPr>
          <w:sz w:val="20"/>
          <w:szCs w:val="20"/>
          <w:vertAlign w:val="superscript"/>
        </w:rPr>
        <w:t>th</w:t>
      </w:r>
      <w:r w:rsidRPr="007B1C27">
        <w:rPr>
          <w:sz w:val="20"/>
          <w:szCs w:val="20"/>
        </w:rPr>
        <w:t>) after the 11.30a.m. Mass.  This is a celebration for all our parishioners, and I invite you to be part of this occasion</w:t>
      </w:r>
      <w:r w:rsidR="00557704" w:rsidRPr="007B1C27">
        <w:rPr>
          <w:sz w:val="20"/>
          <w:szCs w:val="20"/>
        </w:rPr>
        <w:t xml:space="preserve">. </w:t>
      </w:r>
      <w:r w:rsidRPr="007B1C27">
        <w:rPr>
          <w:sz w:val="20"/>
          <w:szCs w:val="20"/>
        </w:rPr>
        <w:t>The children who made their First Holy Communion this year and their families are encouraged to join us.</w:t>
      </w:r>
      <w:r>
        <w:rPr>
          <w:i/>
          <w:iCs/>
          <w:sz w:val="20"/>
          <w:szCs w:val="20"/>
        </w:rPr>
        <w:t xml:space="preserve"> </w:t>
      </w:r>
    </w:p>
    <w:p w14:paraId="1FFC6F5A" w14:textId="2DFA5DB0" w:rsidR="00DE2ACE" w:rsidRPr="007473A8" w:rsidRDefault="007473A8" w:rsidP="00747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473A8">
        <w:rPr>
          <w:i/>
          <w:iCs/>
          <w:color w:val="1F1F1F"/>
          <w:sz w:val="20"/>
          <w:szCs w:val="20"/>
          <w:shd w:val="clear" w:color="auto" w:fill="FFFFFF"/>
        </w:rPr>
        <w:t>Ahead of Corpus Christi celebrations, Pope Leo XIV called Eucharistic processions a courageous and "beautiful expression of public witness to the faith" that reminds people that God remains present among his people and accompanies them in daily life.</w:t>
      </w:r>
    </w:p>
    <w:p w14:paraId="32488006" w14:textId="77777777" w:rsidR="00DE2ACE" w:rsidRPr="004D27F7" w:rsidRDefault="00DE2ACE" w:rsidP="00DE2ACE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22644617" w14:textId="7E63A8AD" w:rsidR="00DE2ACE" w:rsidRPr="003677AF" w:rsidRDefault="00DE2ACE" w:rsidP="00DE2AC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DD384A">
        <w:rPr>
          <w:b/>
          <w:bCs/>
          <w:sz w:val="20"/>
          <w:szCs w:val="20"/>
        </w:rPr>
        <w:t>AUBANE GROTTO</w:t>
      </w:r>
      <w:r>
        <w:rPr>
          <w:sz w:val="20"/>
          <w:szCs w:val="20"/>
        </w:rPr>
        <w:t xml:space="preserve">:  The Rosary will </w:t>
      </w:r>
      <w:proofErr w:type="gramStart"/>
      <w:r>
        <w:rPr>
          <w:sz w:val="20"/>
          <w:szCs w:val="20"/>
        </w:rPr>
        <w:t>be recited</w:t>
      </w:r>
      <w:proofErr w:type="gramEnd"/>
      <w:r>
        <w:rPr>
          <w:sz w:val="20"/>
          <w:szCs w:val="20"/>
        </w:rPr>
        <w:t xml:space="preserve"> every Thursday night at 8.00p.m. for the month of June for World Peace</w:t>
      </w:r>
      <w:r w:rsidR="00557704">
        <w:rPr>
          <w:sz w:val="20"/>
          <w:szCs w:val="20"/>
        </w:rPr>
        <w:t xml:space="preserve">. </w:t>
      </w:r>
      <w:r>
        <w:rPr>
          <w:sz w:val="20"/>
          <w:szCs w:val="20"/>
        </w:rPr>
        <w:t>All welcome</w:t>
      </w:r>
      <w:r w:rsidRPr="002354B5">
        <w:rPr>
          <w:b/>
          <w:bCs/>
          <w:sz w:val="20"/>
          <w:szCs w:val="20"/>
        </w:rPr>
        <w:t xml:space="preserve"> </w:t>
      </w:r>
    </w:p>
    <w:p w14:paraId="6E7A0AED" w14:textId="688AAFBE" w:rsidR="003677AF" w:rsidRPr="002354B5" w:rsidRDefault="003677AF" w:rsidP="00DE2AC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OUR LADY OF FATIMA</w:t>
      </w:r>
      <w:r w:rsidRPr="003677AF">
        <w:rPr>
          <w:sz w:val="20"/>
          <w:szCs w:val="20"/>
        </w:rPr>
        <w:t>:</w:t>
      </w:r>
      <w:r>
        <w:rPr>
          <w:sz w:val="20"/>
          <w:szCs w:val="20"/>
        </w:rPr>
        <w:t xml:space="preserve">  To celebrate the visit of Our Blessed Mother in Fatima, we will recite the Rosary on Main Street, Killarney at 3.00p.m. on Saturday 13</w:t>
      </w:r>
      <w:r w:rsidRPr="003677A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</w:t>
      </w:r>
      <w:r w:rsidR="00557704">
        <w:rPr>
          <w:sz w:val="20"/>
          <w:szCs w:val="20"/>
        </w:rPr>
        <w:t xml:space="preserve">. </w:t>
      </w:r>
      <w:r w:rsidR="00A42500">
        <w:rPr>
          <w:sz w:val="20"/>
          <w:szCs w:val="20"/>
        </w:rPr>
        <w:t>Everyone welcome to pray before the Statue of Our Lady for peace in our world.</w:t>
      </w:r>
    </w:p>
    <w:p w14:paraId="7BE1A702" w14:textId="695603FE" w:rsidR="00DE2ACE" w:rsidRDefault="007B1CC0" w:rsidP="00DE2AC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THANK YOU </w:t>
      </w:r>
      <w:r w:rsidRPr="007B1CC0">
        <w:rPr>
          <w:sz w:val="20"/>
          <w:szCs w:val="20"/>
        </w:rPr>
        <w:t>from Cullen Parents Association to everyone who supported their Church Gate collection last weekend</w:t>
      </w:r>
      <w:r>
        <w:rPr>
          <w:b/>
          <w:bCs/>
          <w:sz w:val="20"/>
          <w:szCs w:val="20"/>
        </w:rPr>
        <w:t>.</w:t>
      </w:r>
    </w:p>
    <w:p w14:paraId="1AD102F2" w14:textId="77777777" w:rsidR="00DE2ACE" w:rsidRDefault="00DE2ACE" w:rsidP="00DE2AC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VOCATIONS AFTERNOON </w:t>
      </w:r>
      <w:r w:rsidRPr="00AE59CC">
        <w:rPr>
          <w:sz w:val="20"/>
          <w:szCs w:val="20"/>
        </w:rPr>
        <w:t>with the Poor Clare Sisters, Cork on</w:t>
      </w:r>
      <w:r>
        <w:rPr>
          <w:b/>
          <w:bCs/>
          <w:sz w:val="20"/>
          <w:szCs w:val="20"/>
        </w:rPr>
        <w:t xml:space="preserve"> </w:t>
      </w:r>
      <w:r w:rsidRPr="00AE59CC">
        <w:rPr>
          <w:sz w:val="20"/>
          <w:szCs w:val="20"/>
        </w:rPr>
        <w:t>Saturday 20</w:t>
      </w:r>
      <w:r w:rsidRPr="00AE59CC">
        <w:rPr>
          <w:sz w:val="20"/>
          <w:szCs w:val="20"/>
          <w:vertAlign w:val="superscript"/>
        </w:rPr>
        <w:t>th</w:t>
      </w:r>
      <w:r w:rsidRPr="00AE59CC">
        <w:rPr>
          <w:sz w:val="20"/>
          <w:szCs w:val="20"/>
        </w:rPr>
        <w:t xml:space="preserve"> June between 2</w:t>
      </w:r>
      <w:r w:rsidRPr="00A5698C">
        <w:rPr>
          <w:sz w:val="20"/>
          <w:szCs w:val="20"/>
        </w:rPr>
        <w:t>.</w:t>
      </w:r>
      <w:r>
        <w:rPr>
          <w:sz w:val="20"/>
          <w:szCs w:val="20"/>
        </w:rPr>
        <w:t xml:space="preserve">00 &amp; 4.00p.m. For further details contact </w:t>
      </w:r>
      <w:hyperlink r:id="rId8" w:history="1">
        <w:r w:rsidRPr="00531659">
          <w:rPr>
            <w:rStyle w:val="Hyperlink"/>
            <w:sz w:val="20"/>
            <w:szCs w:val="20"/>
          </w:rPr>
          <w:t>vocationspoorclarescork@gmail.com</w:t>
        </w:r>
      </w:hyperlink>
      <w:r>
        <w:rPr>
          <w:sz w:val="20"/>
          <w:szCs w:val="20"/>
        </w:rPr>
        <w:t xml:space="preserve"> </w:t>
      </w:r>
    </w:p>
    <w:p w14:paraId="00DFBB1C" w14:textId="2C68B228" w:rsidR="007B1CC0" w:rsidRPr="008051B3" w:rsidRDefault="007B1CC0" w:rsidP="00DE2ACE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CHILDREN’S CONTINENCE CLINICAL NURSE SPECIALIST </w:t>
      </w:r>
      <w:r w:rsidRPr="008051B3">
        <w:rPr>
          <w:sz w:val="20"/>
          <w:szCs w:val="20"/>
        </w:rPr>
        <w:t>Noelle Healy will run a toilet training workshop in</w:t>
      </w:r>
      <w:r w:rsidR="0083678C">
        <w:rPr>
          <w:sz w:val="20"/>
          <w:szCs w:val="20"/>
        </w:rPr>
        <w:t xml:space="preserve"> conjunction with The Toddler Group in</w:t>
      </w:r>
      <w:r w:rsidRPr="008051B3">
        <w:rPr>
          <w:sz w:val="20"/>
          <w:szCs w:val="20"/>
        </w:rPr>
        <w:t xml:space="preserve"> Millstreet GAA</w:t>
      </w:r>
      <w:r w:rsidR="002436B8">
        <w:rPr>
          <w:sz w:val="20"/>
          <w:szCs w:val="20"/>
        </w:rPr>
        <w:t xml:space="preserve"> </w:t>
      </w:r>
      <w:r w:rsidR="0086230C">
        <w:rPr>
          <w:sz w:val="20"/>
          <w:szCs w:val="20"/>
        </w:rPr>
        <w:t>Hall</w:t>
      </w:r>
      <w:r w:rsidR="0083678C">
        <w:rPr>
          <w:sz w:val="20"/>
          <w:szCs w:val="20"/>
        </w:rPr>
        <w:t xml:space="preserve"> on </w:t>
      </w:r>
      <w:r w:rsidR="005A023C">
        <w:rPr>
          <w:sz w:val="20"/>
          <w:szCs w:val="20"/>
        </w:rPr>
        <w:t>22</w:t>
      </w:r>
      <w:r w:rsidR="005A023C" w:rsidRPr="005A023C">
        <w:rPr>
          <w:sz w:val="20"/>
          <w:szCs w:val="20"/>
          <w:vertAlign w:val="superscript"/>
        </w:rPr>
        <w:t>nd</w:t>
      </w:r>
      <w:r w:rsidR="005A023C">
        <w:rPr>
          <w:sz w:val="20"/>
          <w:szCs w:val="20"/>
        </w:rPr>
        <w:t xml:space="preserve"> June between 10.00 &amp; 11.30a.m.</w:t>
      </w:r>
      <w:r w:rsidR="0008511A">
        <w:rPr>
          <w:sz w:val="20"/>
          <w:szCs w:val="20"/>
        </w:rPr>
        <w:t xml:space="preserve"> To book a place please ring (029) </w:t>
      </w:r>
      <w:r w:rsidR="00754E9E">
        <w:rPr>
          <w:sz w:val="20"/>
          <w:szCs w:val="20"/>
        </w:rPr>
        <w:t>61500.</w:t>
      </w:r>
    </w:p>
    <w:p w14:paraId="5F6AC445" w14:textId="77777777" w:rsidR="00DE2ACE" w:rsidRPr="001C088B" w:rsidRDefault="00DE2ACE" w:rsidP="00DE2ACE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360"/>
        <w:rPr>
          <w:sz w:val="20"/>
          <w:szCs w:val="20"/>
        </w:rPr>
      </w:pPr>
    </w:p>
    <w:p w14:paraId="1DF87A6A" w14:textId="77777777" w:rsidR="00DE2ACE" w:rsidRPr="00903B22" w:rsidRDefault="00DE2ACE" w:rsidP="00DE2ACE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jc w:val="center"/>
        <w:rPr>
          <w:b/>
          <w:bCs/>
          <w:i/>
          <w:iCs/>
          <w:sz w:val="20"/>
          <w:szCs w:val="20"/>
        </w:rPr>
      </w:pPr>
      <w:r w:rsidRPr="00903B22">
        <w:rPr>
          <w:b/>
          <w:bCs/>
          <w:i/>
          <w:iCs/>
          <w:sz w:val="20"/>
          <w:szCs w:val="20"/>
        </w:rPr>
        <w:t>ANNUAL DIOCESAN PILGRIMAGE TO KNOCK:</w:t>
      </w:r>
    </w:p>
    <w:p w14:paraId="607CE4D6" w14:textId="252838D0" w:rsidR="00DE2ACE" w:rsidRDefault="00DE2ACE" w:rsidP="00DE2ACE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Kerry Diocesan Annual Pilgrimage to Knock Shrine will take place on </w:t>
      </w:r>
      <w:r w:rsidRPr="00F93A48">
        <w:rPr>
          <w:sz w:val="20"/>
          <w:szCs w:val="20"/>
        </w:rPr>
        <w:t>Saturday August 22</w:t>
      </w:r>
      <w:r w:rsidRPr="00F93A48">
        <w:rPr>
          <w:sz w:val="20"/>
          <w:szCs w:val="20"/>
          <w:vertAlign w:val="superscript"/>
        </w:rPr>
        <w:t>nd</w:t>
      </w:r>
      <w:r w:rsidRPr="00F93A48">
        <w:rPr>
          <w:sz w:val="20"/>
          <w:szCs w:val="20"/>
        </w:rPr>
        <w:t xml:space="preserve">, Feast Day of the Queenship of Mary. Names can </w:t>
      </w:r>
      <w:proofErr w:type="gramStart"/>
      <w:r w:rsidRPr="00F93A48">
        <w:rPr>
          <w:sz w:val="20"/>
          <w:szCs w:val="20"/>
        </w:rPr>
        <w:t>be given</w:t>
      </w:r>
      <w:proofErr w:type="gramEnd"/>
      <w:r w:rsidRPr="00F93A48">
        <w:rPr>
          <w:sz w:val="20"/>
          <w:szCs w:val="20"/>
        </w:rPr>
        <w:t xml:space="preserve"> into Parish Office</w:t>
      </w:r>
      <w:r>
        <w:rPr>
          <w:b/>
          <w:bCs/>
          <w:sz w:val="20"/>
          <w:szCs w:val="20"/>
        </w:rPr>
        <w:t xml:space="preserve"> </w:t>
      </w:r>
      <w:r w:rsidRPr="0065464D">
        <w:rPr>
          <w:sz w:val="20"/>
          <w:szCs w:val="20"/>
        </w:rPr>
        <w:t>to reserve a seat</w:t>
      </w:r>
      <w:r w:rsidR="00557704">
        <w:rPr>
          <w:sz w:val="20"/>
          <w:szCs w:val="20"/>
        </w:rPr>
        <w:t xml:space="preserve">. </w:t>
      </w:r>
    </w:p>
    <w:p w14:paraId="3263C5A7" w14:textId="77777777" w:rsidR="00DE2ACE" w:rsidRDefault="00DE2ACE" w:rsidP="00DE2ACE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</w:p>
    <w:p w14:paraId="51B8F2B7" w14:textId="1931D365" w:rsidR="004D5048" w:rsidRPr="00761FCA" w:rsidRDefault="004D5048" w:rsidP="00761FCA"/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CE"/>
    <w:rsid w:val="00021B7C"/>
    <w:rsid w:val="00043469"/>
    <w:rsid w:val="000742EB"/>
    <w:rsid w:val="0008511A"/>
    <w:rsid w:val="00103A81"/>
    <w:rsid w:val="00193333"/>
    <w:rsid w:val="002436B8"/>
    <w:rsid w:val="0029541A"/>
    <w:rsid w:val="002F03ED"/>
    <w:rsid w:val="00323F70"/>
    <w:rsid w:val="00364742"/>
    <w:rsid w:val="003677AF"/>
    <w:rsid w:val="00390F9B"/>
    <w:rsid w:val="004608EB"/>
    <w:rsid w:val="004A2077"/>
    <w:rsid w:val="004D5048"/>
    <w:rsid w:val="004E1E5F"/>
    <w:rsid w:val="00550F29"/>
    <w:rsid w:val="00557704"/>
    <w:rsid w:val="00577165"/>
    <w:rsid w:val="005A023C"/>
    <w:rsid w:val="005E71BF"/>
    <w:rsid w:val="006216A8"/>
    <w:rsid w:val="00636BAA"/>
    <w:rsid w:val="006A240E"/>
    <w:rsid w:val="0074667A"/>
    <w:rsid w:val="007473A8"/>
    <w:rsid w:val="00754E9E"/>
    <w:rsid w:val="00761FCA"/>
    <w:rsid w:val="007978D2"/>
    <w:rsid w:val="007B1CC0"/>
    <w:rsid w:val="008051B3"/>
    <w:rsid w:val="0083678C"/>
    <w:rsid w:val="0086230C"/>
    <w:rsid w:val="008E521A"/>
    <w:rsid w:val="009D2131"/>
    <w:rsid w:val="009D61E7"/>
    <w:rsid w:val="00A42500"/>
    <w:rsid w:val="00AE7BDE"/>
    <w:rsid w:val="00B643A2"/>
    <w:rsid w:val="00BB24AE"/>
    <w:rsid w:val="00BD76F1"/>
    <w:rsid w:val="00DE2ACE"/>
    <w:rsid w:val="00E04B67"/>
    <w:rsid w:val="00E214F1"/>
    <w:rsid w:val="00E45300"/>
    <w:rsid w:val="00EC6057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CE38"/>
  <w15:docId w15:val="{6BD79AFA-B169-4BBE-BC78-4CF52B8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DE2AC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cationspoorclaresco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130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23</cp:revision>
  <cp:lastPrinted>2026-06-05T15:22:00Z</cp:lastPrinted>
  <dcterms:created xsi:type="dcterms:W3CDTF">2026-06-05T11:26:00Z</dcterms:created>
  <dcterms:modified xsi:type="dcterms:W3CDTF">2026-06-05T15:46:00Z</dcterms:modified>
</cp:coreProperties>
</file>