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D12B" w14:textId="77777777" w:rsidR="00E73F41" w:rsidRDefault="00E73F41" w:rsidP="00E73F41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665C3D41" w14:textId="77777777" w:rsidR="00E73F41" w:rsidRDefault="00E73F41" w:rsidP="00E73F41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7BA6D042" w14:textId="7DF9FA87" w:rsidR="00E73F41" w:rsidRDefault="00E73F41" w:rsidP="00E73F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THE MOST HOLY TRINITY – 31</w:t>
      </w:r>
      <w:r w:rsidRPr="00E73F41">
        <w:rPr>
          <w:b/>
          <w:bCs/>
          <w:caps/>
          <w:sz w:val="22"/>
          <w:vertAlign w:val="superscript"/>
        </w:rPr>
        <w:t>st</w:t>
      </w:r>
      <w:r>
        <w:rPr>
          <w:b/>
          <w:bCs/>
          <w:caps/>
          <w:sz w:val="22"/>
        </w:rPr>
        <w:t xml:space="preserve"> May, 2026</w:t>
      </w:r>
    </w:p>
    <w:p w14:paraId="49907886" w14:textId="77777777" w:rsidR="00E73F41" w:rsidRDefault="00E73F41" w:rsidP="00E73F41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466C92F5" w14:textId="77777777" w:rsidR="00E73F41" w:rsidRDefault="00E73F41" w:rsidP="00E73F41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4E4E9885" w14:textId="77777777" w:rsidR="00E73F41" w:rsidRDefault="00E73F41" w:rsidP="00E73F41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383E0627" w14:textId="77777777" w:rsidR="00E73F41" w:rsidRPr="00376FE8" w:rsidRDefault="00E73F41" w:rsidP="00E73F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3E7EC5DC" w14:textId="77777777" w:rsidR="00E73F41" w:rsidRDefault="00E73F41" w:rsidP="00E73F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20794B89" w14:textId="77777777" w:rsidR="00E73F41" w:rsidRDefault="00E73F41" w:rsidP="00E73F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09F8928A" w14:textId="77777777" w:rsidR="00E73F41" w:rsidRPr="004E1334" w:rsidRDefault="00E73F41" w:rsidP="00E73F41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THIS WEEKEND:                                                                                                                                                     </w:t>
      </w:r>
    </w:p>
    <w:p w14:paraId="1D364C66" w14:textId="77777777" w:rsidR="00E73F41" w:rsidRPr="000D0667" w:rsidRDefault="00E73F41" w:rsidP="00E73F41">
      <w:pPr>
        <w:rPr>
          <w:b/>
          <w:i/>
          <w:iCs/>
          <w:sz w:val="20"/>
          <w:szCs w:val="20"/>
          <w:u w:val="single"/>
        </w:rPr>
      </w:pPr>
      <w:r w:rsidRPr="000D0667">
        <w:rPr>
          <w:b/>
          <w:sz w:val="20"/>
          <w:szCs w:val="20"/>
          <w:u w:val="single"/>
        </w:rPr>
        <w:t xml:space="preserve">Saturday </w:t>
      </w:r>
      <w:r>
        <w:rPr>
          <w:b/>
          <w:sz w:val="20"/>
          <w:szCs w:val="20"/>
          <w:u w:val="single"/>
        </w:rPr>
        <w:t>30th May:</w:t>
      </w:r>
      <w:r w:rsidRPr="000D0667">
        <w:rPr>
          <w:b/>
          <w:i/>
          <w:iCs/>
          <w:sz w:val="20"/>
          <w:szCs w:val="20"/>
          <w:u w:val="single"/>
        </w:rPr>
        <w:t xml:space="preserve"> </w:t>
      </w:r>
    </w:p>
    <w:p w14:paraId="471D9BE7" w14:textId="5AA38AB1" w:rsidR="00E73F41" w:rsidRDefault="00E73F41" w:rsidP="00E73F41">
      <w:pPr>
        <w:rPr>
          <w:bCs/>
          <w:sz w:val="20"/>
          <w:szCs w:val="20"/>
        </w:rPr>
      </w:pPr>
      <w:r>
        <w:rPr>
          <w:b/>
          <w:sz w:val="20"/>
          <w:szCs w:val="20"/>
        </w:rPr>
        <w:t>Millstreet   6.15p.m.</w:t>
      </w:r>
      <w:r>
        <w:rPr>
          <w:b/>
          <w:sz w:val="20"/>
          <w:szCs w:val="20"/>
        </w:rPr>
        <w:tab/>
      </w:r>
      <w:r w:rsidRPr="00994A62">
        <w:rPr>
          <w:bCs/>
          <w:sz w:val="20"/>
          <w:szCs w:val="20"/>
        </w:rPr>
        <w:t>Donal McCarthy, Aubane</w:t>
      </w:r>
      <w:r>
        <w:rPr>
          <w:bCs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</w:r>
    </w:p>
    <w:p w14:paraId="55F2C542" w14:textId="77777777" w:rsidR="00E73F41" w:rsidRPr="00CD5784" w:rsidRDefault="00E73F41" w:rsidP="00E73F41">
      <w:pPr>
        <w:rPr>
          <w:bCs/>
          <w:sz w:val="20"/>
          <w:szCs w:val="20"/>
        </w:rPr>
      </w:pPr>
      <w:r w:rsidRPr="00CD5784">
        <w:rPr>
          <w:bCs/>
          <w:sz w:val="20"/>
          <w:szCs w:val="20"/>
        </w:rPr>
        <w:tab/>
        <w:t xml:space="preserve"> </w:t>
      </w:r>
    </w:p>
    <w:p w14:paraId="5D8654BC" w14:textId="77777777" w:rsidR="00E73F41" w:rsidRDefault="00E73F41" w:rsidP="00E73F41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31</w:t>
      </w:r>
      <w:r w:rsidRPr="0057141A">
        <w:rPr>
          <w:b/>
          <w:sz w:val="20"/>
          <w:szCs w:val="20"/>
          <w:u w:val="single"/>
          <w:vertAlign w:val="superscript"/>
        </w:rPr>
        <w:t>st</w:t>
      </w:r>
      <w:r>
        <w:rPr>
          <w:b/>
          <w:sz w:val="20"/>
          <w:szCs w:val="20"/>
          <w:u w:val="single"/>
        </w:rPr>
        <w:t xml:space="preserve"> May:     </w:t>
      </w:r>
    </w:p>
    <w:p w14:paraId="056D8F63" w14:textId="77777777" w:rsidR="00E73F41" w:rsidRDefault="00E73F41" w:rsidP="00E73F41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Cullen 9. 30a.</w:t>
      </w:r>
      <w:r w:rsidRPr="001848A2">
        <w:rPr>
          <w:b/>
          <w:sz w:val="20"/>
          <w:szCs w:val="20"/>
        </w:rPr>
        <w:t>m:</w:t>
      </w:r>
      <w:r>
        <w:rPr>
          <w:b/>
          <w:sz w:val="20"/>
          <w:szCs w:val="20"/>
        </w:rPr>
        <w:t xml:space="preserve">               </w:t>
      </w:r>
      <w:r w:rsidRPr="004E3C25">
        <w:rPr>
          <w:bCs/>
          <w:sz w:val="20"/>
          <w:szCs w:val="20"/>
        </w:rPr>
        <w:t>Mai Fitzgerald, Knocknageeha</w:t>
      </w:r>
      <w:r>
        <w:rPr>
          <w:bCs/>
          <w:sz w:val="20"/>
          <w:szCs w:val="20"/>
        </w:rPr>
        <w:t xml:space="preserve">, </w:t>
      </w:r>
      <w:r w:rsidRPr="004E3C25">
        <w:rPr>
          <w:bCs/>
          <w:sz w:val="20"/>
          <w:szCs w:val="20"/>
        </w:rPr>
        <w:t>her</w:t>
      </w:r>
      <w:r>
        <w:rPr>
          <w:bCs/>
          <w:sz w:val="20"/>
          <w:szCs w:val="20"/>
        </w:rPr>
        <w:t xml:space="preserve"> </w:t>
      </w:r>
      <w:r w:rsidRPr="004E3C25">
        <w:rPr>
          <w:bCs/>
          <w:sz w:val="20"/>
          <w:szCs w:val="20"/>
        </w:rPr>
        <w:t>husband</w:t>
      </w:r>
      <w:r>
        <w:rPr>
          <w:bCs/>
          <w:sz w:val="20"/>
          <w:szCs w:val="20"/>
        </w:rPr>
        <w:t xml:space="preserve"> </w:t>
      </w:r>
      <w:r w:rsidRPr="004E3C25">
        <w:rPr>
          <w:bCs/>
          <w:sz w:val="20"/>
          <w:szCs w:val="20"/>
        </w:rPr>
        <w:t>Jerh,</w:t>
      </w:r>
    </w:p>
    <w:p w14:paraId="57226955" w14:textId="345A527D" w:rsidR="00E73F41" w:rsidRDefault="00E73F41" w:rsidP="00E73F41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</w:t>
      </w:r>
      <w:r w:rsidRPr="004E3C25">
        <w:rPr>
          <w:bCs/>
          <w:sz w:val="20"/>
          <w:szCs w:val="20"/>
        </w:rPr>
        <w:t>daughter Betty</w:t>
      </w:r>
      <w:r>
        <w:rPr>
          <w:bCs/>
          <w:sz w:val="20"/>
          <w:szCs w:val="20"/>
        </w:rPr>
        <w:t xml:space="preserve"> and her husband Ben Withers;</w:t>
      </w:r>
    </w:p>
    <w:p w14:paraId="5E2FCDB3" w14:textId="77142385" w:rsidR="00E73F41" w:rsidRDefault="00E73F41" w:rsidP="00E73F4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Siobhan Fitzgerald, Cullen.</w:t>
      </w:r>
    </w:p>
    <w:p w14:paraId="6AF3347A" w14:textId="77777777" w:rsidR="00E73F41" w:rsidRPr="004E3C25" w:rsidRDefault="00E73F41" w:rsidP="00E73F4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</w:t>
      </w:r>
      <w:r w:rsidRPr="004E3C25">
        <w:rPr>
          <w:bCs/>
          <w:sz w:val="20"/>
          <w:szCs w:val="20"/>
        </w:rPr>
        <w:t xml:space="preserve">      </w:t>
      </w:r>
    </w:p>
    <w:p w14:paraId="0F310E1B" w14:textId="4F0C9F5C" w:rsidR="00E73F41" w:rsidRDefault="00E73F41" w:rsidP="00E73F41">
      <w:pPr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      Dan Joe Murphy, Knocknakilla (</w:t>
      </w:r>
      <w:r w:rsidRPr="00E73F41">
        <w:rPr>
          <w:bCs/>
          <w:i/>
          <w:iCs/>
          <w:sz w:val="20"/>
          <w:szCs w:val="20"/>
        </w:rPr>
        <w:t>recently deceased</w:t>
      </w:r>
      <w:r>
        <w:rPr>
          <w:bCs/>
          <w:sz w:val="20"/>
          <w:szCs w:val="20"/>
        </w:rPr>
        <w:t>);</w:t>
      </w:r>
    </w:p>
    <w:p w14:paraId="67F6D6EE" w14:textId="6EDCA07F" w:rsidR="00E73F41" w:rsidRDefault="00E73F41" w:rsidP="00E73F4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Jimmy and Kathleen Cashman, Clara Rd;</w:t>
      </w:r>
    </w:p>
    <w:p w14:paraId="03A0605A" w14:textId="77777777" w:rsidR="00E73F41" w:rsidRDefault="00E73F41" w:rsidP="00E73F4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    Rosie and Dan Kelleher, Murphy’s Tce.</w:t>
      </w:r>
    </w:p>
    <w:p w14:paraId="0225D2D5" w14:textId="11F41DAD" w:rsidR="00E73F41" w:rsidRDefault="00E73F41" w:rsidP="00E73F41">
      <w:pPr>
        <w:ind w:left="2880" w:hanging="2880"/>
        <w:rPr>
          <w:b/>
          <w:cap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</w:t>
      </w:r>
    </w:p>
    <w:p w14:paraId="0015F43F" w14:textId="7851AFE6" w:rsidR="00E73F41" w:rsidRDefault="00E73F41" w:rsidP="00E73F41">
      <w:pPr>
        <w:rPr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>:        Louise McCarron, Drishane Road; Gillian Daly, Millstreet &amp; Kinsale</w:t>
      </w:r>
      <w:r w:rsidR="0056008B">
        <w:rPr>
          <w:sz w:val="20"/>
          <w:szCs w:val="20"/>
        </w:rPr>
        <w:t>;</w:t>
      </w:r>
      <w:r>
        <w:rPr>
          <w:sz w:val="20"/>
          <w:szCs w:val="20"/>
        </w:rPr>
        <w:t xml:space="preserve"> Finbarr O’Sullivan, Claraghatlea; Michael Dineen, Poun</w:t>
      </w:r>
      <w:r w:rsidR="00EA6D05">
        <w:rPr>
          <w:sz w:val="20"/>
          <w:szCs w:val="20"/>
        </w:rPr>
        <w:t>d</w:t>
      </w:r>
      <w:r>
        <w:rPr>
          <w:sz w:val="20"/>
          <w:szCs w:val="20"/>
        </w:rPr>
        <w:t xml:space="preserve"> Hill &amp; Kilcorney; Donal O’Riordan, Tullig; Catherine Desmond, Cullen &amp; Liscahane;</w:t>
      </w:r>
      <w:r w:rsidR="00CF3CEA">
        <w:rPr>
          <w:sz w:val="20"/>
          <w:szCs w:val="20"/>
        </w:rPr>
        <w:t xml:space="preserve"> Kathleen Forde, Lislehane</w:t>
      </w:r>
      <w:r w:rsidR="006368ED">
        <w:rPr>
          <w:sz w:val="20"/>
          <w:szCs w:val="20"/>
        </w:rPr>
        <w:t>; Danny Forde, Mologhroe;</w:t>
      </w:r>
      <w:r>
        <w:rPr>
          <w:sz w:val="20"/>
          <w:szCs w:val="20"/>
        </w:rPr>
        <w:t xml:space="preserve"> Hugh O’Keefe, Glountane &amp; Boherbue; Richard Hartigan, Derrinagree; Jack Flahive, Doneraile; Pat O’Sullivan, Fairy Hill;</w:t>
      </w:r>
      <w:r w:rsidR="006D03EA">
        <w:rPr>
          <w:sz w:val="20"/>
          <w:szCs w:val="20"/>
        </w:rPr>
        <w:t xml:space="preserve"> Anna Cotter, Raheen; Margaret, Vincent &amp; Fr. Luke Browne, </w:t>
      </w:r>
      <w:r w:rsidR="00CF3CEA">
        <w:rPr>
          <w:sz w:val="20"/>
          <w:szCs w:val="20"/>
        </w:rPr>
        <w:t>Shankiel; Mary Ursula &amp; William Gleeson, Glountha</w:t>
      </w:r>
      <w:r w:rsidR="00095F65">
        <w:rPr>
          <w:sz w:val="20"/>
          <w:szCs w:val="20"/>
        </w:rPr>
        <w:t>u</w:t>
      </w:r>
      <w:r w:rsidR="00CF3CEA">
        <w:rPr>
          <w:sz w:val="20"/>
          <w:szCs w:val="20"/>
        </w:rPr>
        <w:t>ne.</w:t>
      </w:r>
    </w:p>
    <w:p w14:paraId="016F2427" w14:textId="77777777" w:rsidR="00E73F41" w:rsidRDefault="00E73F41" w:rsidP="00E73F41">
      <w:pPr>
        <w:rPr>
          <w:b/>
          <w:caps/>
          <w:sz w:val="20"/>
          <w:szCs w:val="20"/>
        </w:rPr>
      </w:pPr>
    </w:p>
    <w:p w14:paraId="6547D793" w14:textId="21061562" w:rsidR="00E73F41" w:rsidRPr="004E1334" w:rsidRDefault="00E73F41" w:rsidP="00E73F41">
      <w:pPr>
        <w:rPr>
          <w:b/>
          <w:i/>
          <w:iC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                                                                                                                                                    </w:t>
      </w:r>
    </w:p>
    <w:p w14:paraId="2712DBA6" w14:textId="7527E5E8" w:rsidR="00135A95" w:rsidRDefault="00E73F41" w:rsidP="00135A95">
      <w:pPr>
        <w:rPr>
          <w:b/>
          <w:i/>
          <w:iCs/>
          <w:sz w:val="20"/>
          <w:szCs w:val="20"/>
        </w:rPr>
      </w:pPr>
      <w:bookmarkStart w:id="0" w:name="_Hlk208320263"/>
      <w:r w:rsidRPr="000D0667">
        <w:rPr>
          <w:b/>
          <w:sz w:val="20"/>
          <w:szCs w:val="20"/>
          <w:u w:val="single"/>
        </w:rPr>
        <w:t xml:space="preserve">Saturday </w:t>
      </w:r>
      <w:r w:rsidR="00840CAC">
        <w:rPr>
          <w:b/>
          <w:sz w:val="20"/>
          <w:szCs w:val="20"/>
          <w:u w:val="single"/>
        </w:rPr>
        <w:t>6</w:t>
      </w:r>
      <w:r>
        <w:rPr>
          <w:b/>
          <w:sz w:val="20"/>
          <w:szCs w:val="20"/>
          <w:u w:val="single"/>
        </w:rPr>
        <w:t xml:space="preserve">th </w:t>
      </w:r>
      <w:r w:rsidR="00840CAC">
        <w:rPr>
          <w:b/>
          <w:sz w:val="20"/>
          <w:szCs w:val="20"/>
          <w:u w:val="single"/>
        </w:rPr>
        <w:t>June</w:t>
      </w:r>
      <w:r>
        <w:rPr>
          <w:b/>
          <w:sz w:val="20"/>
          <w:szCs w:val="20"/>
          <w:u w:val="single"/>
        </w:rPr>
        <w:t>:</w:t>
      </w:r>
      <w:r w:rsidR="00135A95" w:rsidRPr="00FA36AF">
        <w:rPr>
          <w:b/>
          <w:sz w:val="20"/>
          <w:szCs w:val="20"/>
        </w:rPr>
        <w:t xml:space="preserve">  </w:t>
      </w:r>
      <w:r w:rsidRPr="00FA36AF">
        <w:rPr>
          <w:b/>
          <w:i/>
          <w:iCs/>
          <w:sz w:val="20"/>
          <w:szCs w:val="20"/>
        </w:rPr>
        <w:t xml:space="preserve"> </w:t>
      </w:r>
      <w:r w:rsidR="00FA36AF">
        <w:rPr>
          <w:b/>
          <w:i/>
          <w:iCs/>
          <w:sz w:val="20"/>
          <w:szCs w:val="20"/>
        </w:rPr>
        <w:tab/>
      </w:r>
      <w:r w:rsidR="00135A95">
        <w:rPr>
          <w:b/>
          <w:i/>
          <w:iCs/>
          <w:sz w:val="20"/>
          <w:szCs w:val="20"/>
        </w:rPr>
        <w:t>Our Lady of Fatima First Saturday Devotions</w:t>
      </w:r>
    </w:p>
    <w:p w14:paraId="19812B2D" w14:textId="6CD879D3" w:rsidR="00135A95" w:rsidRDefault="00135A95" w:rsidP="00135A95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Rosary at 5.</w:t>
      </w:r>
      <w:r w:rsidR="00FA36AF">
        <w:rPr>
          <w:b/>
          <w:i/>
          <w:iCs/>
          <w:sz w:val="20"/>
          <w:szCs w:val="20"/>
        </w:rPr>
        <w:t>5</w:t>
      </w:r>
      <w:r>
        <w:rPr>
          <w:b/>
          <w:i/>
          <w:iCs/>
          <w:sz w:val="20"/>
          <w:szCs w:val="20"/>
        </w:rPr>
        <w:t>0p.m. and 15-minute meditation in Parish centre after Mass.</w:t>
      </w:r>
    </w:p>
    <w:p w14:paraId="2D1E582E" w14:textId="28EC12A3" w:rsidR="00524B7C" w:rsidRDefault="00E73F41" w:rsidP="00E73F41">
      <w:pPr>
        <w:rPr>
          <w:bCs/>
          <w:sz w:val="20"/>
          <w:szCs w:val="20"/>
        </w:rPr>
      </w:pPr>
      <w:r>
        <w:rPr>
          <w:b/>
          <w:sz w:val="20"/>
          <w:szCs w:val="20"/>
        </w:rPr>
        <w:t>Millstreet   6.15p.m.</w:t>
      </w:r>
      <w:r>
        <w:rPr>
          <w:b/>
          <w:sz w:val="20"/>
          <w:szCs w:val="20"/>
        </w:rPr>
        <w:tab/>
      </w:r>
      <w:r w:rsidR="00524B7C">
        <w:rPr>
          <w:bCs/>
          <w:sz w:val="20"/>
          <w:szCs w:val="20"/>
        </w:rPr>
        <w:t>Dermot Murphy, Clara Road;</w:t>
      </w:r>
      <w:r w:rsidR="003E326C">
        <w:rPr>
          <w:bCs/>
          <w:sz w:val="20"/>
          <w:szCs w:val="20"/>
        </w:rPr>
        <w:t xml:space="preserve"> </w:t>
      </w:r>
      <w:r w:rsidR="00524B7C">
        <w:rPr>
          <w:bCs/>
          <w:sz w:val="20"/>
          <w:szCs w:val="20"/>
        </w:rPr>
        <w:t>Paddy Joe Cotter, Liscahane;</w:t>
      </w:r>
    </w:p>
    <w:p w14:paraId="38FFA888" w14:textId="0B6BA92E" w:rsidR="003E326C" w:rsidRDefault="00524B7C" w:rsidP="00E73F4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Donal Cowman, Drishane Road;</w:t>
      </w:r>
      <w:r w:rsidR="003E326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Willie</w:t>
      </w:r>
      <w:r w:rsidR="003E326C">
        <w:rPr>
          <w:bCs/>
          <w:sz w:val="20"/>
          <w:szCs w:val="20"/>
        </w:rPr>
        <w:t xml:space="preserve"> &amp; Eily Cronin, Knocknakilla, Dan &amp; Ellen</w:t>
      </w:r>
    </w:p>
    <w:p w14:paraId="1DC8BFB3" w14:textId="24096AA6" w:rsidR="00E73F41" w:rsidRDefault="003E326C" w:rsidP="00E73F4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Harrington &amp; Pat Burke.</w:t>
      </w:r>
      <w:r w:rsidR="00E73F41">
        <w:rPr>
          <w:b/>
          <w:sz w:val="20"/>
          <w:szCs w:val="20"/>
        </w:rPr>
        <w:t xml:space="preserve"> </w:t>
      </w:r>
      <w:r w:rsidR="00E73F41">
        <w:rPr>
          <w:b/>
          <w:sz w:val="20"/>
          <w:szCs w:val="20"/>
        </w:rPr>
        <w:tab/>
      </w:r>
    </w:p>
    <w:p w14:paraId="396F0274" w14:textId="77777777" w:rsidR="00E73F41" w:rsidRPr="00CD5784" w:rsidRDefault="00E73F41" w:rsidP="00E73F41">
      <w:pPr>
        <w:rPr>
          <w:bCs/>
          <w:sz w:val="20"/>
          <w:szCs w:val="20"/>
        </w:rPr>
      </w:pPr>
      <w:r w:rsidRPr="00CD5784">
        <w:rPr>
          <w:bCs/>
          <w:sz w:val="20"/>
          <w:szCs w:val="20"/>
        </w:rPr>
        <w:tab/>
        <w:t xml:space="preserve"> </w:t>
      </w:r>
    </w:p>
    <w:p w14:paraId="72BE0078" w14:textId="2B1ABA5D" w:rsidR="00E73F41" w:rsidRDefault="00E73F41" w:rsidP="00E73F41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 </w:t>
      </w:r>
      <w:r w:rsidR="003E326C">
        <w:rPr>
          <w:b/>
          <w:sz w:val="20"/>
          <w:szCs w:val="20"/>
          <w:u w:val="single"/>
        </w:rPr>
        <w:t>7</w:t>
      </w:r>
      <w:r w:rsidR="003E326C" w:rsidRPr="003E326C">
        <w:rPr>
          <w:b/>
          <w:sz w:val="20"/>
          <w:szCs w:val="20"/>
          <w:u w:val="single"/>
          <w:vertAlign w:val="superscript"/>
        </w:rPr>
        <w:t>th</w:t>
      </w:r>
      <w:r w:rsidR="003E326C">
        <w:rPr>
          <w:b/>
          <w:sz w:val="20"/>
          <w:szCs w:val="20"/>
          <w:u w:val="single"/>
        </w:rPr>
        <w:t xml:space="preserve"> June</w:t>
      </w:r>
      <w:r>
        <w:rPr>
          <w:b/>
          <w:sz w:val="20"/>
          <w:szCs w:val="20"/>
          <w:u w:val="single"/>
        </w:rPr>
        <w:t xml:space="preserve">:     </w:t>
      </w:r>
    </w:p>
    <w:p w14:paraId="4BB1BDB5" w14:textId="66EEA509" w:rsidR="00E73F41" w:rsidRDefault="003E326C" w:rsidP="003E70F3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>Ballydaly</w:t>
      </w:r>
      <w:r w:rsidR="00E73F41">
        <w:rPr>
          <w:b/>
          <w:sz w:val="20"/>
          <w:szCs w:val="20"/>
        </w:rPr>
        <w:t xml:space="preserve"> 9. 30a.</w:t>
      </w:r>
      <w:r w:rsidR="00E73F41" w:rsidRPr="001848A2">
        <w:rPr>
          <w:b/>
          <w:sz w:val="20"/>
          <w:szCs w:val="20"/>
        </w:rPr>
        <w:t>m:</w:t>
      </w:r>
      <w:r w:rsidR="00E73F41">
        <w:rPr>
          <w:b/>
          <w:sz w:val="20"/>
          <w:szCs w:val="20"/>
        </w:rPr>
        <w:t xml:space="preserve">      </w:t>
      </w:r>
      <w:r w:rsidR="003E70F3">
        <w:rPr>
          <w:b/>
          <w:sz w:val="20"/>
          <w:szCs w:val="20"/>
        </w:rPr>
        <w:t xml:space="preserve">    </w:t>
      </w:r>
      <w:r w:rsidR="003E70F3">
        <w:rPr>
          <w:bCs/>
          <w:sz w:val="20"/>
          <w:szCs w:val="20"/>
        </w:rPr>
        <w:t>Bridie Murphy, Ballydaly;</w:t>
      </w:r>
    </w:p>
    <w:p w14:paraId="27B40F92" w14:textId="2CAC4925" w:rsidR="003E70F3" w:rsidRPr="003E70F3" w:rsidRDefault="003E70F3" w:rsidP="003E70F3">
      <w:pPr>
        <w:ind w:left="2880" w:hanging="2880"/>
        <w:rPr>
          <w:bCs/>
          <w:sz w:val="20"/>
          <w:szCs w:val="20"/>
        </w:rPr>
      </w:pPr>
      <w:r w:rsidRPr="003E70F3">
        <w:rPr>
          <w:bCs/>
          <w:sz w:val="20"/>
          <w:szCs w:val="20"/>
        </w:rPr>
        <w:t xml:space="preserve">                                           Dan Joe Horgan, New York &amp; Ballydaly (</w:t>
      </w:r>
      <w:r w:rsidRPr="003E70F3">
        <w:rPr>
          <w:bCs/>
          <w:i/>
          <w:iCs/>
          <w:sz w:val="20"/>
          <w:szCs w:val="20"/>
        </w:rPr>
        <w:t>1</w:t>
      </w:r>
      <w:r w:rsidRPr="003E70F3">
        <w:rPr>
          <w:bCs/>
          <w:i/>
          <w:iCs/>
          <w:sz w:val="20"/>
          <w:szCs w:val="20"/>
          <w:vertAlign w:val="superscript"/>
        </w:rPr>
        <w:t>st</w:t>
      </w:r>
      <w:r w:rsidRPr="003E70F3">
        <w:rPr>
          <w:bCs/>
          <w:i/>
          <w:iCs/>
          <w:sz w:val="20"/>
          <w:szCs w:val="20"/>
        </w:rPr>
        <w:t xml:space="preserve"> Anniversary</w:t>
      </w:r>
      <w:r w:rsidRPr="003E70F3">
        <w:rPr>
          <w:bCs/>
          <w:sz w:val="20"/>
          <w:szCs w:val="20"/>
        </w:rPr>
        <w:t>)</w:t>
      </w:r>
    </w:p>
    <w:p w14:paraId="0BB8CDA3" w14:textId="77777777" w:rsidR="003E70F3" w:rsidRDefault="003E70F3" w:rsidP="003E70F3">
      <w:pPr>
        <w:ind w:left="2880" w:hanging="288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</w:t>
      </w:r>
    </w:p>
    <w:p w14:paraId="36F09E49" w14:textId="24D23B13" w:rsidR="00E73F41" w:rsidRDefault="00E73F41" w:rsidP="00812DDA">
      <w:pPr>
        <w:ind w:left="2880" w:hanging="2880"/>
        <w:rPr>
          <w:bCs/>
          <w:sz w:val="20"/>
          <w:szCs w:val="20"/>
        </w:rPr>
      </w:pPr>
      <w:r w:rsidRPr="0039538B">
        <w:rPr>
          <w:b/>
          <w:sz w:val="20"/>
          <w:szCs w:val="20"/>
        </w:rPr>
        <w:t>Millstreet 11.30a.m:</w:t>
      </w:r>
      <w:r>
        <w:rPr>
          <w:bCs/>
          <w:sz w:val="20"/>
          <w:szCs w:val="20"/>
        </w:rPr>
        <w:t xml:space="preserve">  </w:t>
      </w:r>
      <w:bookmarkStart w:id="1" w:name="_Hlk217050356"/>
      <w:bookmarkEnd w:id="0"/>
      <w:r>
        <w:rPr>
          <w:bCs/>
          <w:sz w:val="20"/>
          <w:szCs w:val="20"/>
        </w:rPr>
        <w:t xml:space="preserve">      </w:t>
      </w:r>
      <w:r w:rsidR="00812DDA">
        <w:rPr>
          <w:bCs/>
          <w:sz w:val="20"/>
          <w:szCs w:val="20"/>
        </w:rPr>
        <w:t>Mary Lehane, Main Street.</w:t>
      </w:r>
    </w:p>
    <w:p w14:paraId="47F51815" w14:textId="77777777" w:rsidR="00E73F41" w:rsidRDefault="00E73F41" w:rsidP="00E73F4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3328F149" w14:textId="77777777" w:rsidR="00FC721E" w:rsidRDefault="00FC721E" w:rsidP="00FC721E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EXPOSITION OF THE BLESSED SACRAMENT </w:t>
      </w:r>
      <w:r>
        <w:rPr>
          <w:bCs/>
          <w:sz w:val="20"/>
          <w:szCs w:val="20"/>
        </w:rPr>
        <w:t>takes place every Tuesday in Millstreet Church</w:t>
      </w:r>
      <w:r w:rsidRPr="006B39D7">
        <w:rPr>
          <w:bCs/>
          <w:sz w:val="20"/>
          <w:szCs w:val="20"/>
        </w:rPr>
        <w:t xml:space="preserve"> from 10.30a.m. to 7.30p.m.</w:t>
      </w:r>
    </w:p>
    <w:p w14:paraId="44BD5316" w14:textId="77777777" w:rsidR="00FC721E" w:rsidRDefault="00FC721E" w:rsidP="00FC721E">
      <w:pPr>
        <w:rPr>
          <w:bCs/>
          <w:sz w:val="20"/>
          <w:szCs w:val="20"/>
        </w:rPr>
      </w:pPr>
      <w:r w:rsidRPr="0004656E">
        <w:rPr>
          <w:b/>
          <w:sz w:val="20"/>
          <w:szCs w:val="20"/>
        </w:rPr>
        <w:t>LEGION OF MARY</w:t>
      </w:r>
      <w:r>
        <w:rPr>
          <w:bCs/>
          <w:sz w:val="20"/>
          <w:szCs w:val="20"/>
        </w:rPr>
        <w:t xml:space="preserve"> meets every Tuesday night at 7.30p.m. in The Parish Centre.</w:t>
      </w:r>
    </w:p>
    <w:p w14:paraId="3E4618FC" w14:textId="74B5D59B" w:rsidR="00FC721E" w:rsidRDefault="00FC721E" w:rsidP="00E73F41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>FIRST FRIDAY CALLS</w:t>
      </w:r>
      <w:r w:rsidR="00D83EC4">
        <w:rPr>
          <w:b/>
          <w:sz w:val="20"/>
          <w:szCs w:val="20"/>
        </w:rPr>
        <w:t xml:space="preserve">: </w:t>
      </w:r>
      <w:r w:rsidR="00D83EC4">
        <w:rPr>
          <w:bCs/>
          <w:sz w:val="20"/>
          <w:szCs w:val="20"/>
        </w:rPr>
        <w:t>Fr. Fitzgerald will make his First Friday calls for the month of June during the coming week.</w:t>
      </w:r>
    </w:p>
    <w:p w14:paraId="2B34987A" w14:textId="626D53AD" w:rsidR="00840CAC" w:rsidRPr="00D83EC4" w:rsidRDefault="00840CAC" w:rsidP="00E73F41">
      <w:pPr>
        <w:rPr>
          <w:bCs/>
          <w:caps/>
          <w:sz w:val="20"/>
          <w:szCs w:val="20"/>
        </w:rPr>
      </w:pPr>
      <w:r w:rsidRPr="00D30FD3">
        <w:rPr>
          <w:b/>
          <w:sz w:val="20"/>
          <w:szCs w:val="20"/>
        </w:rPr>
        <w:t>DIOCESAN COLLECTION</w:t>
      </w:r>
      <w:r>
        <w:rPr>
          <w:bCs/>
          <w:sz w:val="20"/>
          <w:szCs w:val="20"/>
        </w:rPr>
        <w:t xml:space="preserve"> next weekend (</w:t>
      </w:r>
      <w:r w:rsidR="00D30FD3">
        <w:rPr>
          <w:bCs/>
          <w:sz w:val="20"/>
          <w:szCs w:val="20"/>
        </w:rPr>
        <w:t>6</w:t>
      </w:r>
      <w:r w:rsidR="00D30FD3" w:rsidRPr="00D30FD3">
        <w:rPr>
          <w:bCs/>
          <w:sz w:val="20"/>
          <w:szCs w:val="20"/>
          <w:vertAlign w:val="superscript"/>
        </w:rPr>
        <w:t>th</w:t>
      </w:r>
      <w:r w:rsidR="00D30FD3">
        <w:rPr>
          <w:bCs/>
          <w:sz w:val="20"/>
          <w:szCs w:val="20"/>
        </w:rPr>
        <w:t xml:space="preserve"> &amp; 7</w:t>
      </w:r>
      <w:r w:rsidR="00D30FD3" w:rsidRPr="00D30FD3">
        <w:rPr>
          <w:bCs/>
          <w:sz w:val="20"/>
          <w:szCs w:val="20"/>
          <w:vertAlign w:val="superscript"/>
        </w:rPr>
        <w:t>th</w:t>
      </w:r>
      <w:r w:rsidR="00D30FD3">
        <w:rPr>
          <w:bCs/>
          <w:sz w:val="20"/>
          <w:szCs w:val="20"/>
        </w:rPr>
        <w:t xml:space="preserve"> June)</w:t>
      </w:r>
      <w:r w:rsidR="00CD5275">
        <w:rPr>
          <w:bCs/>
          <w:sz w:val="20"/>
          <w:szCs w:val="20"/>
        </w:rPr>
        <w:t xml:space="preserve"> for </w:t>
      </w:r>
      <w:r w:rsidR="00CD5275" w:rsidRPr="00CD5275">
        <w:rPr>
          <w:b/>
          <w:sz w:val="20"/>
          <w:szCs w:val="20"/>
        </w:rPr>
        <w:t>Peter’s Pence</w:t>
      </w:r>
      <w:r w:rsidR="00CD5275">
        <w:rPr>
          <w:bCs/>
          <w:sz w:val="20"/>
          <w:szCs w:val="20"/>
        </w:rPr>
        <w:t>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E73F41" w:rsidRPr="002E0CBA" w14:paraId="15D47FAB" w14:textId="77777777" w:rsidTr="00756A47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7D53" w14:textId="7DD6A2C2" w:rsidR="00E73F41" w:rsidRPr="00927166" w:rsidRDefault="00E73F41" w:rsidP="00756A47">
            <w:pPr>
              <w:pStyle w:val="Heading2"/>
              <w:spacing w:line="276" w:lineRule="auto"/>
              <w:jc w:val="center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Rot</w:t>
            </w:r>
            <w:r w:rsidRPr="00927166">
              <w:rPr>
                <w:sz w:val="20"/>
                <w:lang w:val="en-IE"/>
              </w:rPr>
              <w:t xml:space="preserve">as for </w:t>
            </w:r>
            <w:r>
              <w:rPr>
                <w:sz w:val="20"/>
                <w:lang w:val="en-IE"/>
              </w:rPr>
              <w:t xml:space="preserve">Next Weekend </w:t>
            </w:r>
            <w:r w:rsidR="00812DDA">
              <w:rPr>
                <w:sz w:val="20"/>
                <w:lang w:val="en-IE"/>
              </w:rPr>
              <w:t>6</w:t>
            </w:r>
            <w:r w:rsidR="00812DDA" w:rsidRPr="00812DDA">
              <w:rPr>
                <w:sz w:val="20"/>
                <w:vertAlign w:val="superscript"/>
                <w:lang w:val="en-IE"/>
              </w:rPr>
              <w:t>th</w:t>
            </w:r>
            <w:r w:rsidR="00812DDA">
              <w:rPr>
                <w:sz w:val="20"/>
                <w:lang w:val="en-IE"/>
              </w:rPr>
              <w:t xml:space="preserve"> &amp; 7</w:t>
            </w:r>
            <w:r w:rsidR="00812DDA" w:rsidRPr="00812DDA">
              <w:rPr>
                <w:sz w:val="20"/>
                <w:vertAlign w:val="superscript"/>
                <w:lang w:val="en-IE"/>
              </w:rPr>
              <w:t>th</w:t>
            </w:r>
            <w:r w:rsidR="00812DDA">
              <w:rPr>
                <w:sz w:val="20"/>
                <w:lang w:val="en-IE"/>
              </w:rPr>
              <w:t xml:space="preserve"> June</w:t>
            </w:r>
          </w:p>
        </w:tc>
      </w:tr>
      <w:tr w:rsidR="00E73F41" w:rsidRPr="002E0CBA" w14:paraId="1CBD234A" w14:textId="77777777" w:rsidTr="00756A4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8489" w14:textId="77777777" w:rsidR="00E73F41" w:rsidRPr="00927166" w:rsidRDefault="00E73F41" w:rsidP="00756A47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4532" w14:textId="77777777" w:rsidR="00E73F41" w:rsidRPr="00927166" w:rsidRDefault="00E73F41" w:rsidP="00756A47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8FAB" w14:textId="77777777" w:rsidR="00E73F41" w:rsidRPr="00927166" w:rsidRDefault="00E73F41" w:rsidP="00756A47">
            <w:pPr>
              <w:spacing w:line="276" w:lineRule="auto"/>
              <w:rPr>
                <w:b/>
                <w:bCs/>
                <w:sz w:val="20"/>
                <w:szCs w:val="20"/>
                <w:lang w:val="en-IE"/>
              </w:rPr>
            </w:pPr>
            <w:r w:rsidRPr="00927166">
              <w:rPr>
                <w:b/>
                <w:bCs/>
                <w:sz w:val="20"/>
                <w:szCs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5A60" w14:textId="77777777" w:rsidR="00E73F41" w:rsidRPr="00927166" w:rsidRDefault="00E73F41" w:rsidP="00756A47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>EUCHARISTIC</w:t>
            </w:r>
          </w:p>
          <w:p w14:paraId="33BE0B1D" w14:textId="77777777" w:rsidR="00E73F41" w:rsidRPr="00927166" w:rsidRDefault="00E73F41" w:rsidP="00756A47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>MINISTERS</w:t>
            </w:r>
          </w:p>
        </w:tc>
      </w:tr>
      <w:tr w:rsidR="00E73F41" w:rsidRPr="002E0CBA" w14:paraId="2CEC088C" w14:textId="77777777" w:rsidTr="00756A47">
        <w:trPr>
          <w:trHeight w:val="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99DD" w14:textId="77777777" w:rsidR="00E73F41" w:rsidRPr="00927166" w:rsidRDefault="00E73F41" w:rsidP="00756A47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 w:rsidRPr="00927166">
              <w:rPr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DCE" w14:textId="77777777" w:rsidR="00E73F41" w:rsidRPr="00927166" w:rsidRDefault="00E73F41" w:rsidP="00756A47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4C5A" w14:textId="54CB51BE" w:rsidR="00E73F41" w:rsidRPr="00927166" w:rsidRDefault="00CD5275" w:rsidP="00756A47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Liam Flynn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14B4" w14:textId="48EE7A3E" w:rsidR="00E73F41" w:rsidRPr="00927166" w:rsidRDefault="00E73F41" w:rsidP="00756A47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 Group </w:t>
            </w:r>
            <w:r w:rsidR="00DD48D2">
              <w:rPr>
                <w:sz w:val="20"/>
                <w:szCs w:val="20"/>
                <w:lang w:val="en-IE"/>
              </w:rPr>
              <w:t>D</w:t>
            </w:r>
          </w:p>
        </w:tc>
      </w:tr>
      <w:tr w:rsidR="00E73F41" w:rsidRPr="002E0CBA" w14:paraId="1A14DABA" w14:textId="77777777" w:rsidTr="00756A4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D73" w14:textId="77777777" w:rsidR="00E73F41" w:rsidRPr="00927166" w:rsidRDefault="00E73F41" w:rsidP="00756A47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46A0" w14:textId="77777777" w:rsidR="00E73F41" w:rsidRPr="00927166" w:rsidRDefault="00E73F41" w:rsidP="00756A47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017" w14:textId="39DAE58C" w:rsidR="00E73F41" w:rsidRPr="00927166" w:rsidRDefault="00CD5275" w:rsidP="00756A47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Raymond Gilbourne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E7D" w14:textId="16FE263E" w:rsidR="00E73F41" w:rsidRPr="00927166" w:rsidRDefault="00E73F41" w:rsidP="00756A47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 xml:space="preserve"> Group </w:t>
            </w:r>
            <w:r w:rsidR="00DD48D2">
              <w:rPr>
                <w:sz w:val="20"/>
                <w:szCs w:val="20"/>
                <w:lang w:val="en-IE"/>
              </w:rPr>
              <w:t>E</w:t>
            </w:r>
          </w:p>
        </w:tc>
      </w:tr>
      <w:tr w:rsidR="00E73F41" w:rsidRPr="002E0CBA" w14:paraId="1E621AE9" w14:textId="77777777" w:rsidTr="00756A4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D8D4" w14:textId="53BB4114" w:rsidR="00E73F41" w:rsidRPr="00927166" w:rsidRDefault="00DD48D2" w:rsidP="00756A47">
            <w:pPr>
              <w:spacing w:line="276" w:lineRule="auto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Ballydaly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0CE5" w14:textId="77777777" w:rsidR="00E73F41" w:rsidRPr="00927166" w:rsidRDefault="00E73F41" w:rsidP="00756A47">
            <w:pPr>
              <w:spacing w:line="276" w:lineRule="auto"/>
              <w:rPr>
                <w:sz w:val="20"/>
                <w:szCs w:val="20"/>
                <w:lang w:val="en-IE"/>
              </w:rPr>
            </w:pPr>
            <w:r w:rsidRPr="00927166">
              <w:rPr>
                <w:sz w:val="20"/>
                <w:szCs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526E" w14:textId="6A52C134" w:rsidR="00E73F41" w:rsidRPr="00927166" w:rsidRDefault="00D72122" w:rsidP="00756A47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Anne Marie Murphy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2A5E" w14:textId="126273A8" w:rsidR="00E73F41" w:rsidRPr="00927166" w:rsidRDefault="00D72122" w:rsidP="00756A47">
            <w:pPr>
              <w:spacing w:line="276" w:lineRule="auto"/>
              <w:rPr>
                <w:sz w:val="20"/>
                <w:szCs w:val="20"/>
                <w:lang w:val="en-IE"/>
              </w:rPr>
            </w:pPr>
            <w:r>
              <w:rPr>
                <w:sz w:val="20"/>
                <w:szCs w:val="20"/>
                <w:lang w:val="en-IE"/>
              </w:rPr>
              <w:t>Marcella Buckley</w:t>
            </w:r>
          </w:p>
        </w:tc>
      </w:tr>
    </w:tbl>
    <w:p w14:paraId="7BBFFE2A" w14:textId="77777777" w:rsidR="00FC721E" w:rsidRDefault="00FC721E" w:rsidP="00FC721E">
      <w:pPr>
        <w:ind w:firstLine="720"/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Millstreet Church: </w:t>
      </w:r>
      <w:r>
        <w:rPr>
          <w:i/>
          <w:sz w:val="20"/>
          <w:szCs w:val="20"/>
        </w:rPr>
        <w:t>Mass times this week unless there is a funeral</w:t>
      </w:r>
      <w:r>
        <w:rPr>
          <w:sz w:val="20"/>
          <w:szCs w:val="20"/>
        </w:rPr>
        <w:t>.</w:t>
      </w:r>
    </w:p>
    <w:p w14:paraId="0F86821A" w14:textId="3171CDDE" w:rsidR="00FC721E" w:rsidRDefault="00740E73" w:rsidP="00FC721E">
      <w:pPr>
        <w:ind w:firstLine="720"/>
        <w:rPr>
          <w:sz w:val="20"/>
          <w:szCs w:val="20"/>
        </w:rPr>
      </w:pPr>
      <w:r>
        <w:rPr>
          <w:sz w:val="20"/>
          <w:szCs w:val="20"/>
        </w:rPr>
        <w:t>No Mass on Monday 3</w:t>
      </w:r>
      <w:r w:rsidRPr="00740E73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June.</w:t>
      </w:r>
    </w:p>
    <w:p w14:paraId="3639E834" w14:textId="5D140887" w:rsidR="00FC721E" w:rsidRDefault="00FC721E" w:rsidP="00FC721E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Tuesday (</w:t>
      </w:r>
      <w:r w:rsidR="00740E73">
        <w:rPr>
          <w:sz w:val="20"/>
          <w:szCs w:val="20"/>
        </w:rPr>
        <w:t>2</w:t>
      </w:r>
      <w:r w:rsidR="00740E73" w:rsidRPr="00740E73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) for </w:t>
      </w:r>
      <w:r w:rsidR="00250794">
        <w:rPr>
          <w:sz w:val="20"/>
          <w:szCs w:val="20"/>
        </w:rPr>
        <w:t>People of the Parish at 10.00a.m.</w:t>
      </w:r>
    </w:p>
    <w:p w14:paraId="668DD4AD" w14:textId="7EA2263C" w:rsidR="00FC721E" w:rsidRDefault="00FC721E" w:rsidP="00FC721E">
      <w:pPr>
        <w:ind w:firstLine="720"/>
        <w:rPr>
          <w:sz w:val="20"/>
          <w:szCs w:val="20"/>
        </w:rPr>
      </w:pPr>
      <w:r>
        <w:rPr>
          <w:sz w:val="20"/>
          <w:szCs w:val="20"/>
        </w:rPr>
        <w:t>Mass on Wednesday (</w:t>
      </w:r>
      <w:r w:rsidR="00250794">
        <w:rPr>
          <w:sz w:val="20"/>
          <w:szCs w:val="20"/>
        </w:rPr>
        <w:t>3</w:t>
      </w:r>
      <w:r w:rsidR="00250794" w:rsidRPr="00250794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) for </w:t>
      </w:r>
      <w:r w:rsidR="00A01D51">
        <w:rPr>
          <w:sz w:val="20"/>
          <w:szCs w:val="20"/>
        </w:rPr>
        <w:t>Private Intention</w:t>
      </w:r>
      <w:r>
        <w:rPr>
          <w:sz w:val="20"/>
          <w:szCs w:val="20"/>
        </w:rPr>
        <w:t xml:space="preserve"> at 10.00a.m.</w:t>
      </w:r>
    </w:p>
    <w:p w14:paraId="34AF306A" w14:textId="2859C166" w:rsidR="00E73F41" w:rsidRDefault="001407CF" w:rsidP="001407CF">
      <w:pPr>
        <w:ind w:firstLine="705"/>
        <w:rPr>
          <w:sz w:val="20"/>
          <w:szCs w:val="20"/>
        </w:rPr>
      </w:pPr>
      <w:r>
        <w:rPr>
          <w:sz w:val="20"/>
          <w:szCs w:val="20"/>
        </w:rPr>
        <w:t xml:space="preserve">Friday </w:t>
      </w:r>
      <w:r w:rsidR="006D359C">
        <w:rPr>
          <w:sz w:val="20"/>
          <w:szCs w:val="20"/>
        </w:rPr>
        <w:t>5</w:t>
      </w:r>
      <w:r w:rsidR="006D359C" w:rsidRPr="006D359C">
        <w:rPr>
          <w:sz w:val="20"/>
          <w:szCs w:val="20"/>
          <w:vertAlign w:val="superscript"/>
        </w:rPr>
        <w:t>th</w:t>
      </w:r>
      <w:r w:rsidR="006D359C">
        <w:rPr>
          <w:sz w:val="20"/>
          <w:szCs w:val="20"/>
        </w:rPr>
        <w:t xml:space="preserve"> </w:t>
      </w:r>
      <w:r>
        <w:rPr>
          <w:sz w:val="20"/>
          <w:szCs w:val="20"/>
        </w:rPr>
        <w:t>: Mass in St. Mary’s Cemetery at 7.30p.m.</w:t>
      </w:r>
    </w:p>
    <w:p w14:paraId="7031AD06" w14:textId="718C4F31" w:rsidR="00EE0948" w:rsidRPr="00CD5275" w:rsidRDefault="00EE0948" w:rsidP="00A1229D">
      <w:pPr>
        <w:ind w:left="705"/>
        <w:rPr>
          <w:b/>
          <w:bCs/>
          <w:sz w:val="20"/>
          <w:szCs w:val="20"/>
        </w:rPr>
      </w:pPr>
      <w:r w:rsidRPr="00CD5275">
        <w:rPr>
          <w:b/>
          <w:bCs/>
          <w:sz w:val="20"/>
          <w:szCs w:val="20"/>
        </w:rPr>
        <w:t>MILLSTREET CHURCH COLLECTORS</w:t>
      </w:r>
      <w:r w:rsidR="00CD5275">
        <w:rPr>
          <w:b/>
          <w:bCs/>
          <w:sz w:val="20"/>
          <w:szCs w:val="20"/>
        </w:rPr>
        <w:t xml:space="preserve"> for June: </w:t>
      </w:r>
      <w:r w:rsidR="00CD5275" w:rsidRPr="006265FE">
        <w:rPr>
          <w:b/>
          <w:bCs/>
          <w:i/>
          <w:iCs/>
          <w:sz w:val="20"/>
          <w:szCs w:val="20"/>
        </w:rPr>
        <w:t>Vigil Mass Group</w:t>
      </w:r>
      <w:r w:rsidR="00A1229D" w:rsidRPr="006265FE">
        <w:rPr>
          <w:b/>
          <w:bCs/>
          <w:i/>
          <w:iCs/>
          <w:sz w:val="20"/>
          <w:szCs w:val="20"/>
        </w:rPr>
        <w:t xml:space="preserve"> 4:</w:t>
      </w:r>
      <w:r w:rsidR="00A1229D">
        <w:rPr>
          <w:b/>
          <w:bCs/>
          <w:sz w:val="20"/>
          <w:szCs w:val="20"/>
        </w:rPr>
        <w:t xml:space="preserve"> </w:t>
      </w:r>
      <w:r w:rsidR="00A1229D" w:rsidRPr="006265FE">
        <w:rPr>
          <w:sz w:val="20"/>
          <w:szCs w:val="20"/>
        </w:rPr>
        <w:tab/>
        <w:t>K. Flynn, M. O’Sullivan, B. O’Leary &amp; S. Lehane.</w:t>
      </w:r>
      <w:r w:rsidR="00A1229D">
        <w:rPr>
          <w:b/>
          <w:bCs/>
          <w:sz w:val="20"/>
          <w:szCs w:val="20"/>
        </w:rPr>
        <w:t xml:space="preserve">  </w:t>
      </w:r>
      <w:r w:rsidR="00A1229D" w:rsidRPr="006265FE">
        <w:rPr>
          <w:b/>
          <w:bCs/>
          <w:i/>
          <w:iCs/>
          <w:sz w:val="20"/>
          <w:szCs w:val="20"/>
        </w:rPr>
        <w:t>11.30a.m. Mass: Group</w:t>
      </w:r>
      <w:r w:rsidR="00A1229D">
        <w:rPr>
          <w:b/>
          <w:bCs/>
          <w:sz w:val="20"/>
          <w:szCs w:val="20"/>
        </w:rPr>
        <w:t xml:space="preserve"> </w:t>
      </w:r>
      <w:r w:rsidR="006265FE" w:rsidRPr="006265FE">
        <w:rPr>
          <w:b/>
          <w:bCs/>
          <w:i/>
          <w:iCs/>
          <w:sz w:val="20"/>
          <w:szCs w:val="20"/>
        </w:rPr>
        <w:t>2</w:t>
      </w:r>
      <w:r w:rsidR="006265FE">
        <w:rPr>
          <w:b/>
          <w:bCs/>
          <w:sz w:val="20"/>
          <w:szCs w:val="20"/>
        </w:rPr>
        <w:t xml:space="preserve">: </w:t>
      </w:r>
      <w:r w:rsidR="006265FE" w:rsidRPr="006265FE">
        <w:rPr>
          <w:sz w:val="20"/>
          <w:szCs w:val="20"/>
        </w:rPr>
        <w:t>J. McSweeney, J. Doody, J. Buckley &amp; N. Twomey</w:t>
      </w:r>
      <w:r w:rsidR="006265FE">
        <w:rPr>
          <w:b/>
          <w:bCs/>
          <w:sz w:val="20"/>
          <w:szCs w:val="20"/>
        </w:rPr>
        <w:t>.</w:t>
      </w:r>
    </w:p>
    <w:p w14:paraId="3FE12F32" w14:textId="346C8C2E" w:rsidR="00E73F41" w:rsidRPr="00DC1655" w:rsidRDefault="00E73F41" w:rsidP="00E73F41">
      <w:pPr>
        <w:ind w:left="70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CULLEN CHURCH:  </w:t>
      </w:r>
      <w:r>
        <w:rPr>
          <w:sz w:val="20"/>
          <w:szCs w:val="20"/>
        </w:rPr>
        <w:t xml:space="preserve"> </w:t>
      </w:r>
      <w:r w:rsidR="001407CF">
        <w:rPr>
          <w:sz w:val="20"/>
          <w:szCs w:val="20"/>
        </w:rPr>
        <w:t>No Mass on Thursday 4</w:t>
      </w:r>
      <w:r w:rsidR="001407CF" w:rsidRPr="001407CF">
        <w:rPr>
          <w:sz w:val="20"/>
          <w:szCs w:val="20"/>
          <w:vertAlign w:val="superscript"/>
        </w:rPr>
        <w:t>th</w:t>
      </w:r>
      <w:r w:rsidR="001407CF">
        <w:rPr>
          <w:sz w:val="20"/>
          <w:szCs w:val="20"/>
        </w:rPr>
        <w:t xml:space="preserve"> June</w:t>
      </w:r>
    </w:p>
    <w:p w14:paraId="3CDC5F17" w14:textId="4C79CB2E" w:rsidR="00E73F41" w:rsidRDefault="00EE0948" w:rsidP="00E73F41">
      <w:pPr>
        <w:ind w:left="720"/>
        <w:rPr>
          <w:sz w:val="20"/>
          <w:szCs w:val="20"/>
        </w:rPr>
      </w:pPr>
      <w:bookmarkStart w:id="2" w:name="_Hlk214021131"/>
      <w:bookmarkEnd w:id="1"/>
      <w:r>
        <w:rPr>
          <w:b/>
          <w:bCs/>
          <w:sz w:val="20"/>
          <w:szCs w:val="20"/>
        </w:rPr>
        <w:t>BALLYDALY</w:t>
      </w:r>
      <w:r w:rsidR="00E73F41">
        <w:rPr>
          <w:b/>
          <w:bCs/>
          <w:sz w:val="20"/>
          <w:szCs w:val="20"/>
        </w:rPr>
        <w:t xml:space="preserve">  BASKET COLLECTOR FOR</w:t>
      </w:r>
      <w:bookmarkEnd w:id="2"/>
      <w:r w:rsidR="00E73F41">
        <w:rPr>
          <w:b/>
          <w:bCs/>
          <w:sz w:val="20"/>
          <w:szCs w:val="20"/>
        </w:rPr>
        <w:t xml:space="preserve"> </w:t>
      </w:r>
      <w:r w:rsidR="00B92E3B">
        <w:rPr>
          <w:b/>
          <w:bCs/>
          <w:sz w:val="20"/>
          <w:szCs w:val="20"/>
        </w:rPr>
        <w:t>June</w:t>
      </w:r>
      <w:r w:rsidR="00E73F41">
        <w:rPr>
          <w:b/>
          <w:bCs/>
          <w:sz w:val="20"/>
          <w:szCs w:val="20"/>
        </w:rPr>
        <w:t xml:space="preserve">: </w:t>
      </w:r>
      <w:r w:rsidR="00D72122">
        <w:rPr>
          <w:sz w:val="20"/>
          <w:szCs w:val="20"/>
        </w:rPr>
        <w:t>Timmy Murphy</w:t>
      </w:r>
    </w:p>
    <w:p w14:paraId="0BF4798E" w14:textId="45477D8F" w:rsidR="00655D49" w:rsidRPr="00B92E3B" w:rsidRDefault="00655D49" w:rsidP="00E73F41">
      <w:pPr>
        <w:ind w:left="72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BALLYDALY DIOCESAN COLLECTOR: </w:t>
      </w:r>
      <w:r w:rsidR="00B92E3B" w:rsidRPr="00B92E3B">
        <w:rPr>
          <w:i/>
          <w:iCs/>
          <w:sz w:val="20"/>
          <w:szCs w:val="20"/>
        </w:rPr>
        <w:t>Eileen Guerin</w:t>
      </w:r>
    </w:p>
    <w:p w14:paraId="4691B9D7" w14:textId="5FBF9CB0" w:rsidR="00A1072F" w:rsidRPr="00042964" w:rsidRDefault="00E73F41" w:rsidP="00042964">
      <w:pPr>
        <w:ind w:left="720"/>
        <w:rPr>
          <w:sz w:val="20"/>
          <w:szCs w:val="20"/>
        </w:rPr>
      </w:pPr>
      <w:r w:rsidRPr="00224EAD">
        <w:rPr>
          <w:b/>
          <w:bCs/>
          <w:sz w:val="20"/>
          <w:szCs w:val="20"/>
        </w:rPr>
        <w:t>PRIEST ON DUTY</w:t>
      </w:r>
      <w:r w:rsidR="00766392">
        <w:rPr>
          <w:sz w:val="20"/>
          <w:szCs w:val="20"/>
        </w:rPr>
        <w:t xml:space="preserve"> 31</w:t>
      </w:r>
      <w:r w:rsidR="00766392" w:rsidRPr="00766392">
        <w:rPr>
          <w:sz w:val="20"/>
          <w:szCs w:val="20"/>
          <w:vertAlign w:val="superscript"/>
        </w:rPr>
        <w:t>st</w:t>
      </w:r>
      <w:r w:rsidR="00766392">
        <w:rPr>
          <w:sz w:val="20"/>
          <w:szCs w:val="20"/>
        </w:rPr>
        <w:t xml:space="preserve"> May:  </w:t>
      </w:r>
      <w:r w:rsidR="004919D0">
        <w:rPr>
          <w:sz w:val="20"/>
          <w:szCs w:val="20"/>
        </w:rPr>
        <w:t>Fr. Joe Tarrant (064) 7751104</w:t>
      </w:r>
      <w:r w:rsidR="00550C27">
        <w:rPr>
          <w:sz w:val="20"/>
          <w:szCs w:val="20"/>
        </w:rPr>
        <w:t>/ (</w:t>
      </w:r>
      <w:r w:rsidR="004919D0">
        <w:rPr>
          <w:sz w:val="20"/>
          <w:szCs w:val="20"/>
        </w:rPr>
        <w:t>086) 3978642.</w:t>
      </w:r>
    </w:p>
    <w:p w14:paraId="15B76232" w14:textId="41492B05" w:rsidR="00AE59CC" w:rsidRPr="00AE59CC" w:rsidRDefault="00AE59CC" w:rsidP="00AE5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  <w:i/>
          <w:iCs/>
          <w:sz w:val="20"/>
          <w:szCs w:val="20"/>
        </w:rPr>
      </w:pPr>
      <w:r w:rsidRPr="00AE59CC">
        <w:rPr>
          <w:b/>
          <w:bCs/>
          <w:i/>
          <w:iCs/>
          <w:sz w:val="20"/>
          <w:szCs w:val="20"/>
        </w:rPr>
        <w:t>CORPUS CHRISTI PROCESSION</w:t>
      </w:r>
    </w:p>
    <w:p w14:paraId="5D73880C" w14:textId="4298FCCC" w:rsidR="003971F3" w:rsidRPr="003971F3" w:rsidRDefault="002354B5" w:rsidP="0039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B1C27">
        <w:rPr>
          <w:sz w:val="20"/>
          <w:szCs w:val="20"/>
        </w:rPr>
        <w:t>Ou</w:t>
      </w:r>
      <w:r w:rsidR="00AE59CC" w:rsidRPr="007B1C27">
        <w:rPr>
          <w:sz w:val="20"/>
          <w:szCs w:val="20"/>
        </w:rPr>
        <w:t>r</w:t>
      </w:r>
      <w:r w:rsidRPr="007B1C27">
        <w:rPr>
          <w:sz w:val="20"/>
          <w:szCs w:val="20"/>
        </w:rPr>
        <w:t xml:space="preserve"> annual Corpus Christi</w:t>
      </w:r>
      <w:r w:rsidR="00AE59CC" w:rsidRPr="007B1C27">
        <w:rPr>
          <w:sz w:val="20"/>
          <w:szCs w:val="20"/>
        </w:rPr>
        <w:t xml:space="preserve"> Procession will take place next Sunday (7</w:t>
      </w:r>
      <w:r w:rsidR="00AE59CC" w:rsidRPr="007B1C27">
        <w:rPr>
          <w:sz w:val="20"/>
          <w:szCs w:val="20"/>
          <w:vertAlign w:val="superscript"/>
        </w:rPr>
        <w:t>th</w:t>
      </w:r>
      <w:r w:rsidR="00AE59CC" w:rsidRPr="007B1C27">
        <w:rPr>
          <w:sz w:val="20"/>
          <w:szCs w:val="20"/>
        </w:rPr>
        <w:t>) after the</w:t>
      </w:r>
      <w:r w:rsidR="001A54A5" w:rsidRPr="007B1C27">
        <w:rPr>
          <w:sz w:val="20"/>
          <w:szCs w:val="20"/>
        </w:rPr>
        <w:t xml:space="preserve"> 11.30a.m. Mass.  This is a celebration for all our </w:t>
      </w:r>
      <w:r w:rsidR="00550C27" w:rsidRPr="007B1C27">
        <w:rPr>
          <w:sz w:val="20"/>
          <w:szCs w:val="20"/>
        </w:rPr>
        <w:t>parishioners,</w:t>
      </w:r>
      <w:r w:rsidR="001A54A5" w:rsidRPr="007B1C27">
        <w:rPr>
          <w:sz w:val="20"/>
          <w:szCs w:val="20"/>
        </w:rPr>
        <w:t xml:space="preserve"> and I invite you to be part of this occasion.  The children</w:t>
      </w:r>
      <w:r w:rsidR="009F4D09" w:rsidRPr="007B1C27">
        <w:rPr>
          <w:sz w:val="20"/>
          <w:szCs w:val="20"/>
        </w:rPr>
        <w:t xml:space="preserve"> who made their First Holy Communion this year and their families are encouraged to join us.</w:t>
      </w:r>
      <w:r w:rsidR="009F4D09">
        <w:rPr>
          <w:i/>
          <w:iCs/>
          <w:sz w:val="20"/>
          <w:szCs w:val="20"/>
        </w:rPr>
        <w:t xml:space="preserve"> </w:t>
      </w:r>
      <w:r w:rsidR="00595825">
        <w:rPr>
          <w:i/>
          <w:iCs/>
          <w:sz w:val="20"/>
          <w:szCs w:val="20"/>
        </w:rPr>
        <w:t>For where two or more are gathered</w:t>
      </w:r>
      <w:r w:rsidR="007B1C27">
        <w:rPr>
          <w:i/>
          <w:iCs/>
          <w:sz w:val="20"/>
          <w:szCs w:val="20"/>
        </w:rPr>
        <w:t xml:space="preserve"> in my name, there I am among them (Matthew18:20)</w:t>
      </w:r>
    </w:p>
    <w:p w14:paraId="2B425F9E" w14:textId="77777777" w:rsidR="003971F3" w:rsidRDefault="003971F3" w:rsidP="00E73F41">
      <w:pPr>
        <w:pStyle w:val="Heading1"/>
        <w:ind w:left="0" w:firstLine="0"/>
        <w:jc w:val="center"/>
      </w:pPr>
    </w:p>
    <w:p w14:paraId="20D55969" w14:textId="0226F2EF" w:rsidR="00E73F41" w:rsidRPr="004D27F7" w:rsidRDefault="00E73F41" w:rsidP="00E73F41">
      <w:pPr>
        <w:pStyle w:val="Heading1"/>
        <w:ind w:left="0" w:firstLine="0"/>
        <w:jc w:val="center"/>
        <w:rPr>
          <w:sz w:val="20"/>
          <w:szCs w:val="20"/>
        </w:rPr>
      </w:pPr>
      <w:r>
        <w:t>Community Notices</w:t>
      </w:r>
      <w:r w:rsidRPr="001D435F">
        <w:rPr>
          <w:sz w:val="20"/>
          <w:szCs w:val="20"/>
        </w:rPr>
        <w:t xml:space="preserve"> </w:t>
      </w:r>
    </w:p>
    <w:p w14:paraId="3DC41B13" w14:textId="42B1B8FF" w:rsidR="00E73F41" w:rsidRPr="002354B5" w:rsidRDefault="00E73F41" w:rsidP="002354B5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 w:rsidRPr="00DD384A">
        <w:rPr>
          <w:b/>
          <w:bCs/>
          <w:sz w:val="20"/>
          <w:szCs w:val="20"/>
        </w:rPr>
        <w:t>AUBANE GROTTO</w:t>
      </w:r>
      <w:r>
        <w:rPr>
          <w:sz w:val="20"/>
          <w:szCs w:val="20"/>
        </w:rPr>
        <w:t xml:space="preserve">:  The Rosary will be recited every Thursday night at 8.00p.m. for the month of </w:t>
      </w:r>
      <w:r w:rsidR="00A1072F">
        <w:rPr>
          <w:sz w:val="20"/>
          <w:szCs w:val="20"/>
        </w:rPr>
        <w:t>June for World Peace</w:t>
      </w:r>
      <w:r>
        <w:rPr>
          <w:sz w:val="20"/>
          <w:szCs w:val="20"/>
        </w:rPr>
        <w:t>.  All welcome</w:t>
      </w:r>
      <w:r w:rsidR="00A1072F" w:rsidRPr="002354B5">
        <w:rPr>
          <w:b/>
          <w:bCs/>
          <w:sz w:val="20"/>
          <w:szCs w:val="20"/>
        </w:rPr>
        <w:t xml:space="preserve"> </w:t>
      </w:r>
    </w:p>
    <w:p w14:paraId="453A67BA" w14:textId="2547F3D7" w:rsidR="00E73F41" w:rsidRDefault="00E73F41" w:rsidP="00E73F41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>ALL IRELAND ROSARY RALLY</w:t>
      </w:r>
      <w:r w:rsidRPr="00F93A48">
        <w:rPr>
          <w:sz w:val="20"/>
          <w:szCs w:val="20"/>
        </w:rPr>
        <w:t>: Saturday 6</w:t>
      </w:r>
      <w:r w:rsidRPr="00F93A48">
        <w:rPr>
          <w:sz w:val="20"/>
          <w:szCs w:val="20"/>
          <w:vertAlign w:val="superscript"/>
        </w:rPr>
        <w:t>th</w:t>
      </w:r>
      <w:r w:rsidRPr="00F93A48">
        <w:rPr>
          <w:sz w:val="20"/>
          <w:szCs w:val="20"/>
        </w:rPr>
        <w:t xml:space="preserve"> June at Knock Shrine</w:t>
      </w:r>
      <w:r>
        <w:rPr>
          <w:b/>
          <w:bCs/>
          <w:sz w:val="20"/>
          <w:szCs w:val="20"/>
        </w:rPr>
        <w:t xml:space="preserve">. </w:t>
      </w:r>
      <w:r w:rsidRPr="00F93A48">
        <w:rPr>
          <w:sz w:val="20"/>
          <w:szCs w:val="20"/>
        </w:rPr>
        <w:t>Over 50 buses from all over Ireland.</w:t>
      </w:r>
      <w:r w:rsidR="006D359C">
        <w:rPr>
          <w:sz w:val="20"/>
          <w:szCs w:val="20"/>
        </w:rPr>
        <w:t xml:space="preserve"> Further details: </w:t>
      </w:r>
      <w:r w:rsidRPr="00F93A48">
        <w:rPr>
          <w:sz w:val="20"/>
          <w:szCs w:val="20"/>
        </w:rPr>
        <w:t>087 1302763</w:t>
      </w:r>
    </w:p>
    <w:p w14:paraId="75611C0F" w14:textId="139BE612" w:rsidR="00DD48D2" w:rsidRDefault="00A5698C" w:rsidP="00E73F41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VOCATIONS AFTERNOON </w:t>
      </w:r>
      <w:r w:rsidRPr="00AE59CC">
        <w:rPr>
          <w:sz w:val="20"/>
          <w:szCs w:val="20"/>
        </w:rPr>
        <w:t>with the Poor Clare Sisters, Cork on</w:t>
      </w:r>
      <w:r>
        <w:rPr>
          <w:b/>
          <w:bCs/>
          <w:sz w:val="20"/>
          <w:szCs w:val="20"/>
        </w:rPr>
        <w:t xml:space="preserve"> </w:t>
      </w:r>
      <w:r w:rsidRPr="00AE59CC">
        <w:rPr>
          <w:sz w:val="20"/>
          <w:szCs w:val="20"/>
        </w:rPr>
        <w:t>Saturday 20</w:t>
      </w:r>
      <w:r w:rsidRPr="00AE59CC">
        <w:rPr>
          <w:sz w:val="20"/>
          <w:szCs w:val="20"/>
          <w:vertAlign w:val="superscript"/>
        </w:rPr>
        <w:t>th</w:t>
      </w:r>
      <w:r w:rsidRPr="00AE59CC">
        <w:rPr>
          <w:sz w:val="20"/>
          <w:szCs w:val="20"/>
        </w:rPr>
        <w:t xml:space="preserve"> June between 2</w:t>
      </w:r>
      <w:r w:rsidRPr="00A5698C">
        <w:rPr>
          <w:sz w:val="20"/>
          <w:szCs w:val="20"/>
        </w:rPr>
        <w:t>.</w:t>
      </w:r>
      <w:r>
        <w:rPr>
          <w:sz w:val="20"/>
          <w:szCs w:val="20"/>
        </w:rPr>
        <w:t xml:space="preserve">00 &amp; 4.00p.m. For further details contact </w:t>
      </w:r>
      <w:hyperlink r:id="rId8" w:history="1">
        <w:r w:rsidRPr="00531659">
          <w:rPr>
            <w:rStyle w:val="Hyperlink"/>
            <w:sz w:val="20"/>
            <w:szCs w:val="20"/>
          </w:rPr>
          <w:t>vocationspoorclarescork@gmail.com</w:t>
        </w:r>
      </w:hyperlink>
      <w:r>
        <w:rPr>
          <w:sz w:val="20"/>
          <w:szCs w:val="20"/>
        </w:rPr>
        <w:t xml:space="preserve"> </w:t>
      </w:r>
    </w:p>
    <w:p w14:paraId="5BB68E41" w14:textId="77777777" w:rsidR="00903B22" w:rsidRPr="001C088B" w:rsidRDefault="00903B22" w:rsidP="004240F7">
      <w:pPr>
        <w:pStyle w:val="xmsonormal"/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360"/>
        <w:rPr>
          <w:sz w:val="20"/>
          <w:szCs w:val="20"/>
        </w:rPr>
      </w:pPr>
    </w:p>
    <w:p w14:paraId="0CB115B9" w14:textId="009B1661" w:rsidR="00903B22" w:rsidRPr="00903B22" w:rsidRDefault="00E73F41" w:rsidP="00903B22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jc w:val="center"/>
        <w:rPr>
          <w:b/>
          <w:bCs/>
          <w:i/>
          <w:iCs/>
          <w:sz w:val="20"/>
          <w:szCs w:val="20"/>
        </w:rPr>
      </w:pPr>
      <w:r w:rsidRPr="00903B22">
        <w:rPr>
          <w:b/>
          <w:bCs/>
          <w:i/>
          <w:iCs/>
          <w:sz w:val="20"/>
          <w:szCs w:val="20"/>
        </w:rPr>
        <w:t>ANNUAL DIOCESAN PILGRIMAGE TO KNOCK:</w:t>
      </w:r>
    </w:p>
    <w:p w14:paraId="58490A89" w14:textId="163D7AC4" w:rsidR="00E73F41" w:rsidRDefault="00042964" w:rsidP="00903B22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Kerry Diocesan Annual Pilgrimage to Knock Shrine will take place on </w:t>
      </w:r>
      <w:r w:rsidR="00E73F41" w:rsidRPr="00F93A48">
        <w:rPr>
          <w:sz w:val="20"/>
          <w:szCs w:val="20"/>
        </w:rPr>
        <w:t>Saturday August 22</w:t>
      </w:r>
      <w:r w:rsidR="00E73F41" w:rsidRPr="00F93A48">
        <w:rPr>
          <w:sz w:val="20"/>
          <w:szCs w:val="20"/>
          <w:vertAlign w:val="superscript"/>
        </w:rPr>
        <w:t>nd</w:t>
      </w:r>
      <w:r w:rsidR="00E73F41" w:rsidRPr="00F93A48">
        <w:rPr>
          <w:sz w:val="20"/>
          <w:szCs w:val="20"/>
        </w:rPr>
        <w:t xml:space="preserve">, </w:t>
      </w:r>
      <w:r w:rsidR="00550C27" w:rsidRPr="00F93A48">
        <w:rPr>
          <w:sz w:val="20"/>
          <w:szCs w:val="20"/>
        </w:rPr>
        <w:t>Feast Day</w:t>
      </w:r>
      <w:r w:rsidR="00E73F41" w:rsidRPr="00F93A48">
        <w:rPr>
          <w:sz w:val="20"/>
          <w:szCs w:val="20"/>
        </w:rPr>
        <w:t xml:space="preserve"> of the Queenship of Mary. Names can be given into Parish Office</w:t>
      </w:r>
      <w:r w:rsidR="00E73F41">
        <w:rPr>
          <w:b/>
          <w:bCs/>
          <w:sz w:val="20"/>
          <w:szCs w:val="20"/>
        </w:rPr>
        <w:t xml:space="preserve"> </w:t>
      </w:r>
      <w:r w:rsidR="00E73F41" w:rsidRPr="0065464D">
        <w:rPr>
          <w:sz w:val="20"/>
          <w:szCs w:val="20"/>
        </w:rPr>
        <w:t>to reserve a seat</w:t>
      </w:r>
      <w:r w:rsidR="00E73F41">
        <w:rPr>
          <w:sz w:val="20"/>
          <w:szCs w:val="20"/>
        </w:rPr>
        <w:t xml:space="preserve">. </w:t>
      </w:r>
      <w:r w:rsidR="00E73F41" w:rsidRPr="0065464D">
        <w:rPr>
          <w:sz w:val="20"/>
          <w:szCs w:val="20"/>
        </w:rPr>
        <w:t xml:space="preserve"> </w:t>
      </w:r>
    </w:p>
    <w:p w14:paraId="383D8475" w14:textId="77777777" w:rsidR="00545078" w:rsidRDefault="00545078" w:rsidP="00545078">
      <w:pPr>
        <w:pStyle w:val="xmsonormal"/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</w:p>
    <w:p w14:paraId="50C85BA7" w14:textId="537BED17" w:rsidR="00545078" w:rsidRPr="00903B22" w:rsidRDefault="006D359C" w:rsidP="00545078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jc w:val="center"/>
        <w:rPr>
          <w:i/>
          <w:iCs/>
          <w:sz w:val="20"/>
          <w:szCs w:val="20"/>
        </w:rPr>
      </w:pPr>
      <w:r w:rsidRPr="00903B22">
        <w:rPr>
          <w:b/>
          <w:bCs/>
          <w:i/>
          <w:iCs/>
          <w:sz w:val="20"/>
          <w:szCs w:val="20"/>
        </w:rPr>
        <w:t>CHY CERTS</w:t>
      </w:r>
    </w:p>
    <w:p w14:paraId="10411EB2" w14:textId="591BA0F8" w:rsidR="006D359C" w:rsidRPr="0065464D" w:rsidRDefault="006D359C" w:rsidP="00B533FD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720"/>
          <w:tab w:val="num" w:pos="4613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During the past week CHY Certs </w:t>
      </w:r>
      <w:r w:rsidR="00CB69C6">
        <w:rPr>
          <w:sz w:val="20"/>
          <w:szCs w:val="20"/>
        </w:rPr>
        <w:t>were sent to Parishioners whose certificates</w:t>
      </w:r>
      <w:r w:rsidR="0008719E">
        <w:rPr>
          <w:sz w:val="20"/>
          <w:szCs w:val="20"/>
        </w:rPr>
        <w:t xml:space="preserve"> </w:t>
      </w:r>
      <w:r w:rsidR="00CB69C6">
        <w:rPr>
          <w:sz w:val="20"/>
          <w:szCs w:val="20"/>
        </w:rPr>
        <w:t xml:space="preserve">had expired. </w:t>
      </w:r>
      <w:r w:rsidR="0008719E">
        <w:rPr>
          <w:sz w:val="20"/>
          <w:szCs w:val="20"/>
        </w:rPr>
        <w:t xml:space="preserve">Any household who contributes </w:t>
      </w:r>
      <w:r w:rsidR="00545078">
        <w:rPr>
          <w:sz w:val="20"/>
          <w:szCs w:val="20"/>
        </w:rPr>
        <w:t>over €250 in a</w:t>
      </w:r>
      <w:r w:rsidR="00903B22">
        <w:rPr>
          <w:sz w:val="20"/>
          <w:szCs w:val="20"/>
        </w:rPr>
        <w:t xml:space="preserve"> </w:t>
      </w:r>
      <w:r w:rsidR="00545078">
        <w:rPr>
          <w:sz w:val="20"/>
          <w:szCs w:val="20"/>
        </w:rPr>
        <w:t>year is eligible to partake in th</w:t>
      </w:r>
      <w:r w:rsidR="00903B22">
        <w:rPr>
          <w:sz w:val="20"/>
          <w:szCs w:val="20"/>
        </w:rPr>
        <w:t>is</w:t>
      </w:r>
      <w:r w:rsidR="00545078">
        <w:rPr>
          <w:sz w:val="20"/>
          <w:szCs w:val="20"/>
        </w:rPr>
        <w:t xml:space="preserve"> scheme. Each certificate is valid for 5 years when signed. </w:t>
      </w:r>
      <w:r w:rsidR="00CB69C6">
        <w:rPr>
          <w:sz w:val="20"/>
          <w:szCs w:val="20"/>
        </w:rPr>
        <w:t xml:space="preserve">If you have </w:t>
      </w:r>
      <w:r w:rsidR="00545078">
        <w:rPr>
          <w:sz w:val="20"/>
          <w:szCs w:val="20"/>
        </w:rPr>
        <w:t>a</w:t>
      </w:r>
      <w:r w:rsidR="00CB69C6">
        <w:rPr>
          <w:sz w:val="20"/>
          <w:szCs w:val="20"/>
        </w:rPr>
        <w:t xml:space="preserve"> query </w:t>
      </w:r>
      <w:r w:rsidR="00545078">
        <w:rPr>
          <w:sz w:val="20"/>
          <w:szCs w:val="20"/>
        </w:rPr>
        <w:t xml:space="preserve">on your eligibility or on your </w:t>
      </w:r>
      <w:r w:rsidR="00550C27">
        <w:rPr>
          <w:sz w:val="20"/>
          <w:szCs w:val="20"/>
        </w:rPr>
        <w:t>Certificate,</w:t>
      </w:r>
      <w:r w:rsidR="00545078">
        <w:rPr>
          <w:sz w:val="20"/>
          <w:szCs w:val="20"/>
        </w:rPr>
        <w:t xml:space="preserve"> please contact our Parish office.</w:t>
      </w:r>
      <w:r w:rsidR="00CB69C6">
        <w:rPr>
          <w:sz w:val="20"/>
          <w:szCs w:val="20"/>
        </w:rPr>
        <w:t xml:space="preserve">  </w:t>
      </w:r>
      <w:r w:rsidR="00545078">
        <w:rPr>
          <w:sz w:val="20"/>
          <w:szCs w:val="20"/>
        </w:rPr>
        <w:t xml:space="preserve"> </w:t>
      </w:r>
      <w:r w:rsidR="00B533FD">
        <w:rPr>
          <w:sz w:val="20"/>
          <w:szCs w:val="20"/>
        </w:rPr>
        <w:t xml:space="preserve"> </w:t>
      </w:r>
    </w:p>
    <w:p w14:paraId="05261CCA" w14:textId="77777777" w:rsidR="00E73F41" w:rsidRPr="00D64154" w:rsidRDefault="00E73F41" w:rsidP="00E73F41">
      <w:pPr>
        <w:pStyle w:val="xmsonormal"/>
        <w:shd w:val="clear" w:color="auto" w:fill="FFFFFF" w:themeFill="background1"/>
        <w:tabs>
          <w:tab w:val="num" w:pos="4613"/>
        </w:tabs>
        <w:spacing w:before="0" w:beforeAutospacing="0" w:after="0" w:afterAutospacing="0"/>
        <w:ind w:left="720"/>
        <w:rPr>
          <w:b/>
          <w:bCs/>
          <w:sz w:val="20"/>
          <w:szCs w:val="20"/>
        </w:rPr>
      </w:pPr>
    </w:p>
    <w:p w14:paraId="21C93AC5" w14:textId="15EA08E4" w:rsidR="004D5048" w:rsidRPr="00761FCA" w:rsidRDefault="004D5048" w:rsidP="00761FCA"/>
    <w:sectPr w:rsidR="004D5048" w:rsidRPr="00761FCA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41"/>
    <w:rsid w:val="00021B7C"/>
    <w:rsid w:val="00042964"/>
    <w:rsid w:val="00043469"/>
    <w:rsid w:val="0008719E"/>
    <w:rsid w:val="00095F65"/>
    <w:rsid w:val="00103A81"/>
    <w:rsid w:val="00135A95"/>
    <w:rsid w:val="001407CF"/>
    <w:rsid w:val="001A54A5"/>
    <w:rsid w:val="001C60D7"/>
    <w:rsid w:val="002354B5"/>
    <w:rsid w:val="00250794"/>
    <w:rsid w:val="0029541A"/>
    <w:rsid w:val="002F03ED"/>
    <w:rsid w:val="00320DA2"/>
    <w:rsid w:val="00323F70"/>
    <w:rsid w:val="003971F3"/>
    <w:rsid w:val="003E326C"/>
    <w:rsid w:val="003E70F3"/>
    <w:rsid w:val="004240F7"/>
    <w:rsid w:val="004608EB"/>
    <w:rsid w:val="004919D0"/>
    <w:rsid w:val="004D5048"/>
    <w:rsid w:val="004E1E5F"/>
    <w:rsid w:val="00524B7C"/>
    <w:rsid w:val="00545078"/>
    <w:rsid w:val="00550C27"/>
    <w:rsid w:val="0056008B"/>
    <w:rsid w:val="00577165"/>
    <w:rsid w:val="00595825"/>
    <w:rsid w:val="006265FE"/>
    <w:rsid w:val="006368ED"/>
    <w:rsid w:val="00655D49"/>
    <w:rsid w:val="006D03EA"/>
    <w:rsid w:val="006D359C"/>
    <w:rsid w:val="00740E73"/>
    <w:rsid w:val="0074667A"/>
    <w:rsid w:val="00761FCA"/>
    <w:rsid w:val="00766392"/>
    <w:rsid w:val="007978D2"/>
    <w:rsid w:val="007B1C27"/>
    <w:rsid w:val="00812DDA"/>
    <w:rsid w:val="00840CAC"/>
    <w:rsid w:val="008A63C2"/>
    <w:rsid w:val="008E521A"/>
    <w:rsid w:val="00903B22"/>
    <w:rsid w:val="009D2131"/>
    <w:rsid w:val="009D61E7"/>
    <w:rsid w:val="009F4D09"/>
    <w:rsid w:val="00A01D51"/>
    <w:rsid w:val="00A1072F"/>
    <w:rsid w:val="00A1229D"/>
    <w:rsid w:val="00A5698C"/>
    <w:rsid w:val="00AC74B5"/>
    <w:rsid w:val="00AE59CC"/>
    <w:rsid w:val="00AE7BDE"/>
    <w:rsid w:val="00B533FD"/>
    <w:rsid w:val="00B643A2"/>
    <w:rsid w:val="00B92E3B"/>
    <w:rsid w:val="00BD76F1"/>
    <w:rsid w:val="00CB69C6"/>
    <w:rsid w:val="00CD5275"/>
    <w:rsid w:val="00CF3CEA"/>
    <w:rsid w:val="00D30FD3"/>
    <w:rsid w:val="00D72122"/>
    <w:rsid w:val="00D83EC4"/>
    <w:rsid w:val="00DD48D2"/>
    <w:rsid w:val="00E214F1"/>
    <w:rsid w:val="00E45300"/>
    <w:rsid w:val="00E73F41"/>
    <w:rsid w:val="00EA6D05"/>
    <w:rsid w:val="00ED5C39"/>
    <w:rsid w:val="00EE0948"/>
    <w:rsid w:val="00FA36AF"/>
    <w:rsid w:val="00F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757DF"/>
  <w15:docId w15:val="{83FC3430-0611-4119-B068-BED1A419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E73F41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56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cationspoorclarescor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58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52</cp:revision>
  <cp:lastPrinted>2026-05-29T14:06:00Z</cp:lastPrinted>
  <dcterms:created xsi:type="dcterms:W3CDTF">2026-05-29T11:49:00Z</dcterms:created>
  <dcterms:modified xsi:type="dcterms:W3CDTF">2026-05-29T14:18:00Z</dcterms:modified>
</cp:coreProperties>
</file>