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2C92" w14:textId="77777777" w:rsidR="00666BA0" w:rsidRDefault="00666BA0" w:rsidP="00666BA0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3E77B2AF" w14:textId="77777777" w:rsidR="00666BA0" w:rsidRDefault="00666BA0" w:rsidP="00666BA0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110EAEA8" w14:textId="6FA78B52" w:rsidR="00666BA0" w:rsidRDefault="00666BA0" w:rsidP="00666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sixth</w:t>
      </w:r>
      <w:r>
        <w:rPr>
          <w:b/>
          <w:bCs/>
          <w:caps/>
          <w:sz w:val="22"/>
        </w:rPr>
        <w:t xml:space="preserve"> sunday of easter – </w:t>
      </w:r>
      <w:r>
        <w:rPr>
          <w:b/>
          <w:bCs/>
          <w:caps/>
          <w:sz w:val="22"/>
        </w:rPr>
        <w:t>10</w:t>
      </w:r>
      <w:r w:rsidRPr="00666BA0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</w:t>
      </w:r>
      <w:r>
        <w:rPr>
          <w:b/>
          <w:bCs/>
          <w:caps/>
          <w:sz w:val="22"/>
        </w:rPr>
        <w:t>May, 2026</w:t>
      </w:r>
    </w:p>
    <w:p w14:paraId="7B4F16A7" w14:textId="77777777" w:rsidR="00666BA0" w:rsidRDefault="00666BA0" w:rsidP="00666BA0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24250AA4" w14:textId="77777777" w:rsidR="00666BA0" w:rsidRDefault="00666BA0" w:rsidP="00666BA0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3C1606BA" w14:textId="77777777" w:rsidR="00666BA0" w:rsidRDefault="00666BA0" w:rsidP="00666BA0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340CDC8C" w14:textId="77777777" w:rsidR="00666BA0" w:rsidRPr="00376FE8" w:rsidRDefault="00666BA0" w:rsidP="00666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6C75AB91" w14:textId="77777777" w:rsidR="00666BA0" w:rsidRDefault="00666BA0" w:rsidP="00666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7943C92A" w14:textId="77777777" w:rsidR="00666BA0" w:rsidRDefault="00666BA0" w:rsidP="00666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38895B40" w14:textId="57FE04A6" w:rsidR="00666BA0" w:rsidRPr="00A30509" w:rsidRDefault="00666BA0" w:rsidP="00666BA0">
      <w:pPr>
        <w:rPr>
          <w:bCs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</w:t>
      </w:r>
      <w:r>
        <w:rPr>
          <w:bCs/>
          <w:sz w:val="20"/>
          <w:szCs w:val="20"/>
        </w:rPr>
        <w:t>Nora Mary Casey, Boherbue; Mary T. Moynihan, Headford &amp; Mallow.</w:t>
      </w:r>
    </w:p>
    <w:p w14:paraId="3293B9F1" w14:textId="77777777" w:rsidR="007357DF" w:rsidRDefault="007357DF" w:rsidP="00666BA0">
      <w:pPr>
        <w:rPr>
          <w:b/>
          <w:caps/>
          <w:sz w:val="20"/>
          <w:szCs w:val="20"/>
        </w:rPr>
      </w:pPr>
    </w:p>
    <w:p w14:paraId="77B447A5" w14:textId="053A8F2F" w:rsidR="00666BA0" w:rsidRPr="004E1334" w:rsidRDefault="00666BA0" w:rsidP="00666BA0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                                                                                                                                                </w:t>
      </w:r>
    </w:p>
    <w:p w14:paraId="09FF51EF" w14:textId="77777777" w:rsidR="00666BA0" w:rsidRPr="000D0667" w:rsidRDefault="00666BA0" w:rsidP="00666BA0">
      <w:pPr>
        <w:rPr>
          <w:b/>
          <w:i/>
          <w:iCs/>
          <w:sz w:val="20"/>
          <w:szCs w:val="20"/>
          <w:u w:val="single"/>
        </w:rPr>
      </w:pPr>
      <w:r w:rsidRPr="000D0667">
        <w:rPr>
          <w:b/>
          <w:sz w:val="20"/>
          <w:szCs w:val="20"/>
          <w:u w:val="single"/>
        </w:rPr>
        <w:t xml:space="preserve">Saturday </w:t>
      </w:r>
      <w:r>
        <w:rPr>
          <w:b/>
          <w:sz w:val="20"/>
          <w:szCs w:val="20"/>
          <w:u w:val="single"/>
        </w:rPr>
        <w:t>9</w:t>
      </w:r>
      <w:r w:rsidRPr="007F1163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May:</w:t>
      </w:r>
      <w:r w:rsidRPr="000D0667">
        <w:rPr>
          <w:b/>
          <w:i/>
          <w:iCs/>
          <w:sz w:val="20"/>
          <w:szCs w:val="20"/>
          <w:u w:val="single"/>
        </w:rPr>
        <w:t xml:space="preserve"> </w:t>
      </w:r>
    </w:p>
    <w:p w14:paraId="22F6EDB5" w14:textId="77777777" w:rsidR="00666BA0" w:rsidRDefault="00666BA0" w:rsidP="00666BA0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Judy &amp; Denis Buckley, Mountleader;</w:t>
      </w:r>
    </w:p>
    <w:p w14:paraId="7609EED9" w14:textId="77777777" w:rsidR="00666BA0" w:rsidRDefault="00666BA0" w:rsidP="00666BA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Hannie &amp; Jackie Lane, Aubane;</w:t>
      </w:r>
    </w:p>
    <w:p w14:paraId="761D0093" w14:textId="77777777" w:rsidR="00666BA0" w:rsidRPr="00CD5784" w:rsidRDefault="00666BA0" w:rsidP="00666BA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Gertie, Jerome &amp; Jer Kelleher, Mallow.</w:t>
      </w:r>
      <w:r w:rsidRPr="00CD5784">
        <w:rPr>
          <w:bCs/>
          <w:sz w:val="20"/>
          <w:szCs w:val="20"/>
        </w:rPr>
        <w:t xml:space="preserve">       </w:t>
      </w:r>
      <w:r w:rsidRPr="00CD5784">
        <w:rPr>
          <w:bCs/>
          <w:sz w:val="20"/>
          <w:szCs w:val="20"/>
        </w:rPr>
        <w:tab/>
        <w:t xml:space="preserve"> </w:t>
      </w:r>
    </w:p>
    <w:p w14:paraId="51AC1072" w14:textId="77777777" w:rsidR="00666BA0" w:rsidRDefault="00666BA0" w:rsidP="00666BA0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10</w:t>
      </w:r>
      <w:r w:rsidRPr="007F1163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May:     </w:t>
      </w:r>
    </w:p>
    <w:p w14:paraId="50FFC7CB" w14:textId="77777777" w:rsidR="00666BA0" w:rsidRPr="001848A2" w:rsidRDefault="00666BA0" w:rsidP="00666BA0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 9. 30a.</w:t>
      </w:r>
      <w:r w:rsidRPr="001848A2">
        <w:rPr>
          <w:b/>
          <w:sz w:val="20"/>
          <w:szCs w:val="20"/>
        </w:rPr>
        <w:t>m:</w:t>
      </w:r>
      <w:r>
        <w:rPr>
          <w:b/>
          <w:sz w:val="20"/>
          <w:szCs w:val="20"/>
        </w:rPr>
        <w:t xml:space="preserve">           </w:t>
      </w:r>
      <w:r>
        <w:rPr>
          <w:bCs/>
          <w:sz w:val="20"/>
          <w:szCs w:val="20"/>
        </w:rPr>
        <w:t xml:space="preserve"> </w:t>
      </w:r>
    </w:p>
    <w:p w14:paraId="7FA0A38A" w14:textId="77777777" w:rsidR="00666BA0" w:rsidRDefault="00666BA0" w:rsidP="00666BA0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  <w:t>Denny &amp; Peggy Twomey, The Bridge;</w:t>
      </w:r>
    </w:p>
    <w:p w14:paraId="50AEDB72" w14:textId="77777777" w:rsidR="00666BA0" w:rsidRDefault="00666BA0" w:rsidP="00666BA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 Barry, Lackabawn &amp; his parents Dan &amp; Margaret.</w:t>
      </w:r>
    </w:p>
    <w:p w14:paraId="336B7921" w14:textId="3B5561B3" w:rsidR="00666BA0" w:rsidRPr="00666BA0" w:rsidRDefault="00666BA0" w:rsidP="00666BA0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3D12B823" w14:textId="6DD63723" w:rsidR="00666BA0" w:rsidRPr="00DD7C97" w:rsidRDefault="00666BA0" w:rsidP="00666BA0">
      <w:pPr>
        <w:rPr>
          <w:bCs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Jerry Hickey, Pound Hill; Amanda Fitzgerald, Murphy’s Terrace; Bernie O’Byrne, West End; Michael Dennehy, Coomlogane; Mary Breen, Killarney Road; Theresa Herlihy, </w:t>
      </w:r>
      <w:proofErr w:type="spellStart"/>
      <w:r>
        <w:rPr>
          <w:sz w:val="20"/>
          <w:szCs w:val="20"/>
        </w:rPr>
        <w:t>Cahirbarnagh</w:t>
      </w:r>
      <w:proofErr w:type="spellEnd"/>
      <w:r>
        <w:rPr>
          <w:sz w:val="20"/>
          <w:szCs w:val="20"/>
        </w:rPr>
        <w:t>; Pa</w:t>
      </w:r>
      <w:r w:rsidR="007357DF">
        <w:rPr>
          <w:sz w:val="20"/>
          <w:szCs w:val="20"/>
        </w:rPr>
        <w:t>ddy</w:t>
      </w:r>
      <w:r>
        <w:rPr>
          <w:sz w:val="20"/>
          <w:szCs w:val="20"/>
        </w:rPr>
        <w:t xml:space="preserve"> &amp; John Murphy, Rathduane </w:t>
      </w:r>
      <w:r w:rsidR="007357DF">
        <w:rPr>
          <w:sz w:val="20"/>
          <w:szCs w:val="20"/>
        </w:rPr>
        <w:t>House; Timothy</w:t>
      </w:r>
      <w:r>
        <w:rPr>
          <w:sz w:val="20"/>
          <w:szCs w:val="20"/>
        </w:rPr>
        <w:t xml:space="preserve"> Kelleher, Lislehane; Abina Corcoran, Boherbue; Maureen Price, Toronto &amp; Millstreet; John Sherlock, Skibbereen. </w:t>
      </w:r>
    </w:p>
    <w:p w14:paraId="122EE5B1" w14:textId="77777777" w:rsidR="00666BA0" w:rsidRPr="004E1334" w:rsidRDefault="00666BA0" w:rsidP="00666BA0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2C2E7C03" w14:textId="79A41545" w:rsidR="00666BA0" w:rsidRPr="000D0667" w:rsidRDefault="00666BA0" w:rsidP="00666BA0">
      <w:pPr>
        <w:rPr>
          <w:b/>
          <w:i/>
          <w:iCs/>
          <w:sz w:val="20"/>
          <w:szCs w:val="20"/>
          <w:u w:val="single"/>
        </w:rPr>
      </w:pPr>
      <w:bookmarkStart w:id="0" w:name="_Hlk208320263"/>
      <w:r w:rsidRPr="000D0667">
        <w:rPr>
          <w:b/>
          <w:sz w:val="20"/>
          <w:szCs w:val="20"/>
          <w:u w:val="single"/>
        </w:rPr>
        <w:t xml:space="preserve">Saturday </w:t>
      </w:r>
      <w:r>
        <w:rPr>
          <w:b/>
          <w:sz w:val="20"/>
          <w:szCs w:val="20"/>
          <w:u w:val="single"/>
        </w:rPr>
        <w:t>16</w:t>
      </w:r>
      <w:r w:rsidRPr="007F1163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May:</w:t>
      </w:r>
      <w:r w:rsidRPr="000D0667">
        <w:rPr>
          <w:b/>
          <w:i/>
          <w:iCs/>
          <w:sz w:val="20"/>
          <w:szCs w:val="20"/>
          <w:u w:val="single"/>
        </w:rPr>
        <w:t xml:space="preserve"> </w:t>
      </w:r>
    </w:p>
    <w:p w14:paraId="1097410C" w14:textId="77777777" w:rsidR="00666BA0" w:rsidRDefault="00666BA0" w:rsidP="00666BA0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Jack Healy, Kilmeedy;</w:t>
      </w:r>
    </w:p>
    <w:p w14:paraId="4315D820" w14:textId="0D2C1E62" w:rsidR="00666BA0" w:rsidRPr="00CD5784" w:rsidRDefault="00666BA0" w:rsidP="00666BA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Bridget &amp; Patrick O’Sullivan, Dooneen.</w:t>
      </w:r>
      <w:r w:rsidRPr="00CD5784">
        <w:rPr>
          <w:bCs/>
          <w:sz w:val="20"/>
          <w:szCs w:val="20"/>
        </w:rPr>
        <w:t xml:space="preserve">       </w:t>
      </w:r>
      <w:r w:rsidRPr="00CD5784">
        <w:rPr>
          <w:bCs/>
          <w:sz w:val="20"/>
          <w:szCs w:val="20"/>
        </w:rPr>
        <w:tab/>
        <w:t xml:space="preserve"> </w:t>
      </w:r>
    </w:p>
    <w:p w14:paraId="38110B2F" w14:textId="4F6D4239" w:rsidR="00666BA0" w:rsidRDefault="00666BA0" w:rsidP="00666BA0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</w:t>
      </w:r>
      <w:r>
        <w:rPr>
          <w:b/>
          <w:sz w:val="20"/>
          <w:szCs w:val="20"/>
          <w:u w:val="single"/>
        </w:rPr>
        <w:t>7</w:t>
      </w:r>
      <w:r w:rsidRPr="007F1163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May:     </w:t>
      </w:r>
    </w:p>
    <w:p w14:paraId="00E6CF76" w14:textId="7455FD87" w:rsidR="00666BA0" w:rsidRDefault="00666BA0" w:rsidP="00666BA0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</w:t>
      </w:r>
      <w:r>
        <w:rPr>
          <w:b/>
          <w:sz w:val="20"/>
          <w:szCs w:val="20"/>
        </w:rPr>
        <w:t xml:space="preserve"> 9. 30a.</w:t>
      </w:r>
      <w:r w:rsidRPr="001848A2">
        <w:rPr>
          <w:b/>
          <w:sz w:val="20"/>
          <w:szCs w:val="20"/>
        </w:rPr>
        <w:t>m:</w:t>
      </w:r>
      <w:r>
        <w:rPr>
          <w:b/>
          <w:sz w:val="20"/>
          <w:szCs w:val="20"/>
        </w:rPr>
        <w:t xml:space="preserve">     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The deceased member of the Lehane &amp; McKelvey</w:t>
      </w:r>
    </w:p>
    <w:p w14:paraId="79546C5B" w14:textId="3CB59266" w:rsidR="00666BA0" w:rsidRPr="001848A2" w:rsidRDefault="00666BA0" w:rsidP="00666BA0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>
        <w:rPr>
          <w:bCs/>
          <w:sz w:val="20"/>
          <w:szCs w:val="20"/>
        </w:rPr>
        <w:t>f</w:t>
      </w:r>
      <w:r w:rsidRPr="00666BA0">
        <w:rPr>
          <w:bCs/>
          <w:sz w:val="20"/>
          <w:szCs w:val="20"/>
        </w:rPr>
        <w:t>amilies, Lissaniska</w:t>
      </w:r>
      <w:r>
        <w:rPr>
          <w:b/>
          <w:sz w:val="20"/>
          <w:szCs w:val="20"/>
        </w:rPr>
        <w:t>.</w:t>
      </w:r>
    </w:p>
    <w:p w14:paraId="05E05574" w14:textId="7CD34595" w:rsidR="00666BA0" w:rsidRDefault="00666BA0" w:rsidP="00EA0457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bookmarkStart w:id="1" w:name="_Hlk217050356"/>
      <w:bookmarkEnd w:id="0"/>
      <w:r>
        <w:rPr>
          <w:bCs/>
          <w:sz w:val="20"/>
          <w:szCs w:val="20"/>
        </w:rPr>
        <w:tab/>
      </w:r>
      <w:r w:rsidR="00EA0457">
        <w:rPr>
          <w:bCs/>
          <w:sz w:val="20"/>
          <w:szCs w:val="20"/>
        </w:rPr>
        <w:t>Jack Corkery, Liscahane</w:t>
      </w:r>
    </w:p>
    <w:p w14:paraId="2DAC0EDF" w14:textId="77777777" w:rsidR="00EA0457" w:rsidRDefault="00EA0457" w:rsidP="00EA0457">
      <w:pPr>
        <w:rPr>
          <w:bCs/>
          <w:sz w:val="20"/>
          <w:szCs w:val="20"/>
        </w:rPr>
      </w:pPr>
    </w:p>
    <w:p w14:paraId="0A3B0352" w14:textId="77777777" w:rsidR="00666BA0" w:rsidRDefault="00666BA0" w:rsidP="00666BA0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EXPOSITION OF THE BLESSED SACRAMENT </w:t>
      </w:r>
      <w:r>
        <w:rPr>
          <w:bCs/>
          <w:sz w:val="20"/>
          <w:szCs w:val="20"/>
        </w:rPr>
        <w:t>takes place every Tuesday in Millstreet Church</w:t>
      </w:r>
      <w:r w:rsidRPr="006B39D7">
        <w:rPr>
          <w:bCs/>
          <w:sz w:val="20"/>
          <w:szCs w:val="20"/>
        </w:rPr>
        <w:t xml:space="preserve"> from 10.30a.m. to 7.30p.m.</w:t>
      </w:r>
    </w:p>
    <w:p w14:paraId="2882086B" w14:textId="2E80C85D" w:rsidR="00EA0457" w:rsidRDefault="00EA0457" w:rsidP="00666BA0">
      <w:pPr>
        <w:rPr>
          <w:bCs/>
          <w:sz w:val="20"/>
          <w:szCs w:val="20"/>
        </w:rPr>
      </w:pPr>
      <w:r w:rsidRPr="0004656E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</w:t>
      </w:r>
      <w:r w:rsidR="007357DF">
        <w:rPr>
          <w:bCs/>
          <w:sz w:val="20"/>
          <w:szCs w:val="20"/>
        </w:rPr>
        <w:t>meets</w:t>
      </w:r>
      <w:r>
        <w:rPr>
          <w:bCs/>
          <w:sz w:val="20"/>
          <w:szCs w:val="20"/>
        </w:rPr>
        <w:t xml:space="preserve"> every Tuesday night at 7.30p.m. in The Parish Centre.</w:t>
      </w:r>
    </w:p>
    <w:p w14:paraId="22DF1B19" w14:textId="0B710B54" w:rsidR="00EA0457" w:rsidRPr="006B39D7" w:rsidRDefault="00EA0457" w:rsidP="00666BA0">
      <w:pPr>
        <w:rPr>
          <w:bCs/>
          <w:sz w:val="20"/>
          <w:szCs w:val="20"/>
        </w:rPr>
      </w:pPr>
      <w:r w:rsidRPr="0004656E">
        <w:rPr>
          <w:b/>
          <w:sz w:val="20"/>
          <w:szCs w:val="20"/>
        </w:rPr>
        <w:t>MILLSTREET ALTAR SOCIETY</w:t>
      </w:r>
      <w:r>
        <w:rPr>
          <w:bCs/>
          <w:sz w:val="20"/>
          <w:szCs w:val="20"/>
        </w:rPr>
        <w:t xml:space="preserve"> for</w:t>
      </w:r>
      <w:r w:rsidR="0004656E">
        <w:rPr>
          <w:bCs/>
          <w:sz w:val="20"/>
          <w:szCs w:val="20"/>
        </w:rPr>
        <w:t xml:space="preserve"> </w:t>
      </w:r>
      <w:r w:rsidR="00A42C09">
        <w:rPr>
          <w:bCs/>
          <w:sz w:val="20"/>
          <w:szCs w:val="20"/>
        </w:rPr>
        <w:t>17</w:t>
      </w:r>
      <w:r w:rsidR="00A42C09" w:rsidRPr="00A42C09">
        <w:rPr>
          <w:bCs/>
          <w:sz w:val="20"/>
          <w:szCs w:val="20"/>
          <w:vertAlign w:val="superscript"/>
        </w:rPr>
        <w:t>th</w:t>
      </w:r>
      <w:r w:rsidR="00A42C09">
        <w:rPr>
          <w:bCs/>
          <w:sz w:val="20"/>
          <w:szCs w:val="20"/>
        </w:rPr>
        <w:t xml:space="preserve"> &amp; 24</w:t>
      </w:r>
      <w:r w:rsidR="00A42C09" w:rsidRPr="00A42C09">
        <w:rPr>
          <w:bCs/>
          <w:sz w:val="20"/>
          <w:szCs w:val="20"/>
          <w:vertAlign w:val="superscript"/>
        </w:rPr>
        <w:t>th</w:t>
      </w:r>
      <w:r w:rsidR="00A42C09">
        <w:rPr>
          <w:bCs/>
          <w:sz w:val="20"/>
          <w:szCs w:val="20"/>
        </w:rPr>
        <w:t xml:space="preserve"> May:  </w:t>
      </w:r>
      <w:r w:rsidR="00A42C09" w:rsidRPr="00A42C09">
        <w:rPr>
          <w:b/>
          <w:i/>
          <w:iCs/>
          <w:sz w:val="20"/>
          <w:szCs w:val="20"/>
        </w:rPr>
        <w:t>Group E</w:t>
      </w:r>
    </w:p>
    <w:p w14:paraId="3540970E" w14:textId="260850E2" w:rsidR="00666BA0" w:rsidRPr="00A42C09" w:rsidRDefault="00666BA0" w:rsidP="00666BA0">
      <w:pPr>
        <w:rPr>
          <w:i/>
          <w:iCs/>
          <w:sz w:val="20"/>
          <w:szCs w:val="20"/>
        </w:rPr>
      </w:pPr>
    </w:p>
    <w:p w14:paraId="09EFD0C7" w14:textId="6337C186" w:rsidR="00666BA0" w:rsidRPr="007F1163" w:rsidRDefault="007639A3" w:rsidP="0066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CONGRATULATIONS</w:t>
      </w:r>
    </w:p>
    <w:p w14:paraId="502909DB" w14:textId="72167AC1" w:rsidR="00666BA0" w:rsidRPr="00A42C09" w:rsidRDefault="007639A3" w:rsidP="0066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>
        <w:rPr>
          <w:sz w:val="20"/>
          <w:szCs w:val="20"/>
        </w:rPr>
        <w:t>Over the past three weeks children from Cullen</w:t>
      </w:r>
      <w:r w:rsidR="00A42C09">
        <w:rPr>
          <w:sz w:val="20"/>
          <w:szCs w:val="20"/>
        </w:rPr>
        <w:t xml:space="preserve"> N.S</w:t>
      </w:r>
      <w:r>
        <w:rPr>
          <w:sz w:val="20"/>
          <w:szCs w:val="20"/>
        </w:rPr>
        <w:t>, Cloghoula</w:t>
      </w:r>
      <w:r w:rsidR="00A42C09">
        <w:rPr>
          <w:sz w:val="20"/>
          <w:szCs w:val="20"/>
        </w:rPr>
        <w:t xml:space="preserve"> N.S.</w:t>
      </w:r>
      <w:r>
        <w:rPr>
          <w:sz w:val="20"/>
          <w:szCs w:val="20"/>
        </w:rPr>
        <w:t>, Presentation Convent and Scoil Mhuire Boys National Schools</w:t>
      </w:r>
      <w:r w:rsidR="00A42C09">
        <w:rPr>
          <w:sz w:val="20"/>
          <w:szCs w:val="20"/>
        </w:rPr>
        <w:t>, Millstreet</w:t>
      </w:r>
      <w:r>
        <w:rPr>
          <w:sz w:val="20"/>
          <w:szCs w:val="20"/>
        </w:rPr>
        <w:t xml:space="preserve"> </w:t>
      </w:r>
      <w:r w:rsidR="00C9134C">
        <w:rPr>
          <w:sz w:val="20"/>
          <w:szCs w:val="20"/>
        </w:rPr>
        <w:t xml:space="preserve">have </w:t>
      </w:r>
      <w:r>
        <w:rPr>
          <w:sz w:val="20"/>
          <w:szCs w:val="20"/>
        </w:rPr>
        <w:t>received their First Holy Communion.  This is a</w:t>
      </w:r>
      <w:r w:rsidR="00A42C09">
        <w:rPr>
          <w:sz w:val="20"/>
          <w:szCs w:val="20"/>
        </w:rPr>
        <w:t xml:space="preserve"> very special day, and it takes a lot of work and preparation. I want to thank our Sacramental Preparation team, the teachers </w:t>
      </w:r>
      <w:r w:rsidR="007357DF">
        <w:rPr>
          <w:sz w:val="20"/>
          <w:szCs w:val="20"/>
        </w:rPr>
        <w:t>at</w:t>
      </w:r>
      <w:r w:rsidR="00A42C09">
        <w:rPr>
          <w:sz w:val="20"/>
          <w:szCs w:val="20"/>
        </w:rPr>
        <w:t xml:space="preserve"> each school and the families of each child for being part of and supporting their journey of faith.  </w:t>
      </w:r>
      <w:r w:rsidR="00A42C09" w:rsidRPr="00A42C09">
        <w:rPr>
          <w:i/>
          <w:iCs/>
          <w:sz w:val="20"/>
          <w:szCs w:val="20"/>
        </w:rPr>
        <w:t>May God bless these young hearts as they embrace your love and guide them throughout their lives.</w:t>
      </w:r>
      <w:r w:rsidR="00A42C09">
        <w:rPr>
          <w:i/>
          <w:iCs/>
          <w:sz w:val="20"/>
          <w:szCs w:val="20"/>
        </w:rPr>
        <w:t xml:space="preserve">    Fr. Fitzgerald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666BA0" w:rsidRPr="002E0CBA" w14:paraId="346850EF" w14:textId="77777777" w:rsidTr="004D2BF1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ECCD" w14:textId="27B00016" w:rsidR="00666BA0" w:rsidRPr="00927166" w:rsidRDefault="00666BA0" w:rsidP="004D2BF1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Rot</w:t>
            </w:r>
            <w:r w:rsidRPr="00927166">
              <w:rPr>
                <w:sz w:val="20"/>
                <w:lang w:val="en-IE"/>
              </w:rPr>
              <w:t xml:space="preserve">as for </w:t>
            </w:r>
            <w:r>
              <w:rPr>
                <w:sz w:val="20"/>
                <w:lang w:val="en-IE"/>
              </w:rPr>
              <w:t xml:space="preserve">Next Weekend </w:t>
            </w:r>
            <w:r w:rsidR="00EA0457">
              <w:rPr>
                <w:sz w:val="20"/>
                <w:lang w:val="en-IE"/>
              </w:rPr>
              <w:t>16</w:t>
            </w:r>
            <w:r w:rsidRPr="0055412C">
              <w:rPr>
                <w:sz w:val="20"/>
                <w:vertAlign w:val="superscript"/>
                <w:lang w:val="en-IE"/>
              </w:rPr>
              <w:t>th</w:t>
            </w:r>
            <w:r>
              <w:rPr>
                <w:sz w:val="20"/>
                <w:lang w:val="en-IE"/>
              </w:rPr>
              <w:t xml:space="preserve"> &amp; 1</w:t>
            </w:r>
            <w:r w:rsidR="00EA0457">
              <w:rPr>
                <w:sz w:val="20"/>
                <w:lang w:val="en-IE"/>
              </w:rPr>
              <w:t>7</w:t>
            </w:r>
            <w:r w:rsidRPr="0055412C">
              <w:rPr>
                <w:sz w:val="20"/>
                <w:vertAlign w:val="superscript"/>
                <w:lang w:val="en-IE"/>
              </w:rPr>
              <w:t>th</w:t>
            </w:r>
            <w:r>
              <w:rPr>
                <w:sz w:val="20"/>
                <w:lang w:val="en-IE"/>
              </w:rPr>
              <w:t xml:space="preserve"> May</w:t>
            </w:r>
          </w:p>
        </w:tc>
      </w:tr>
      <w:tr w:rsidR="00666BA0" w:rsidRPr="002E0CBA" w14:paraId="4D09F377" w14:textId="77777777" w:rsidTr="004D2B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C036" w14:textId="77777777" w:rsidR="00666BA0" w:rsidRPr="00927166" w:rsidRDefault="00666BA0" w:rsidP="004D2BF1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93DD" w14:textId="77777777" w:rsidR="00666BA0" w:rsidRPr="00927166" w:rsidRDefault="00666BA0" w:rsidP="004D2BF1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3A43" w14:textId="77777777" w:rsidR="00666BA0" w:rsidRPr="00927166" w:rsidRDefault="00666BA0" w:rsidP="004D2BF1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DFED" w14:textId="77777777" w:rsidR="00666BA0" w:rsidRPr="00927166" w:rsidRDefault="00666BA0" w:rsidP="004D2BF1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EUCHARISTIC</w:t>
            </w:r>
          </w:p>
          <w:p w14:paraId="6BCA5ACA" w14:textId="77777777" w:rsidR="00666BA0" w:rsidRPr="00927166" w:rsidRDefault="00666BA0" w:rsidP="004D2BF1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MINISTERS</w:t>
            </w:r>
          </w:p>
        </w:tc>
      </w:tr>
      <w:tr w:rsidR="00666BA0" w:rsidRPr="002E0CBA" w14:paraId="5163F304" w14:textId="77777777" w:rsidTr="004D2BF1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E48" w14:textId="77777777" w:rsidR="00666BA0" w:rsidRPr="00927166" w:rsidRDefault="00666BA0" w:rsidP="004D2BF1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FAA" w14:textId="77777777" w:rsidR="00666BA0" w:rsidRPr="00927166" w:rsidRDefault="00666BA0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662" w14:textId="1AB0B025" w:rsidR="00666BA0" w:rsidRPr="00927166" w:rsidRDefault="00A42C09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Mary Ita Cronin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4DD" w14:textId="0389A6CE" w:rsidR="00666BA0" w:rsidRPr="00927166" w:rsidRDefault="00666BA0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EA0457">
              <w:rPr>
                <w:sz w:val="20"/>
                <w:szCs w:val="20"/>
                <w:lang w:val="en-IE"/>
              </w:rPr>
              <w:t>A</w:t>
            </w:r>
          </w:p>
        </w:tc>
      </w:tr>
      <w:tr w:rsidR="00666BA0" w:rsidRPr="002E0CBA" w14:paraId="3E3A7231" w14:textId="77777777" w:rsidTr="004D2B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D67" w14:textId="77777777" w:rsidR="00666BA0" w:rsidRPr="00927166" w:rsidRDefault="00666BA0" w:rsidP="004D2BF1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9FF0" w14:textId="77777777" w:rsidR="00666BA0" w:rsidRPr="00927166" w:rsidRDefault="00666BA0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AE2" w14:textId="1313AB53" w:rsidR="00666BA0" w:rsidRPr="00927166" w:rsidRDefault="00A42C09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Jerry Doody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1D9" w14:textId="3328DAFF" w:rsidR="00666BA0" w:rsidRPr="00927166" w:rsidRDefault="00666BA0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EA0457">
              <w:rPr>
                <w:sz w:val="20"/>
                <w:szCs w:val="20"/>
                <w:lang w:val="en-IE"/>
              </w:rPr>
              <w:t>B</w:t>
            </w:r>
          </w:p>
        </w:tc>
      </w:tr>
      <w:tr w:rsidR="00666BA0" w:rsidRPr="002E0CBA" w14:paraId="562F8FF8" w14:textId="77777777" w:rsidTr="004D2BF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BE7" w14:textId="18FDB298" w:rsidR="00666BA0" w:rsidRPr="00927166" w:rsidRDefault="00EA0457" w:rsidP="004D2BF1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F68" w14:textId="77777777" w:rsidR="00666BA0" w:rsidRPr="00927166" w:rsidRDefault="00666BA0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79A" w14:textId="13375A13" w:rsidR="00666BA0" w:rsidRPr="00927166" w:rsidRDefault="007357DF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Liam Fitzgerald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B4D" w14:textId="3687EAF8" w:rsidR="00666BA0" w:rsidRPr="00927166" w:rsidRDefault="007357DF" w:rsidP="004D2BF1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Finbarr O’Connor</w:t>
            </w:r>
            <w:r w:rsidR="00EA0457">
              <w:rPr>
                <w:sz w:val="20"/>
                <w:szCs w:val="20"/>
                <w:lang w:val="en-IE"/>
              </w:rPr>
              <w:t xml:space="preserve"> </w:t>
            </w:r>
          </w:p>
        </w:tc>
      </w:tr>
    </w:tbl>
    <w:p w14:paraId="5C5C3CA8" w14:textId="25D14426" w:rsidR="00666BA0" w:rsidRDefault="00666BA0" w:rsidP="00666BA0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>Mass on Monday (11</w:t>
      </w:r>
      <w:r w:rsidRPr="00666BA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Private Intention at 10.00a.m.</w:t>
      </w:r>
    </w:p>
    <w:p w14:paraId="79B3035E" w14:textId="58C483DE" w:rsidR="00666BA0" w:rsidRDefault="00666BA0" w:rsidP="00666BA0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Tuesday (</w:t>
      </w:r>
      <w:r>
        <w:rPr>
          <w:sz w:val="20"/>
          <w:szCs w:val="20"/>
        </w:rPr>
        <w:t>12</w:t>
      </w:r>
      <w:r w:rsidRPr="00F2004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Private Intention at 10.00a.m.</w:t>
      </w:r>
    </w:p>
    <w:p w14:paraId="63952B07" w14:textId="037D077F" w:rsidR="00666BA0" w:rsidRDefault="00666BA0" w:rsidP="00666BA0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>
        <w:rPr>
          <w:sz w:val="20"/>
          <w:szCs w:val="20"/>
        </w:rPr>
        <w:t>13</w:t>
      </w:r>
      <w:r w:rsidRPr="00F2004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for </w:t>
      </w:r>
      <w:r>
        <w:rPr>
          <w:sz w:val="20"/>
          <w:szCs w:val="20"/>
        </w:rPr>
        <w:t>People of the Parish</w:t>
      </w:r>
      <w:r>
        <w:rPr>
          <w:sz w:val="20"/>
          <w:szCs w:val="20"/>
        </w:rPr>
        <w:t xml:space="preserve"> at 10.00a.m.</w:t>
      </w:r>
    </w:p>
    <w:p w14:paraId="6CA08B60" w14:textId="2CF2F674" w:rsidR="00666BA0" w:rsidRDefault="00666BA0" w:rsidP="00666BA0">
      <w:pPr>
        <w:ind w:firstLine="705"/>
        <w:rPr>
          <w:sz w:val="20"/>
          <w:szCs w:val="20"/>
        </w:rPr>
      </w:pPr>
      <w:r>
        <w:rPr>
          <w:sz w:val="20"/>
          <w:szCs w:val="20"/>
        </w:rPr>
        <w:t>Mass on Friday (</w:t>
      </w:r>
      <w:r>
        <w:rPr>
          <w:sz w:val="20"/>
          <w:szCs w:val="20"/>
        </w:rPr>
        <w:t>15</w:t>
      </w:r>
      <w:r w:rsidRPr="00DC165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for </w:t>
      </w:r>
      <w:r>
        <w:rPr>
          <w:sz w:val="20"/>
          <w:szCs w:val="20"/>
        </w:rPr>
        <w:t>John Sherlock, Skibbereen</w:t>
      </w:r>
      <w:r>
        <w:rPr>
          <w:sz w:val="20"/>
          <w:szCs w:val="20"/>
        </w:rPr>
        <w:t xml:space="preserve"> at </w:t>
      </w:r>
      <w:r>
        <w:rPr>
          <w:sz w:val="20"/>
          <w:szCs w:val="20"/>
        </w:rPr>
        <w:t>7.30p</w:t>
      </w:r>
      <w:r>
        <w:rPr>
          <w:sz w:val="20"/>
          <w:szCs w:val="20"/>
        </w:rPr>
        <w:t>.m.</w:t>
      </w:r>
    </w:p>
    <w:p w14:paraId="611BC301" w14:textId="01CC7A56" w:rsidR="00666BA0" w:rsidRPr="00DC1655" w:rsidRDefault="00666BA0" w:rsidP="00666BA0">
      <w:pPr>
        <w:ind w:left="70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 </w:t>
      </w:r>
      <w:r>
        <w:rPr>
          <w:sz w:val="20"/>
          <w:szCs w:val="20"/>
        </w:rPr>
        <w:t>Mass on Thursday (</w:t>
      </w:r>
      <w:r>
        <w:rPr>
          <w:sz w:val="20"/>
          <w:szCs w:val="20"/>
        </w:rPr>
        <w:t>14</w:t>
      </w:r>
      <w:r w:rsidRPr="00A3050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at 7.30p.m. </w:t>
      </w:r>
      <w:r>
        <w:rPr>
          <w:sz w:val="20"/>
          <w:szCs w:val="20"/>
        </w:rPr>
        <w:t>Patie &amp; Julia Hickey, Cullen; Tim &amp; Kitty O’Riordan, Kilbrin &amp; their daughter Sheila Lane; Ian &amp; Jane O’Dowling, Cork.</w:t>
      </w:r>
    </w:p>
    <w:p w14:paraId="1B8A49C9" w14:textId="7F1D9300" w:rsidR="00666BA0" w:rsidRPr="007357DF" w:rsidRDefault="00EA0457" w:rsidP="007639A3">
      <w:pPr>
        <w:ind w:left="720"/>
        <w:rPr>
          <w:b/>
          <w:bCs/>
          <w:i/>
          <w:iCs/>
          <w:sz w:val="20"/>
          <w:szCs w:val="20"/>
        </w:rPr>
      </w:pPr>
      <w:bookmarkStart w:id="2" w:name="_Hlk214021131"/>
      <w:bookmarkEnd w:id="1"/>
      <w:r>
        <w:rPr>
          <w:b/>
          <w:bCs/>
          <w:sz w:val="20"/>
          <w:szCs w:val="20"/>
        </w:rPr>
        <w:t>CULLEN</w:t>
      </w:r>
      <w:r w:rsidR="00666BA0">
        <w:rPr>
          <w:b/>
          <w:bCs/>
          <w:sz w:val="20"/>
          <w:szCs w:val="20"/>
        </w:rPr>
        <w:t xml:space="preserve"> BASKET COLLECTOR FOR</w:t>
      </w:r>
      <w:bookmarkEnd w:id="2"/>
      <w:r w:rsidR="007357DF">
        <w:rPr>
          <w:b/>
          <w:bCs/>
          <w:sz w:val="20"/>
          <w:szCs w:val="20"/>
        </w:rPr>
        <w:t xml:space="preserve"> </w:t>
      </w:r>
      <w:r w:rsidR="007357DF" w:rsidRPr="007357DF">
        <w:rPr>
          <w:sz w:val="20"/>
          <w:szCs w:val="20"/>
        </w:rPr>
        <w:t>17</w:t>
      </w:r>
      <w:r w:rsidR="007357DF" w:rsidRPr="007357DF">
        <w:rPr>
          <w:sz w:val="20"/>
          <w:szCs w:val="20"/>
          <w:vertAlign w:val="superscript"/>
        </w:rPr>
        <w:t>th</w:t>
      </w:r>
      <w:r w:rsidR="007357DF" w:rsidRPr="007357DF">
        <w:rPr>
          <w:sz w:val="20"/>
          <w:szCs w:val="20"/>
        </w:rPr>
        <w:t xml:space="preserve"> May</w:t>
      </w:r>
      <w:r w:rsidR="007357DF">
        <w:rPr>
          <w:b/>
          <w:bCs/>
          <w:sz w:val="20"/>
          <w:szCs w:val="20"/>
        </w:rPr>
        <w:t xml:space="preserve">:  </w:t>
      </w:r>
      <w:r w:rsidR="007357DF" w:rsidRPr="007357DF">
        <w:rPr>
          <w:b/>
          <w:bCs/>
          <w:i/>
          <w:iCs/>
          <w:sz w:val="20"/>
          <w:szCs w:val="20"/>
        </w:rPr>
        <w:t>Conor Morley</w:t>
      </w:r>
    </w:p>
    <w:p w14:paraId="233D5600" w14:textId="77777777" w:rsidR="00666BA0" w:rsidRPr="004D27F7" w:rsidRDefault="00666BA0" w:rsidP="00666BA0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7190F8EC" w14:textId="2372041F" w:rsidR="00666BA0" w:rsidRDefault="00666BA0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55412C">
        <w:rPr>
          <w:b/>
          <w:bCs/>
          <w:sz w:val="20"/>
          <w:szCs w:val="20"/>
        </w:rPr>
        <w:t>TUBRID WELL</w:t>
      </w:r>
      <w:r>
        <w:rPr>
          <w:sz w:val="20"/>
          <w:szCs w:val="20"/>
        </w:rPr>
        <w:t xml:space="preserve">:  The Rosary will be recited on Tuesday and Wednesday </w:t>
      </w:r>
      <w:r w:rsidR="00EA0457">
        <w:rPr>
          <w:sz w:val="20"/>
          <w:szCs w:val="20"/>
        </w:rPr>
        <w:t xml:space="preserve">nights </w:t>
      </w:r>
      <w:r>
        <w:rPr>
          <w:sz w:val="20"/>
          <w:szCs w:val="20"/>
        </w:rPr>
        <w:t>for the month of May at 8.00p.m. Everyone welcome.</w:t>
      </w:r>
    </w:p>
    <w:p w14:paraId="61AA633E" w14:textId="68E013D8" w:rsidR="00666BA0" w:rsidRDefault="00666BA0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DD384A">
        <w:rPr>
          <w:b/>
          <w:bCs/>
          <w:sz w:val="20"/>
          <w:szCs w:val="20"/>
        </w:rPr>
        <w:t>AUBANE GROTTO</w:t>
      </w:r>
      <w:r>
        <w:rPr>
          <w:sz w:val="20"/>
          <w:szCs w:val="20"/>
        </w:rPr>
        <w:t>:  The Rosary will be recited every Thursday night at 8.00p.m. for the month of May</w:t>
      </w:r>
      <w:r w:rsidR="00EA0457">
        <w:rPr>
          <w:sz w:val="20"/>
          <w:szCs w:val="20"/>
        </w:rPr>
        <w:t>.  All welcome</w:t>
      </w:r>
    </w:p>
    <w:p w14:paraId="4D4CD924" w14:textId="17324255" w:rsidR="00EA0457" w:rsidRDefault="00EA0457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GRAMOPHONE CIRCLE PRESENTATION </w:t>
      </w:r>
      <w:r w:rsidRPr="00EA0457">
        <w:rPr>
          <w:sz w:val="20"/>
          <w:szCs w:val="20"/>
        </w:rPr>
        <w:t>by Anne Goggin, Kanturk will take place on Friday 15</w:t>
      </w:r>
      <w:r w:rsidRPr="00EA0457">
        <w:rPr>
          <w:sz w:val="20"/>
          <w:szCs w:val="20"/>
          <w:vertAlign w:val="superscript"/>
        </w:rPr>
        <w:t>th</w:t>
      </w:r>
      <w:r w:rsidRPr="00EA0457">
        <w:rPr>
          <w:sz w:val="20"/>
          <w:szCs w:val="20"/>
        </w:rPr>
        <w:t xml:space="preserve"> May at 8.00p.m. in the Canon O’Donovan Day Centre, Clara Road. Everyone is very welcome.</w:t>
      </w:r>
    </w:p>
    <w:p w14:paraId="126E4C5B" w14:textId="6D048FCC" w:rsidR="00EA0457" w:rsidRPr="00EA0457" w:rsidRDefault="00EA0457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FRIENDS OF MILLSTREET COMMUNITY HOSPITAL:  </w:t>
      </w:r>
      <w:r w:rsidRPr="00EA0457">
        <w:rPr>
          <w:sz w:val="20"/>
          <w:szCs w:val="20"/>
        </w:rPr>
        <w:t>Annual Church Gate collection in Cullen next weekend (17</w:t>
      </w:r>
      <w:r w:rsidRPr="00EA0457">
        <w:rPr>
          <w:sz w:val="20"/>
          <w:szCs w:val="20"/>
          <w:vertAlign w:val="superscript"/>
        </w:rPr>
        <w:t>th</w:t>
      </w:r>
      <w:r w:rsidRPr="00EA0457">
        <w:rPr>
          <w:sz w:val="20"/>
          <w:szCs w:val="20"/>
        </w:rPr>
        <w:t>).  Your continued support is greatly appreciated.</w:t>
      </w:r>
    </w:p>
    <w:p w14:paraId="489DFCF0" w14:textId="6D0599C1" w:rsidR="00EA0457" w:rsidRDefault="00EA0457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PIPE BAND </w:t>
      </w:r>
      <w:r w:rsidRPr="00EA0457">
        <w:rPr>
          <w:sz w:val="20"/>
          <w:szCs w:val="20"/>
        </w:rPr>
        <w:t>wish to thank the community for the tremendous support of our annual cake sale fundraiser last weekend.</w:t>
      </w:r>
    </w:p>
    <w:p w14:paraId="164A9C0F" w14:textId="631D482C" w:rsidR="00EA0457" w:rsidRDefault="00EA0457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FEAST OF OUR LADY OF FATIMA:  </w:t>
      </w:r>
      <w:r w:rsidRPr="0004656E">
        <w:rPr>
          <w:sz w:val="20"/>
          <w:szCs w:val="20"/>
        </w:rPr>
        <w:t xml:space="preserve">The Rosary and other prayers will be </w:t>
      </w:r>
      <w:r w:rsidR="0004656E" w:rsidRPr="0004656E">
        <w:rPr>
          <w:sz w:val="20"/>
          <w:szCs w:val="20"/>
        </w:rPr>
        <w:t xml:space="preserve">recited on Main Street, Killarney at 3.00p.m.  The statue of Our Lady of Fatima will be there. All are very welcome.  </w:t>
      </w:r>
    </w:p>
    <w:p w14:paraId="1C0FDFFF" w14:textId="043AA6EC" w:rsidR="0004656E" w:rsidRDefault="0004656E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04656E">
        <w:rPr>
          <w:b/>
          <w:bCs/>
          <w:sz w:val="20"/>
          <w:szCs w:val="20"/>
        </w:rPr>
        <w:t>AUBANE SUMMER AROUND THE FIRESIDE</w:t>
      </w:r>
      <w:r>
        <w:rPr>
          <w:sz w:val="20"/>
          <w:szCs w:val="20"/>
        </w:rPr>
        <w:t xml:space="preserve"> in Aubane Community Centre on Monday 18</w:t>
      </w:r>
      <w:r w:rsidRPr="0004656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May at 8.30p.m.</w:t>
      </w:r>
    </w:p>
    <w:p w14:paraId="147245E6" w14:textId="63702E33" w:rsidR="0004656E" w:rsidRDefault="006C239B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6C239B">
        <w:rPr>
          <w:b/>
          <w:bCs/>
          <w:sz w:val="20"/>
          <w:szCs w:val="20"/>
        </w:rPr>
        <w:t>KERRY’S BRANCH OF CUMANN na SAGART</w:t>
      </w:r>
      <w:r>
        <w:rPr>
          <w:sz w:val="20"/>
          <w:szCs w:val="20"/>
        </w:rPr>
        <w:t xml:space="preserve"> invites you to their </w:t>
      </w:r>
      <w:r w:rsidR="007357DF">
        <w:rPr>
          <w:sz w:val="20"/>
          <w:szCs w:val="20"/>
        </w:rPr>
        <w:t>Annual</w:t>
      </w:r>
      <w:r>
        <w:rPr>
          <w:sz w:val="20"/>
          <w:szCs w:val="20"/>
        </w:rPr>
        <w:t xml:space="preserve"> Aifreann Dé in honour of St. Carthage at 3.00p.m. on Friday 15</w:t>
      </w:r>
      <w:r w:rsidRPr="006C239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May in Brosna Parish Church of which he is Patron.  Following Mass and a pilgrim Turas to the nearby St. Moling’s Holy Well a Memorial </w:t>
      </w:r>
      <w:proofErr w:type="spellStart"/>
      <w:r>
        <w:rPr>
          <w:sz w:val="20"/>
          <w:szCs w:val="20"/>
        </w:rPr>
        <w:t>Bláthfhleasc</w:t>
      </w:r>
      <w:proofErr w:type="spellEnd"/>
      <w:r>
        <w:rPr>
          <w:sz w:val="20"/>
          <w:szCs w:val="20"/>
        </w:rPr>
        <w:t xml:space="preserve"> will be place</w:t>
      </w:r>
      <w:r w:rsidR="00C9134C">
        <w:rPr>
          <w:sz w:val="20"/>
          <w:szCs w:val="20"/>
        </w:rPr>
        <w:t>d</w:t>
      </w:r>
      <w:r>
        <w:rPr>
          <w:sz w:val="20"/>
          <w:szCs w:val="20"/>
        </w:rPr>
        <w:t xml:space="preserve"> on the grave of our Late Cumann na Sagart colleague, Fr. Donncha Ó Laocha (1943-2016). Enquiries from Fr. Tomás Ó Luanaigh on (087) 2213799.</w:t>
      </w:r>
    </w:p>
    <w:p w14:paraId="117628B2" w14:textId="5A089ABB" w:rsidR="006C239B" w:rsidRDefault="006C239B" w:rsidP="00666BA0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ACCORD CATHOLIC MARRIAGE CARE SERVICE </w:t>
      </w:r>
      <w:r w:rsidRPr="007639A3">
        <w:rPr>
          <w:sz w:val="20"/>
          <w:szCs w:val="20"/>
        </w:rPr>
        <w:t xml:space="preserve">are currently recruiting volunteers to train as marriage preparation programme facilitators to support couples preparing for the Sacrament of Marriage. </w:t>
      </w:r>
      <w:r w:rsidR="007639A3" w:rsidRPr="007639A3">
        <w:rPr>
          <w:sz w:val="20"/>
          <w:szCs w:val="20"/>
        </w:rPr>
        <w:t xml:space="preserve">Contact Aisling (01) 5053112 or email </w:t>
      </w:r>
      <w:hyperlink r:id="rId8" w:history="1">
        <w:r w:rsidR="007639A3" w:rsidRPr="007639A3">
          <w:rPr>
            <w:rStyle w:val="Hyperlink"/>
            <w:sz w:val="20"/>
            <w:szCs w:val="20"/>
          </w:rPr>
          <w:t>marriagepreparation@record.ie</w:t>
        </w:r>
      </w:hyperlink>
      <w:r w:rsidR="007639A3" w:rsidRPr="007639A3">
        <w:rPr>
          <w:sz w:val="20"/>
          <w:szCs w:val="20"/>
        </w:rPr>
        <w:t xml:space="preserve"> Closing date 29</w:t>
      </w:r>
      <w:r w:rsidR="007639A3" w:rsidRPr="007639A3">
        <w:rPr>
          <w:sz w:val="20"/>
          <w:szCs w:val="20"/>
          <w:vertAlign w:val="superscript"/>
        </w:rPr>
        <w:t>th</w:t>
      </w:r>
      <w:r w:rsidR="007639A3" w:rsidRPr="007639A3">
        <w:rPr>
          <w:sz w:val="20"/>
          <w:szCs w:val="20"/>
        </w:rPr>
        <w:t xml:space="preserve"> </w:t>
      </w:r>
      <w:r w:rsidR="007357DF" w:rsidRPr="007639A3">
        <w:rPr>
          <w:sz w:val="20"/>
          <w:szCs w:val="20"/>
        </w:rPr>
        <w:t>May</w:t>
      </w:r>
      <w:r w:rsidR="007639A3" w:rsidRPr="007639A3">
        <w:rPr>
          <w:sz w:val="20"/>
          <w:szCs w:val="20"/>
        </w:rPr>
        <w:t xml:space="preserve"> 2026.</w:t>
      </w:r>
    </w:p>
    <w:p w14:paraId="1BA27053" w14:textId="77777777" w:rsidR="007639A3" w:rsidRDefault="007639A3" w:rsidP="007639A3">
      <w:pPr>
        <w:pStyle w:val="xmsonormal"/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</w:p>
    <w:p w14:paraId="6D593869" w14:textId="09591577" w:rsidR="007639A3" w:rsidRPr="007639A3" w:rsidRDefault="007639A3" w:rsidP="007639A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To parents and guardians</w:t>
      </w:r>
    </w:p>
    <w:p w14:paraId="25E69817" w14:textId="32043001" w:rsidR="007639A3" w:rsidRPr="007639A3" w:rsidRDefault="00C9134C" w:rsidP="007639A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 the interest of health and safety w</w:t>
      </w:r>
      <w:r w:rsidR="007639A3" w:rsidRPr="007639A3">
        <w:rPr>
          <w:i/>
          <w:iCs/>
          <w:sz w:val="20"/>
          <w:szCs w:val="20"/>
        </w:rPr>
        <w:t>e are asking that all children using toilets</w:t>
      </w:r>
      <w:r w:rsidR="007639A3">
        <w:rPr>
          <w:i/>
          <w:iCs/>
          <w:sz w:val="20"/>
          <w:szCs w:val="20"/>
        </w:rPr>
        <w:t xml:space="preserve"> during Mass</w:t>
      </w:r>
      <w:r w:rsidR="007639A3" w:rsidRPr="007639A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must be</w:t>
      </w:r>
      <w:r w:rsidR="007639A3">
        <w:rPr>
          <w:i/>
          <w:iCs/>
          <w:sz w:val="20"/>
          <w:szCs w:val="20"/>
        </w:rPr>
        <w:t xml:space="preserve"> </w:t>
      </w:r>
      <w:r w:rsidR="007639A3" w:rsidRPr="007639A3">
        <w:rPr>
          <w:i/>
          <w:iCs/>
          <w:sz w:val="20"/>
          <w:szCs w:val="20"/>
        </w:rPr>
        <w:t xml:space="preserve">accompanied by </w:t>
      </w:r>
      <w:r w:rsidR="007639A3">
        <w:rPr>
          <w:i/>
          <w:iCs/>
          <w:sz w:val="20"/>
          <w:szCs w:val="20"/>
        </w:rPr>
        <w:t>an adult</w:t>
      </w:r>
      <w:r w:rsidR="007639A3" w:rsidRPr="007639A3">
        <w:rPr>
          <w:i/>
          <w:iCs/>
          <w:sz w:val="20"/>
          <w:szCs w:val="20"/>
        </w:rPr>
        <w:t xml:space="preserve">. </w:t>
      </w:r>
      <w:r w:rsidR="007639A3">
        <w:rPr>
          <w:i/>
          <w:iCs/>
          <w:sz w:val="20"/>
          <w:szCs w:val="20"/>
        </w:rPr>
        <w:t>T</w:t>
      </w:r>
      <w:r w:rsidR="007639A3" w:rsidRPr="007639A3">
        <w:rPr>
          <w:i/>
          <w:iCs/>
          <w:sz w:val="20"/>
          <w:szCs w:val="20"/>
        </w:rPr>
        <w:t>hanking</w:t>
      </w:r>
      <w:r w:rsidR="007639A3">
        <w:rPr>
          <w:i/>
          <w:iCs/>
          <w:sz w:val="20"/>
          <w:szCs w:val="20"/>
        </w:rPr>
        <w:t xml:space="preserve"> y</w:t>
      </w:r>
      <w:r w:rsidR="007639A3" w:rsidRPr="007639A3">
        <w:rPr>
          <w:i/>
          <w:iCs/>
          <w:sz w:val="20"/>
          <w:szCs w:val="20"/>
        </w:rPr>
        <w:t>ou</w:t>
      </w:r>
      <w:r w:rsidR="007639A3">
        <w:rPr>
          <w:i/>
          <w:iCs/>
          <w:sz w:val="20"/>
          <w:szCs w:val="20"/>
        </w:rPr>
        <w:t>.</w:t>
      </w:r>
    </w:p>
    <w:p w14:paraId="729CF2CC" w14:textId="2BD5D6C5" w:rsidR="007639A3" w:rsidRPr="007639A3" w:rsidRDefault="007639A3" w:rsidP="007639A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jc w:val="center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</w:t>
      </w:r>
      <w:r w:rsidRPr="007639A3">
        <w:rPr>
          <w:b/>
          <w:bCs/>
          <w:i/>
          <w:iCs/>
          <w:sz w:val="20"/>
          <w:szCs w:val="20"/>
        </w:rPr>
        <w:t xml:space="preserve">illstreet </w:t>
      </w:r>
      <w:r>
        <w:rPr>
          <w:b/>
          <w:bCs/>
          <w:i/>
          <w:iCs/>
          <w:sz w:val="20"/>
          <w:szCs w:val="20"/>
        </w:rPr>
        <w:t>P</w:t>
      </w:r>
      <w:r w:rsidRPr="007639A3">
        <w:rPr>
          <w:b/>
          <w:bCs/>
          <w:i/>
          <w:iCs/>
          <w:sz w:val="20"/>
          <w:szCs w:val="20"/>
        </w:rPr>
        <w:t xml:space="preserve">arish </w:t>
      </w:r>
      <w:r w:rsidR="007357DF">
        <w:rPr>
          <w:b/>
          <w:bCs/>
          <w:i/>
          <w:iCs/>
          <w:sz w:val="20"/>
          <w:szCs w:val="20"/>
        </w:rPr>
        <w:t>S</w:t>
      </w:r>
      <w:r w:rsidR="007357DF" w:rsidRPr="007639A3">
        <w:rPr>
          <w:b/>
          <w:bCs/>
          <w:i/>
          <w:iCs/>
          <w:sz w:val="20"/>
          <w:szCs w:val="20"/>
        </w:rPr>
        <w:t>afeguarding</w:t>
      </w:r>
      <w:r w:rsidRPr="007639A3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R</w:t>
      </w:r>
      <w:r w:rsidRPr="007639A3">
        <w:rPr>
          <w:b/>
          <w:bCs/>
          <w:i/>
          <w:iCs/>
          <w:sz w:val="20"/>
          <w:szCs w:val="20"/>
        </w:rPr>
        <w:t>epresentatives</w:t>
      </w:r>
    </w:p>
    <w:p w14:paraId="6D83C186" w14:textId="77777777" w:rsidR="007639A3" w:rsidRPr="007639A3" w:rsidRDefault="007639A3" w:rsidP="007639A3">
      <w:pPr>
        <w:pStyle w:val="xmsonormal"/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</w:p>
    <w:sectPr w:rsidR="007639A3" w:rsidRPr="007639A3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A0"/>
    <w:rsid w:val="00021B7C"/>
    <w:rsid w:val="00043469"/>
    <w:rsid w:val="0004656E"/>
    <w:rsid w:val="00103A81"/>
    <w:rsid w:val="0029541A"/>
    <w:rsid w:val="002F03ED"/>
    <w:rsid w:val="00323F70"/>
    <w:rsid w:val="004608EB"/>
    <w:rsid w:val="004D5048"/>
    <w:rsid w:val="004E1E5F"/>
    <w:rsid w:val="00577165"/>
    <w:rsid w:val="00666BA0"/>
    <w:rsid w:val="006C239B"/>
    <w:rsid w:val="007357DF"/>
    <w:rsid w:val="0074667A"/>
    <w:rsid w:val="00761FCA"/>
    <w:rsid w:val="007639A3"/>
    <w:rsid w:val="007978D2"/>
    <w:rsid w:val="008E521A"/>
    <w:rsid w:val="009D2131"/>
    <w:rsid w:val="009D61E7"/>
    <w:rsid w:val="00A42C09"/>
    <w:rsid w:val="00AE7BDE"/>
    <w:rsid w:val="00B643A2"/>
    <w:rsid w:val="00BD76F1"/>
    <w:rsid w:val="00C66838"/>
    <w:rsid w:val="00C9134C"/>
    <w:rsid w:val="00E214F1"/>
    <w:rsid w:val="00E45300"/>
    <w:rsid w:val="00EA0457"/>
    <w:rsid w:val="00E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FA14"/>
  <w15:docId w15:val="{F5311A05-FB88-49D5-9418-10D13779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666BA0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riagepreparation@record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67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1</cp:revision>
  <cp:lastPrinted>2026-05-08T14:52:00Z</cp:lastPrinted>
  <dcterms:created xsi:type="dcterms:W3CDTF">2026-05-08T13:19:00Z</dcterms:created>
  <dcterms:modified xsi:type="dcterms:W3CDTF">2026-05-08T14:52:00Z</dcterms:modified>
</cp:coreProperties>
</file>