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3A1D" w14:textId="77777777" w:rsidR="00EE5789" w:rsidRDefault="00EE5789" w:rsidP="00EE5789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70F80CED" w14:textId="77777777" w:rsidR="00EE5789" w:rsidRDefault="00EE5789" w:rsidP="00EE5789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7714C83F" w14:textId="2B3CEFFA" w:rsidR="00EE5789" w:rsidRDefault="00EE5789" w:rsidP="00EE57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fifth</w:t>
      </w:r>
      <w:r>
        <w:rPr>
          <w:b/>
          <w:bCs/>
          <w:caps/>
          <w:sz w:val="22"/>
        </w:rPr>
        <w:t xml:space="preserve"> sunday of lent – </w:t>
      </w:r>
      <w:r>
        <w:rPr>
          <w:b/>
          <w:bCs/>
          <w:caps/>
          <w:sz w:val="22"/>
        </w:rPr>
        <w:t>22</w:t>
      </w:r>
      <w:r w:rsidRPr="00EE5789">
        <w:rPr>
          <w:b/>
          <w:bCs/>
          <w:caps/>
          <w:sz w:val="22"/>
          <w:vertAlign w:val="superscript"/>
        </w:rPr>
        <w:t>nd</w:t>
      </w:r>
      <w:r>
        <w:rPr>
          <w:b/>
          <w:bCs/>
          <w:caps/>
          <w:sz w:val="22"/>
        </w:rPr>
        <w:t xml:space="preserve"> </w:t>
      </w:r>
      <w:r>
        <w:rPr>
          <w:b/>
          <w:bCs/>
          <w:caps/>
          <w:sz w:val="22"/>
        </w:rPr>
        <w:t>March, 2026</w:t>
      </w:r>
    </w:p>
    <w:p w14:paraId="73531C3C" w14:textId="77777777" w:rsidR="00EE5789" w:rsidRDefault="00EE5789" w:rsidP="00EE5789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566F13AB" w14:textId="77777777" w:rsidR="00EE5789" w:rsidRDefault="00EE5789" w:rsidP="00EE5789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7E527A48" w14:textId="77777777" w:rsidR="00EE5789" w:rsidRDefault="00EE5789" w:rsidP="00EE5789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3D2A2354" w14:textId="77777777" w:rsidR="00EE5789" w:rsidRPr="00376FE8" w:rsidRDefault="00EE5789" w:rsidP="00EE57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149A1B12" w14:textId="77777777" w:rsidR="00EE5789" w:rsidRDefault="00EE5789" w:rsidP="00EE57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770D34F0" w14:textId="77777777" w:rsidR="00EE5789" w:rsidRDefault="00EE5789" w:rsidP="00EE57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59DCF458" w14:textId="19F3770E" w:rsidR="00EE5789" w:rsidRPr="005F0B8D" w:rsidRDefault="00EE5789" w:rsidP="00EE5789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THIS WEEKEND:     </w:t>
      </w:r>
    </w:p>
    <w:p w14:paraId="4946950F" w14:textId="77777777" w:rsidR="00EE5789" w:rsidRDefault="00EE5789" w:rsidP="00EE5789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Saturday 21</w:t>
      </w:r>
      <w:r w:rsidRPr="00BE17D1">
        <w:rPr>
          <w:b/>
          <w:sz w:val="20"/>
          <w:szCs w:val="20"/>
          <w:u w:val="single"/>
          <w:vertAlign w:val="superscript"/>
        </w:rPr>
        <w:t>st</w:t>
      </w:r>
      <w:r>
        <w:rPr>
          <w:b/>
          <w:sz w:val="20"/>
          <w:szCs w:val="20"/>
          <w:u w:val="single"/>
        </w:rPr>
        <w:t xml:space="preserve"> March 2026</w:t>
      </w:r>
      <w:r w:rsidRPr="00F94DB4">
        <w:rPr>
          <w:b/>
          <w:i/>
          <w:iCs/>
          <w:sz w:val="20"/>
          <w:szCs w:val="20"/>
        </w:rPr>
        <w:t>:</w:t>
      </w:r>
      <w:r w:rsidRPr="00EC1602">
        <w:rPr>
          <w:b/>
          <w:i/>
          <w:iCs/>
          <w:sz w:val="20"/>
          <w:szCs w:val="20"/>
        </w:rPr>
        <w:t xml:space="preserve"> </w:t>
      </w:r>
    </w:p>
    <w:p w14:paraId="3D98317F" w14:textId="0200F433" w:rsidR="00EE5789" w:rsidRPr="00EE5789" w:rsidRDefault="00EE5789" w:rsidP="00EE5789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  <w:t>Sheila Twohig, Murphy’s Terrace (</w:t>
      </w:r>
      <w:r>
        <w:rPr>
          <w:bCs/>
          <w:i/>
          <w:iCs/>
          <w:sz w:val="20"/>
          <w:szCs w:val="20"/>
        </w:rPr>
        <w:t>1</w:t>
      </w:r>
      <w:r w:rsidRPr="00BE17D1">
        <w:rPr>
          <w:bCs/>
          <w:i/>
          <w:iCs/>
          <w:sz w:val="20"/>
          <w:szCs w:val="20"/>
          <w:vertAlign w:val="superscript"/>
        </w:rPr>
        <w:t>st</w:t>
      </w:r>
      <w:r>
        <w:rPr>
          <w:bCs/>
          <w:i/>
          <w:iCs/>
          <w:sz w:val="20"/>
          <w:szCs w:val="20"/>
        </w:rPr>
        <w:t xml:space="preserve"> </w:t>
      </w:r>
      <w:r w:rsidRPr="00BE17D1">
        <w:rPr>
          <w:bCs/>
          <w:i/>
          <w:iCs/>
          <w:sz w:val="20"/>
          <w:szCs w:val="20"/>
        </w:rPr>
        <w:t>Anniversary</w:t>
      </w:r>
      <w:r w:rsidR="00AC2338" w:rsidRPr="00BE17D1">
        <w:rPr>
          <w:bCs/>
          <w:i/>
          <w:iCs/>
          <w:sz w:val="20"/>
          <w:szCs w:val="20"/>
        </w:rPr>
        <w:t>);</w:t>
      </w:r>
      <w:r w:rsidR="00AC2338">
        <w:rPr>
          <w:bCs/>
          <w:i/>
          <w:iCs/>
          <w:sz w:val="20"/>
          <w:szCs w:val="20"/>
        </w:rPr>
        <w:t xml:space="preserve"> </w:t>
      </w:r>
      <w:r w:rsidR="00AC233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Brendan Kiely, Station Road;</w:t>
      </w:r>
    </w:p>
    <w:p w14:paraId="2BC7D858" w14:textId="5F979F10" w:rsidR="00EE5789" w:rsidRDefault="00EE5789" w:rsidP="00EE5789">
      <w:pPr>
        <w:ind w:left="216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Cathy &amp; James Twohig, Aunagloor; </w:t>
      </w:r>
    </w:p>
    <w:p w14:paraId="33D1478D" w14:textId="0B2F2C6C" w:rsidR="00EE5789" w:rsidRPr="00BE17D1" w:rsidRDefault="00EE5789" w:rsidP="00EE5789">
      <w:pPr>
        <w:ind w:left="2880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Julia, Denny &amp; Jerry Kelleher, Cahirdowney.</w:t>
      </w:r>
    </w:p>
    <w:p w14:paraId="7EB2C3A9" w14:textId="77777777" w:rsidR="00EE5789" w:rsidRDefault="00EE5789" w:rsidP="00EE5789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22</w:t>
      </w:r>
      <w:r w:rsidRPr="00BE17D1">
        <w:rPr>
          <w:b/>
          <w:sz w:val="20"/>
          <w:szCs w:val="20"/>
          <w:u w:val="single"/>
          <w:vertAlign w:val="superscript"/>
        </w:rPr>
        <w:t>nd</w:t>
      </w:r>
      <w:r>
        <w:rPr>
          <w:b/>
          <w:sz w:val="20"/>
          <w:szCs w:val="20"/>
          <w:u w:val="single"/>
        </w:rPr>
        <w:t xml:space="preserve"> March 2026:         </w:t>
      </w:r>
    </w:p>
    <w:p w14:paraId="2B0929A0" w14:textId="77777777" w:rsidR="00EE5789" w:rsidRDefault="00EE5789" w:rsidP="00EE5789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Cullen 9. 30a.m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Con O’Sullivan, Lyreaoune, his parents Mary,</w:t>
      </w:r>
    </w:p>
    <w:p w14:paraId="764AB368" w14:textId="77777777" w:rsidR="00EE5789" w:rsidRDefault="00EE5789" w:rsidP="00EE5789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Neily &amp; brother Eddie; </w:t>
      </w:r>
    </w:p>
    <w:p w14:paraId="42A36DC8" w14:textId="77777777" w:rsidR="00EE5789" w:rsidRDefault="00EE5789" w:rsidP="00EE5789">
      <w:pPr>
        <w:ind w:left="2880"/>
        <w:rPr>
          <w:bCs/>
          <w:sz w:val="20"/>
          <w:szCs w:val="20"/>
        </w:rPr>
      </w:pPr>
      <w:r w:rsidRPr="00A76514">
        <w:rPr>
          <w:bCs/>
          <w:sz w:val="20"/>
          <w:szCs w:val="20"/>
        </w:rPr>
        <w:t xml:space="preserve">Mary Hickey, Carrigaline; </w:t>
      </w:r>
    </w:p>
    <w:p w14:paraId="1013532B" w14:textId="2258D0AA" w:rsidR="00EE5789" w:rsidRPr="00A76514" w:rsidRDefault="00EE5789" w:rsidP="00EE5789">
      <w:pPr>
        <w:ind w:left="2880"/>
        <w:rPr>
          <w:bCs/>
          <w:sz w:val="20"/>
          <w:szCs w:val="20"/>
        </w:rPr>
      </w:pPr>
      <w:r w:rsidRPr="00A76514">
        <w:rPr>
          <w:bCs/>
          <w:sz w:val="20"/>
          <w:szCs w:val="20"/>
        </w:rPr>
        <w:t>Timothy, Hannah &amp; Timmy</w:t>
      </w:r>
      <w:r>
        <w:rPr>
          <w:bCs/>
          <w:sz w:val="20"/>
          <w:szCs w:val="20"/>
        </w:rPr>
        <w:t xml:space="preserve"> </w:t>
      </w:r>
      <w:r w:rsidRPr="00A76514">
        <w:rPr>
          <w:bCs/>
          <w:sz w:val="20"/>
          <w:szCs w:val="20"/>
        </w:rPr>
        <w:t>O’Connor, Lisnaboy.</w:t>
      </w:r>
    </w:p>
    <w:p w14:paraId="6D482AA0" w14:textId="77777777" w:rsidR="00EE5789" w:rsidRDefault="00EE5789" w:rsidP="00EE5789">
      <w:pPr>
        <w:ind w:left="2880" w:hanging="2880"/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  <w:t>Timmy Hickey, Dromsicane (</w:t>
      </w:r>
      <w:r w:rsidRPr="00A76514">
        <w:rPr>
          <w:bCs/>
          <w:i/>
          <w:iCs/>
          <w:sz w:val="20"/>
          <w:szCs w:val="20"/>
        </w:rPr>
        <w:t>recently deceased</w:t>
      </w:r>
      <w:r>
        <w:rPr>
          <w:bCs/>
          <w:sz w:val="20"/>
          <w:szCs w:val="20"/>
        </w:rPr>
        <w:t xml:space="preserve">); Brendan Cronin, Dooneen; </w:t>
      </w:r>
    </w:p>
    <w:p w14:paraId="5E2A0174" w14:textId="77777777" w:rsidR="00EE5789" w:rsidRDefault="00EE5789" w:rsidP="00EE5789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Brid Buckley, Coolnaguillagh; </w:t>
      </w:r>
    </w:p>
    <w:p w14:paraId="506A59BC" w14:textId="049834B0" w:rsidR="00EE5789" w:rsidRPr="005525C6" w:rsidRDefault="00EE5789" w:rsidP="00EE5789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>James &amp; Kathleen O’Connor, Kilcummin &amp; their daughter Betty Smith, Boston.</w:t>
      </w:r>
      <w:r w:rsidRPr="005525C6">
        <w:rPr>
          <w:bCs/>
          <w:sz w:val="20"/>
          <w:szCs w:val="20"/>
        </w:rPr>
        <w:t xml:space="preserve"> </w:t>
      </w:r>
    </w:p>
    <w:p w14:paraId="202867FB" w14:textId="2F403B08" w:rsidR="00EE5789" w:rsidRPr="00EE5789" w:rsidRDefault="00EE5789" w:rsidP="00EE5789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14:paraId="4929BBF5" w14:textId="36B0E482" w:rsidR="00EE5789" w:rsidRDefault="00EE5789" w:rsidP="00EE5789">
      <w:pPr>
        <w:rPr>
          <w:sz w:val="20"/>
          <w:szCs w:val="20"/>
        </w:rPr>
      </w:pP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>Sheila Hickey, Dromsicane; Kate Murphy, Flintfield; Theresa &amp; Denis Manley and their daughter Betsy, The Square; Molly Healy, Church Street; Andrew Smyth, Murphy’s Terrace;  John Joe Tangney, Main Street;  Nora Creedon, West End; Dan Lyons, Dooneen; Andrew Lynch, Ballydaly; Kitty O’Sullivan, Rathduane;  J.J. O’Mahony, Clonakilty; Matt Twomey, Brookpark;  Jerry Dennehy, Laught; Nancy Singleton, San Francisco</w:t>
      </w:r>
      <w:r w:rsidR="00581A42">
        <w:rPr>
          <w:sz w:val="20"/>
          <w:szCs w:val="20"/>
        </w:rPr>
        <w:t>.</w:t>
      </w:r>
    </w:p>
    <w:p w14:paraId="5408122D" w14:textId="77777777" w:rsidR="00EE5789" w:rsidRPr="004E1334" w:rsidRDefault="00EE5789" w:rsidP="00EE5789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54AE330B" w14:textId="3AFEB62C" w:rsidR="00EE5789" w:rsidRDefault="00EE5789" w:rsidP="00EE5789">
      <w:pPr>
        <w:rPr>
          <w:b/>
          <w:i/>
          <w:iCs/>
          <w:sz w:val="20"/>
          <w:szCs w:val="20"/>
        </w:rPr>
      </w:pPr>
      <w:bookmarkStart w:id="0" w:name="_Hlk208320263"/>
      <w:r>
        <w:rPr>
          <w:b/>
          <w:sz w:val="20"/>
          <w:szCs w:val="20"/>
          <w:u w:val="single"/>
        </w:rPr>
        <w:t xml:space="preserve">Saturday </w:t>
      </w:r>
      <w:r w:rsidR="00581A42">
        <w:rPr>
          <w:b/>
          <w:sz w:val="20"/>
          <w:szCs w:val="20"/>
          <w:u w:val="single"/>
        </w:rPr>
        <w:t>28</w:t>
      </w:r>
      <w:r w:rsidR="00581A42" w:rsidRPr="00581A42">
        <w:rPr>
          <w:b/>
          <w:sz w:val="20"/>
          <w:szCs w:val="20"/>
          <w:u w:val="single"/>
          <w:vertAlign w:val="superscript"/>
        </w:rPr>
        <w:t>th</w:t>
      </w:r>
      <w:r w:rsidR="00581A42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March 2026</w:t>
      </w:r>
      <w:r w:rsidR="008937C5">
        <w:rPr>
          <w:b/>
          <w:sz w:val="20"/>
          <w:szCs w:val="20"/>
          <w:u w:val="single"/>
        </w:rPr>
        <w:t xml:space="preserve"> – Palm Sunday</w:t>
      </w:r>
      <w:r w:rsidRPr="00F94DB4">
        <w:rPr>
          <w:b/>
          <w:i/>
          <w:iCs/>
          <w:sz w:val="20"/>
          <w:szCs w:val="20"/>
        </w:rPr>
        <w:t>:</w:t>
      </w:r>
      <w:r w:rsidRPr="00EC1602">
        <w:rPr>
          <w:b/>
          <w:i/>
          <w:iCs/>
          <w:sz w:val="20"/>
          <w:szCs w:val="20"/>
        </w:rPr>
        <w:t xml:space="preserve"> </w:t>
      </w:r>
    </w:p>
    <w:p w14:paraId="39E92003" w14:textId="5EDE9BBF" w:rsidR="00EE5789" w:rsidRDefault="00EE5789" w:rsidP="00EE5789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</w:r>
      <w:r w:rsidR="008937C5">
        <w:rPr>
          <w:bCs/>
          <w:sz w:val="20"/>
          <w:szCs w:val="20"/>
        </w:rPr>
        <w:t>Lizzie Buckley, Dooneen;</w:t>
      </w:r>
    </w:p>
    <w:p w14:paraId="1EF680D8" w14:textId="15943FDB" w:rsidR="008937C5" w:rsidRDefault="008937C5" w:rsidP="00EE578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Donie Golden, Tullig; </w:t>
      </w:r>
    </w:p>
    <w:p w14:paraId="21F30ACC" w14:textId="4C569A15" w:rsidR="008937C5" w:rsidRDefault="008937C5" w:rsidP="00EE578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John &amp; Mary Ellen Radley, The Square;</w:t>
      </w:r>
    </w:p>
    <w:p w14:paraId="1736E639" w14:textId="2DCF4B37" w:rsidR="008937C5" w:rsidRDefault="008937C5" w:rsidP="00EE578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Denis O’Regan &amp; the deceased members of the</w:t>
      </w:r>
    </w:p>
    <w:p w14:paraId="3AD9DE0A" w14:textId="01920F19" w:rsidR="008937C5" w:rsidRDefault="008937C5" w:rsidP="00EE578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O’Regan, Crowley, Fitzgerald &amp; Twomey families,</w:t>
      </w:r>
    </w:p>
    <w:p w14:paraId="21C5BC44" w14:textId="438A7F56" w:rsidR="008937C5" w:rsidRDefault="008937C5" w:rsidP="00EE578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Station Road &amp; Main Street;</w:t>
      </w:r>
    </w:p>
    <w:p w14:paraId="4F31A934" w14:textId="7DC73940" w:rsidR="008937C5" w:rsidRDefault="008937C5" w:rsidP="00EE578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Jerry O’Leary, Knockcahill;</w:t>
      </w:r>
    </w:p>
    <w:p w14:paraId="2B65E2A5" w14:textId="099689EE" w:rsidR="008937C5" w:rsidRPr="00BE17D1" w:rsidRDefault="008937C5" w:rsidP="00EE5789">
      <w:pPr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Diarmuid &amp; Cait Cronin, Kilmeedy.</w:t>
      </w:r>
    </w:p>
    <w:p w14:paraId="3F7DE5F6" w14:textId="151CDBBC" w:rsidR="00EE5789" w:rsidRDefault="00EE5789" w:rsidP="00EE5789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Sunday </w:t>
      </w:r>
      <w:r w:rsidR="008937C5">
        <w:rPr>
          <w:b/>
          <w:sz w:val="20"/>
          <w:szCs w:val="20"/>
          <w:u w:val="single"/>
        </w:rPr>
        <w:t>29</w:t>
      </w:r>
      <w:r w:rsidR="00AC2338" w:rsidRPr="008937C5">
        <w:rPr>
          <w:b/>
          <w:sz w:val="20"/>
          <w:szCs w:val="20"/>
          <w:u w:val="single"/>
          <w:vertAlign w:val="superscript"/>
        </w:rPr>
        <w:t>th</w:t>
      </w:r>
      <w:r w:rsidR="00AC2338">
        <w:rPr>
          <w:b/>
          <w:sz w:val="20"/>
          <w:szCs w:val="20"/>
          <w:u w:val="single"/>
        </w:rPr>
        <w:t xml:space="preserve"> March</w:t>
      </w:r>
      <w:r>
        <w:rPr>
          <w:b/>
          <w:sz w:val="20"/>
          <w:szCs w:val="20"/>
          <w:u w:val="single"/>
        </w:rPr>
        <w:t xml:space="preserve"> 2026:         </w:t>
      </w:r>
    </w:p>
    <w:p w14:paraId="4F60FBE0" w14:textId="56D79C39" w:rsidR="005F0B8D" w:rsidRDefault="005F0B8D" w:rsidP="005F0B8D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Ballydaly</w:t>
      </w:r>
      <w:r w:rsidR="00EE5789">
        <w:rPr>
          <w:b/>
          <w:sz w:val="20"/>
          <w:szCs w:val="20"/>
        </w:rPr>
        <w:t xml:space="preserve"> 9. 30a.m</w:t>
      </w:r>
      <w:r w:rsidR="00EE5789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</w:p>
    <w:p w14:paraId="1CC841B0" w14:textId="313B4E5F" w:rsidR="00EE5789" w:rsidRDefault="00EE5789" w:rsidP="005F0B8D">
      <w:pPr>
        <w:ind w:left="2880" w:hanging="2880"/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bookmarkStart w:id="1" w:name="_Hlk217050356"/>
      <w:bookmarkEnd w:id="0"/>
      <w:r w:rsidR="005F0B8D">
        <w:rPr>
          <w:bCs/>
          <w:sz w:val="20"/>
          <w:szCs w:val="20"/>
        </w:rPr>
        <w:tab/>
        <w:t>James &amp; Nora O’Sullivan, Dooradoyle &amp; the</w:t>
      </w:r>
    </w:p>
    <w:p w14:paraId="1AF40F07" w14:textId="7B93AA07" w:rsidR="005F0B8D" w:rsidRDefault="005F0B8D" w:rsidP="005F0B8D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="00096E0C">
        <w:rPr>
          <w:bCs/>
          <w:sz w:val="20"/>
          <w:szCs w:val="20"/>
        </w:rPr>
        <w:t>d</w:t>
      </w:r>
      <w:r w:rsidRPr="005F0B8D">
        <w:rPr>
          <w:bCs/>
          <w:sz w:val="20"/>
          <w:szCs w:val="20"/>
        </w:rPr>
        <w:t xml:space="preserve">eceased members of the O’Sullivan &amp; Kirby </w:t>
      </w:r>
      <w:proofErr w:type="gramStart"/>
      <w:r w:rsidRPr="005F0B8D">
        <w:rPr>
          <w:bCs/>
          <w:sz w:val="20"/>
          <w:szCs w:val="20"/>
        </w:rPr>
        <w:t>families;</w:t>
      </w:r>
      <w:proofErr w:type="gramEnd"/>
    </w:p>
    <w:p w14:paraId="0971F520" w14:textId="05DD089F" w:rsidR="005F0B8D" w:rsidRDefault="005F0B8D" w:rsidP="005F0B8D">
      <w:pPr>
        <w:ind w:left="2880" w:hanging="288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Netta Dennehy, Cloghoulamore;</w:t>
      </w:r>
    </w:p>
    <w:p w14:paraId="03487A16" w14:textId="72D7F544" w:rsidR="00EE5789" w:rsidRPr="005F0B8D" w:rsidRDefault="005F0B8D" w:rsidP="005F0B8D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>Fr. Denis Keane, Drimoleague.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EE5789" w:rsidRPr="005525C6" w14:paraId="6D82A617" w14:textId="77777777" w:rsidTr="002F104D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5D29" w14:textId="0AECAAFB" w:rsidR="00EE5789" w:rsidRPr="005525C6" w:rsidRDefault="00EE5789" w:rsidP="002F104D">
            <w:pPr>
              <w:pStyle w:val="Heading2"/>
              <w:spacing w:line="276" w:lineRule="auto"/>
              <w:jc w:val="center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 xml:space="preserve">Rotas for </w:t>
            </w:r>
            <w:r w:rsidR="005F0B8D">
              <w:rPr>
                <w:bCs w:val="0"/>
                <w:sz w:val="20"/>
                <w:lang w:val="en-IE"/>
              </w:rPr>
              <w:t>28</w:t>
            </w:r>
            <w:r w:rsidR="005F0B8D" w:rsidRPr="005F0B8D">
              <w:rPr>
                <w:bCs w:val="0"/>
                <w:sz w:val="20"/>
                <w:vertAlign w:val="superscript"/>
                <w:lang w:val="en-IE"/>
              </w:rPr>
              <w:t>th</w:t>
            </w:r>
            <w:r w:rsidR="005F0B8D">
              <w:rPr>
                <w:bCs w:val="0"/>
                <w:sz w:val="20"/>
                <w:lang w:val="en-IE"/>
              </w:rPr>
              <w:t xml:space="preserve"> &amp; 29</w:t>
            </w:r>
            <w:r w:rsidR="005F0B8D" w:rsidRPr="005F0B8D">
              <w:rPr>
                <w:bCs w:val="0"/>
                <w:sz w:val="20"/>
                <w:vertAlign w:val="superscript"/>
                <w:lang w:val="en-IE"/>
              </w:rPr>
              <w:t>th</w:t>
            </w:r>
            <w:r w:rsidR="005F0B8D">
              <w:rPr>
                <w:bCs w:val="0"/>
                <w:sz w:val="20"/>
                <w:lang w:val="en-IE"/>
              </w:rPr>
              <w:t xml:space="preserve"> </w:t>
            </w:r>
            <w:r w:rsidRPr="005525C6">
              <w:rPr>
                <w:bCs w:val="0"/>
                <w:sz w:val="20"/>
                <w:lang w:val="en-IE"/>
              </w:rPr>
              <w:t>March 2026</w:t>
            </w:r>
            <w:r w:rsidR="00AC2338">
              <w:rPr>
                <w:bCs w:val="0"/>
                <w:sz w:val="20"/>
                <w:lang w:val="en-IE"/>
              </w:rPr>
              <w:t xml:space="preserve"> – Palm Sunday</w:t>
            </w:r>
          </w:p>
        </w:tc>
      </w:tr>
      <w:tr w:rsidR="00EE5789" w:rsidRPr="005525C6" w14:paraId="27CA8088" w14:textId="77777777" w:rsidTr="002F104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BA0A" w14:textId="77777777" w:rsidR="00EE5789" w:rsidRPr="005525C6" w:rsidRDefault="00EE5789" w:rsidP="002F104D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EAE0" w14:textId="77777777" w:rsidR="00EE5789" w:rsidRPr="005525C6" w:rsidRDefault="00EE5789" w:rsidP="002F104D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53AB" w14:textId="77777777" w:rsidR="00EE5789" w:rsidRPr="005525C6" w:rsidRDefault="00EE5789" w:rsidP="002F104D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74C0" w14:textId="77777777" w:rsidR="00EE5789" w:rsidRPr="005525C6" w:rsidRDefault="00EE5789" w:rsidP="002F104D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>EUCHARISTIC</w:t>
            </w:r>
          </w:p>
          <w:p w14:paraId="3F6BDB57" w14:textId="77777777" w:rsidR="00EE5789" w:rsidRPr="005525C6" w:rsidRDefault="00EE5789" w:rsidP="002F104D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>MINISTERS</w:t>
            </w:r>
          </w:p>
        </w:tc>
      </w:tr>
      <w:tr w:rsidR="00EE5789" w:rsidRPr="005525C6" w14:paraId="4668C2F4" w14:textId="77777777" w:rsidTr="002F104D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B8C6" w14:textId="77777777" w:rsidR="00EE5789" w:rsidRPr="005525C6" w:rsidRDefault="00EE5789" w:rsidP="002F104D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55D4" w14:textId="77777777" w:rsidR="00EE5789" w:rsidRPr="005525C6" w:rsidRDefault="00EE5789" w:rsidP="002F104D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6DF2" w14:textId="762D98EC" w:rsidR="00EE5789" w:rsidRPr="005525C6" w:rsidRDefault="00AC2338" w:rsidP="002F104D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Padraig Creedon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C524" w14:textId="75033C17" w:rsidR="00EE5789" w:rsidRPr="005525C6" w:rsidRDefault="00EE5789" w:rsidP="002F104D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 xml:space="preserve">Group </w:t>
            </w:r>
            <w:r w:rsidR="005F0B8D">
              <w:rPr>
                <w:bCs/>
                <w:sz w:val="20"/>
                <w:szCs w:val="20"/>
                <w:lang w:val="en-IE"/>
              </w:rPr>
              <w:t>C</w:t>
            </w:r>
          </w:p>
        </w:tc>
      </w:tr>
      <w:tr w:rsidR="00EE5789" w:rsidRPr="005525C6" w14:paraId="14B3CEC0" w14:textId="77777777" w:rsidTr="002F104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F26B" w14:textId="77777777" w:rsidR="00EE5789" w:rsidRPr="005525C6" w:rsidRDefault="00EE5789" w:rsidP="002F104D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BC4D" w14:textId="77777777" w:rsidR="00EE5789" w:rsidRPr="005525C6" w:rsidRDefault="00EE5789" w:rsidP="002F104D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01D" w14:textId="55A8139A" w:rsidR="00EE5789" w:rsidRPr="005525C6" w:rsidRDefault="00AC2338" w:rsidP="002F104D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Bernie Lane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FB8" w14:textId="6811835E" w:rsidR="00EE5789" w:rsidRPr="005525C6" w:rsidRDefault="00EE5789" w:rsidP="002F104D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 xml:space="preserve">Group </w:t>
            </w:r>
            <w:r w:rsidR="005F0B8D">
              <w:rPr>
                <w:bCs/>
                <w:sz w:val="20"/>
                <w:szCs w:val="20"/>
                <w:lang w:val="en-IE"/>
              </w:rPr>
              <w:t>D</w:t>
            </w:r>
          </w:p>
        </w:tc>
      </w:tr>
      <w:tr w:rsidR="00EE5789" w:rsidRPr="005525C6" w14:paraId="2DD17D3D" w14:textId="77777777" w:rsidTr="002F104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6B79" w14:textId="6533E25B" w:rsidR="00EE5789" w:rsidRPr="005525C6" w:rsidRDefault="00AC2338" w:rsidP="002F104D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Ballydaly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E4FC" w14:textId="77777777" w:rsidR="00EE5789" w:rsidRPr="005525C6" w:rsidRDefault="00EE5789" w:rsidP="002F104D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8431" w14:textId="7FFFB8AC" w:rsidR="00EE5789" w:rsidRPr="005525C6" w:rsidRDefault="00AC2338" w:rsidP="002F104D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Josephine Murphy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42D" w14:textId="2AB9E6A9" w:rsidR="00EE5789" w:rsidRPr="005525C6" w:rsidRDefault="00AC2338" w:rsidP="002F104D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Eileen Guerin</w:t>
            </w:r>
          </w:p>
        </w:tc>
      </w:tr>
    </w:tbl>
    <w:p w14:paraId="58BE4D4C" w14:textId="77777777" w:rsidR="00EE5789" w:rsidRPr="005525C6" w:rsidRDefault="00EE5789" w:rsidP="00EE5789">
      <w:pPr>
        <w:ind w:firstLine="720"/>
        <w:rPr>
          <w:bCs/>
          <w:sz w:val="20"/>
          <w:szCs w:val="20"/>
        </w:rPr>
      </w:pPr>
      <w:r w:rsidRPr="005525C6">
        <w:rPr>
          <w:b/>
          <w:caps/>
          <w:sz w:val="20"/>
          <w:szCs w:val="20"/>
        </w:rPr>
        <w:t>Millstreet Church</w:t>
      </w:r>
      <w:r w:rsidRPr="005525C6">
        <w:rPr>
          <w:bCs/>
          <w:caps/>
          <w:sz w:val="20"/>
          <w:szCs w:val="20"/>
        </w:rPr>
        <w:t xml:space="preserve">: </w:t>
      </w:r>
      <w:r w:rsidRPr="005525C6">
        <w:rPr>
          <w:bCs/>
          <w:i/>
          <w:sz w:val="20"/>
          <w:szCs w:val="20"/>
        </w:rPr>
        <w:t>Mass times this week unless there is a funeral</w:t>
      </w:r>
      <w:r w:rsidRPr="005525C6">
        <w:rPr>
          <w:bCs/>
          <w:sz w:val="20"/>
          <w:szCs w:val="20"/>
        </w:rPr>
        <w:t>.</w:t>
      </w:r>
    </w:p>
    <w:p w14:paraId="54B5CD45" w14:textId="6D64837E" w:rsidR="00850557" w:rsidRDefault="00850557" w:rsidP="00EE5789">
      <w:pPr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No Mass on Monday (23</w:t>
      </w:r>
      <w:r w:rsidRPr="00850557">
        <w:rPr>
          <w:bCs/>
          <w:sz w:val="20"/>
          <w:szCs w:val="20"/>
          <w:vertAlign w:val="superscript"/>
        </w:rPr>
        <w:t>rd</w:t>
      </w:r>
      <w:r>
        <w:rPr>
          <w:bCs/>
          <w:sz w:val="20"/>
          <w:szCs w:val="20"/>
        </w:rPr>
        <w:t>)</w:t>
      </w:r>
    </w:p>
    <w:p w14:paraId="025C93C9" w14:textId="7768668A" w:rsidR="00850557" w:rsidRDefault="00850557" w:rsidP="00EE5789">
      <w:pPr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Mass on Tuesday (24</w:t>
      </w:r>
      <w:r w:rsidRPr="00850557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>) People of the Parish at 10.00a.m.</w:t>
      </w:r>
    </w:p>
    <w:p w14:paraId="17A84909" w14:textId="7D5EB324" w:rsidR="00EE5789" w:rsidRPr="005525C6" w:rsidRDefault="00EE5789" w:rsidP="00EE5789">
      <w:pPr>
        <w:ind w:left="720"/>
        <w:rPr>
          <w:bCs/>
          <w:sz w:val="20"/>
          <w:szCs w:val="20"/>
        </w:rPr>
      </w:pPr>
      <w:r w:rsidRPr="005525C6">
        <w:rPr>
          <w:bCs/>
          <w:sz w:val="20"/>
          <w:szCs w:val="20"/>
        </w:rPr>
        <w:t>Mass on Wednesday (</w:t>
      </w:r>
      <w:r w:rsidR="00850557">
        <w:rPr>
          <w:bCs/>
          <w:sz w:val="20"/>
          <w:szCs w:val="20"/>
        </w:rPr>
        <w:t>25</w:t>
      </w:r>
      <w:r w:rsidRPr="005525C6">
        <w:rPr>
          <w:bCs/>
          <w:sz w:val="20"/>
          <w:szCs w:val="20"/>
          <w:vertAlign w:val="superscript"/>
        </w:rPr>
        <w:t>th</w:t>
      </w:r>
      <w:r w:rsidRPr="005525C6">
        <w:rPr>
          <w:bCs/>
          <w:sz w:val="20"/>
          <w:szCs w:val="20"/>
        </w:rPr>
        <w:t xml:space="preserve">) </w:t>
      </w:r>
      <w:r>
        <w:rPr>
          <w:bCs/>
          <w:sz w:val="20"/>
          <w:szCs w:val="20"/>
        </w:rPr>
        <w:t xml:space="preserve">Private Intention </w:t>
      </w:r>
      <w:r w:rsidRPr="005525C6">
        <w:rPr>
          <w:bCs/>
          <w:sz w:val="20"/>
          <w:szCs w:val="20"/>
        </w:rPr>
        <w:t>at 10.00a.m.</w:t>
      </w:r>
    </w:p>
    <w:p w14:paraId="2E068B61" w14:textId="49144744" w:rsidR="00EE5789" w:rsidRPr="005525C6" w:rsidRDefault="00EE5789" w:rsidP="00EE5789">
      <w:pPr>
        <w:ind w:left="720"/>
        <w:rPr>
          <w:bCs/>
          <w:sz w:val="20"/>
          <w:szCs w:val="20"/>
        </w:rPr>
      </w:pPr>
      <w:r w:rsidRPr="005525C6">
        <w:rPr>
          <w:bCs/>
          <w:sz w:val="20"/>
          <w:szCs w:val="20"/>
        </w:rPr>
        <w:t>Friday (</w:t>
      </w:r>
      <w:r>
        <w:rPr>
          <w:bCs/>
          <w:sz w:val="20"/>
          <w:szCs w:val="20"/>
        </w:rPr>
        <w:t>2</w:t>
      </w:r>
      <w:r w:rsidR="00581A42">
        <w:rPr>
          <w:bCs/>
          <w:sz w:val="20"/>
          <w:szCs w:val="20"/>
        </w:rPr>
        <w:t>7</w:t>
      </w:r>
      <w:r w:rsidRPr="005525C6">
        <w:rPr>
          <w:bCs/>
          <w:sz w:val="20"/>
          <w:szCs w:val="20"/>
          <w:vertAlign w:val="superscript"/>
        </w:rPr>
        <w:t>th</w:t>
      </w:r>
      <w:r w:rsidRPr="005525C6">
        <w:rPr>
          <w:bCs/>
          <w:sz w:val="20"/>
          <w:szCs w:val="20"/>
        </w:rPr>
        <w:t xml:space="preserve">):  </w:t>
      </w:r>
      <w:r w:rsidRPr="009A0C49">
        <w:rPr>
          <w:bCs/>
          <w:i/>
          <w:iCs/>
          <w:sz w:val="20"/>
          <w:szCs w:val="20"/>
        </w:rPr>
        <w:t>Stations of the Cross</w:t>
      </w:r>
      <w:r w:rsidRPr="005525C6">
        <w:rPr>
          <w:bCs/>
          <w:sz w:val="20"/>
          <w:szCs w:val="20"/>
        </w:rPr>
        <w:t xml:space="preserve"> at </w:t>
      </w:r>
      <w:r w:rsidR="00581A42">
        <w:rPr>
          <w:bCs/>
          <w:sz w:val="20"/>
          <w:szCs w:val="20"/>
        </w:rPr>
        <w:t>7.00p</w:t>
      </w:r>
      <w:r w:rsidRPr="005525C6">
        <w:rPr>
          <w:bCs/>
          <w:sz w:val="20"/>
          <w:szCs w:val="20"/>
        </w:rPr>
        <w:t>.m. followed by Mass</w:t>
      </w:r>
      <w:r w:rsidR="00581A42">
        <w:rPr>
          <w:bCs/>
          <w:sz w:val="20"/>
          <w:szCs w:val="20"/>
        </w:rPr>
        <w:t xml:space="preserve"> at 7.30p.m.</w:t>
      </w:r>
      <w:r w:rsidRPr="005525C6">
        <w:rPr>
          <w:bCs/>
          <w:sz w:val="20"/>
          <w:szCs w:val="20"/>
        </w:rPr>
        <w:t xml:space="preserve"> </w:t>
      </w:r>
      <w:r w:rsidR="00581A42">
        <w:rPr>
          <w:bCs/>
          <w:sz w:val="20"/>
          <w:szCs w:val="20"/>
        </w:rPr>
        <w:t>for the deceased members of the Manley Family, The Square and The O’Sullivan Family.</w:t>
      </w:r>
    </w:p>
    <w:p w14:paraId="42DCFE89" w14:textId="1F95A443" w:rsidR="005F0B8D" w:rsidRPr="006B39D7" w:rsidRDefault="005F0B8D" w:rsidP="005F0B8D">
      <w:pPr>
        <w:ind w:left="72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EXPOSITION OF THE BLESSED SACRAMENT </w:t>
      </w:r>
      <w:r>
        <w:rPr>
          <w:bCs/>
          <w:sz w:val="20"/>
          <w:szCs w:val="20"/>
        </w:rPr>
        <w:t>takes place every Tuesday in Millstreet Church</w:t>
      </w:r>
      <w:r w:rsidRPr="006B39D7">
        <w:rPr>
          <w:bCs/>
          <w:sz w:val="20"/>
          <w:szCs w:val="20"/>
        </w:rPr>
        <w:t xml:space="preserve"> from 10.30a.m. to 7.30p.m.</w:t>
      </w:r>
    </w:p>
    <w:p w14:paraId="331DB34C" w14:textId="77777777" w:rsidR="005F0B8D" w:rsidRPr="00EF7662" w:rsidRDefault="005F0B8D" w:rsidP="005F0B8D">
      <w:pPr>
        <w:ind w:firstLine="720"/>
        <w:rPr>
          <w:bCs/>
          <w:sz w:val="20"/>
          <w:szCs w:val="20"/>
        </w:rPr>
      </w:pPr>
      <w:r w:rsidRPr="004E1334">
        <w:rPr>
          <w:b/>
          <w:sz w:val="20"/>
          <w:szCs w:val="20"/>
        </w:rPr>
        <w:t>LEGION OF MARY</w:t>
      </w:r>
      <w:r>
        <w:rPr>
          <w:bCs/>
          <w:sz w:val="20"/>
          <w:szCs w:val="20"/>
        </w:rPr>
        <w:t xml:space="preserve"> meets every Tuesday night in Parish Centre at 7.30p.m.</w:t>
      </w:r>
    </w:p>
    <w:p w14:paraId="58E2D2F3" w14:textId="1A494516" w:rsidR="00581A42" w:rsidRDefault="00581A42" w:rsidP="005F0B8D">
      <w:pPr>
        <w:ind w:left="72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CULLEN CHURCH:  </w:t>
      </w:r>
      <w:r w:rsidRPr="00581A42">
        <w:rPr>
          <w:bCs/>
          <w:sz w:val="20"/>
          <w:szCs w:val="20"/>
        </w:rPr>
        <w:t>Mass on Thursday (26</w:t>
      </w:r>
      <w:r w:rsidRPr="00581A42">
        <w:rPr>
          <w:bCs/>
          <w:sz w:val="20"/>
          <w:szCs w:val="20"/>
          <w:vertAlign w:val="superscript"/>
        </w:rPr>
        <w:t>th</w:t>
      </w:r>
      <w:r w:rsidRPr="00581A42">
        <w:rPr>
          <w:bCs/>
          <w:sz w:val="20"/>
          <w:szCs w:val="20"/>
        </w:rPr>
        <w:t>) for</w:t>
      </w:r>
      <w:r>
        <w:rPr>
          <w:b/>
          <w:sz w:val="20"/>
          <w:szCs w:val="20"/>
        </w:rPr>
        <w:t xml:space="preserve"> </w:t>
      </w:r>
      <w:r w:rsidRPr="00581A42">
        <w:rPr>
          <w:bCs/>
          <w:sz w:val="20"/>
          <w:szCs w:val="20"/>
        </w:rPr>
        <w:t>Jackie &amp; Julia Murphy, Coolikerane; Dan &amp; Nora O’Leary, Umeraboy at 7.30p.m.</w:t>
      </w:r>
    </w:p>
    <w:p w14:paraId="05A28462" w14:textId="0A254EEA" w:rsidR="00581A42" w:rsidRPr="00581A42" w:rsidRDefault="00581A42" w:rsidP="00EE5789">
      <w:pPr>
        <w:ind w:left="72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PARISH FINANCE COMMIITTEE MEETING </w:t>
      </w:r>
      <w:r w:rsidRPr="00581A42">
        <w:rPr>
          <w:bCs/>
          <w:sz w:val="20"/>
          <w:szCs w:val="20"/>
        </w:rPr>
        <w:t>on Thursday 26</w:t>
      </w:r>
      <w:r w:rsidRPr="00581A42">
        <w:rPr>
          <w:bCs/>
          <w:sz w:val="20"/>
          <w:szCs w:val="20"/>
          <w:vertAlign w:val="superscript"/>
        </w:rPr>
        <w:t>th</w:t>
      </w:r>
      <w:r w:rsidRPr="00581A42">
        <w:rPr>
          <w:bCs/>
          <w:sz w:val="20"/>
          <w:szCs w:val="20"/>
        </w:rPr>
        <w:t xml:space="preserve"> March at 8.00p.m. in The Presbytery.</w:t>
      </w:r>
    </w:p>
    <w:p w14:paraId="5A41AB18" w14:textId="5D4EAC24" w:rsidR="00EE5789" w:rsidRDefault="005F0B8D" w:rsidP="005F0B8D">
      <w:pPr>
        <w:ind w:left="720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>BALLYDALY</w:t>
      </w:r>
      <w:r w:rsidR="00EE5789">
        <w:rPr>
          <w:b/>
          <w:sz w:val="20"/>
          <w:szCs w:val="20"/>
        </w:rPr>
        <w:t xml:space="preserve"> BASKET COLLECTOR</w:t>
      </w:r>
      <w:r w:rsidR="00AC2338">
        <w:rPr>
          <w:b/>
          <w:sz w:val="20"/>
          <w:szCs w:val="20"/>
        </w:rPr>
        <w:t xml:space="preserve"> </w:t>
      </w:r>
      <w:r w:rsidR="00AC2338" w:rsidRPr="00AC2338">
        <w:rPr>
          <w:bCs/>
          <w:sz w:val="20"/>
          <w:szCs w:val="20"/>
        </w:rPr>
        <w:t>for 29</w:t>
      </w:r>
      <w:r w:rsidR="00AC2338" w:rsidRPr="00AC2338">
        <w:rPr>
          <w:bCs/>
          <w:sz w:val="20"/>
          <w:szCs w:val="20"/>
          <w:vertAlign w:val="superscript"/>
        </w:rPr>
        <w:t>th</w:t>
      </w:r>
      <w:r w:rsidR="00AC2338" w:rsidRPr="00AC2338">
        <w:rPr>
          <w:bCs/>
          <w:sz w:val="20"/>
          <w:szCs w:val="20"/>
        </w:rPr>
        <w:t xml:space="preserve"> March</w:t>
      </w:r>
      <w:r w:rsidR="00AC2338">
        <w:rPr>
          <w:b/>
          <w:sz w:val="20"/>
          <w:szCs w:val="20"/>
        </w:rPr>
        <w:t xml:space="preserve">: </w:t>
      </w:r>
      <w:r w:rsidR="00AC2338" w:rsidRPr="00AC2338">
        <w:rPr>
          <w:b/>
          <w:i/>
          <w:iCs/>
          <w:sz w:val="20"/>
          <w:szCs w:val="20"/>
        </w:rPr>
        <w:t>Johnny McCarthy</w:t>
      </w:r>
    </w:p>
    <w:bookmarkEnd w:id="1"/>
    <w:p w14:paraId="3BAAB790" w14:textId="493990E2" w:rsidR="00EE5789" w:rsidRDefault="00EE5789" w:rsidP="005F0B8D">
      <w:pPr>
        <w:ind w:left="720"/>
        <w:rPr>
          <w:bCs/>
          <w:sz w:val="20"/>
          <w:szCs w:val="20"/>
        </w:rPr>
      </w:pPr>
      <w:r w:rsidRPr="005525C6">
        <w:rPr>
          <w:b/>
          <w:sz w:val="20"/>
          <w:szCs w:val="20"/>
        </w:rPr>
        <w:t>PRIEST ON DUTY</w:t>
      </w:r>
      <w:r w:rsidRPr="005525C6">
        <w:rPr>
          <w:bCs/>
          <w:sz w:val="20"/>
          <w:szCs w:val="20"/>
        </w:rPr>
        <w:t xml:space="preserve"> Sunday </w:t>
      </w:r>
      <w:r w:rsidR="001D6512">
        <w:rPr>
          <w:bCs/>
          <w:sz w:val="20"/>
          <w:szCs w:val="20"/>
        </w:rPr>
        <w:t>22</w:t>
      </w:r>
      <w:r w:rsidR="001D6512" w:rsidRPr="001D6512">
        <w:rPr>
          <w:bCs/>
          <w:sz w:val="20"/>
          <w:szCs w:val="20"/>
          <w:vertAlign w:val="superscript"/>
        </w:rPr>
        <w:t>nd</w:t>
      </w:r>
      <w:r w:rsidR="001D651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March</w:t>
      </w:r>
      <w:r w:rsidRPr="005525C6">
        <w:rPr>
          <w:bCs/>
          <w:sz w:val="20"/>
          <w:szCs w:val="20"/>
        </w:rPr>
        <w:t xml:space="preserve">:  </w:t>
      </w:r>
      <w:r>
        <w:rPr>
          <w:bCs/>
          <w:sz w:val="20"/>
          <w:szCs w:val="20"/>
        </w:rPr>
        <w:t xml:space="preserve">Fr. </w:t>
      </w:r>
      <w:r w:rsidR="00AC2338">
        <w:rPr>
          <w:bCs/>
          <w:sz w:val="20"/>
          <w:szCs w:val="20"/>
        </w:rPr>
        <w:t>John Fitzgerald (087) 7752948</w:t>
      </w:r>
    </w:p>
    <w:p w14:paraId="49B61EFE" w14:textId="77777777" w:rsidR="00EE5789" w:rsidRPr="005525C6" w:rsidRDefault="00EE5789" w:rsidP="00EE5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jc w:val="center"/>
        <w:rPr>
          <w:b/>
          <w:i/>
          <w:iCs/>
          <w:color w:val="242424"/>
          <w:sz w:val="20"/>
          <w:szCs w:val="20"/>
          <w:lang w:eastAsia="en-GB"/>
        </w:rPr>
      </w:pPr>
      <w:r>
        <w:rPr>
          <w:b/>
          <w:i/>
          <w:iCs/>
          <w:color w:val="242424"/>
          <w:sz w:val="20"/>
          <w:szCs w:val="20"/>
          <w:lang w:eastAsia="en-GB"/>
        </w:rPr>
        <w:t>PRAYER AROUND THE CROSS</w:t>
      </w:r>
    </w:p>
    <w:p w14:paraId="6ACFDCB3" w14:textId="33997BDE" w:rsidR="00EE5789" w:rsidRPr="005525C6" w:rsidRDefault="00EE5789" w:rsidP="00EE5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rPr>
          <w:bCs/>
          <w:i/>
          <w:iCs/>
          <w:color w:val="242424"/>
          <w:sz w:val="20"/>
          <w:szCs w:val="20"/>
          <w:lang w:eastAsia="en-GB"/>
        </w:rPr>
      </w:pPr>
      <w:r>
        <w:rPr>
          <w:bCs/>
          <w:color w:val="242424"/>
          <w:sz w:val="20"/>
          <w:szCs w:val="20"/>
          <w:lang w:eastAsia="en-GB"/>
        </w:rPr>
        <w:t>You are invited to Prayer around the Cross on this Monday (</w:t>
      </w:r>
      <w:r>
        <w:rPr>
          <w:bCs/>
          <w:color w:val="242424"/>
          <w:sz w:val="20"/>
          <w:szCs w:val="20"/>
          <w:lang w:eastAsia="en-GB"/>
        </w:rPr>
        <w:t>23</w:t>
      </w:r>
      <w:r w:rsidRPr="00EE5789">
        <w:rPr>
          <w:bCs/>
          <w:color w:val="242424"/>
          <w:sz w:val="20"/>
          <w:szCs w:val="20"/>
          <w:vertAlign w:val="superscript"/>
          <w:lang w:eastAsia="en-GB"/>
        </w:rPr>
        <w:t>rd</w:t>
      </w:r>
      <w:r>
        <w:rPr>
          <w:bCs/>
          <w:color w:val="242424"/>
          <w:sz w:val="20"/>
          <w:szCs w:val="20"/>
          <w:lang w:eastAsia="en-GB"/>
        </w:rPr>
        <w:t xml:space="preserve">) in Millstreet Church at 7.00p.m. presented by Millstreet Community School JPII Students.  </w:t>
      </w:r>
    </w:p>
    <w:p w14:paraId="415A8BE8" w14:textId="77777777" w:rsidR="00EE5789" w:rsidRPr="004463BB" w:rsidRDefault="00EE5789" w:rsidP="005F0B8D">
      <w:pPr>
        <w:rPr>
          <w:bCs/>
          <w:sz w:val="20"/>
          <w:szCs w:val="20"/>
        </w:rPr>
      </w:pPr>
    </w:p>
    <w:p w14:paraId="47DCC5C8" w14:textId="25CA126E" w:rsidR="005F0B8D" w:rsidRPr="005525C6" w:rsidRDefault="005F0B8D" w:rsidP="005F0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jc w:val="center"/>
        <w:rPr>
          <w:b/>
          <w:i/>
          <w:iCs/>
          <w:color w:val="242424"/>
          <w:sz w:val="20"/>
          <w:szCs w:val="20"/>
          <w:lang w:eastAsia="en-GB"/>
        </w:rPr>
      </w:pPr>
      <w:r>
        <w:rPr>
          <w:b/>
          <w:i/>
          <w:iCs/>
          <w:color w:val="242424"/>
          <w:sz w:val="20"/>
          <w:szCs w:val="20"/>
          <w:lang w:eastAsia="en-GB"/>
        </w:rPr>
        <w:t>SPECIAL LENTEN REFLECTION EVENING</w:t>
      </w:r>
    </w:p>
    <w:p w14:paraId="7C6EF5E8" w14:textId="7F263D9D" w:rsidR="005F0B8D" w:rsidRPr="001D6512" w:rsidRDefault="001D6512" w:rsidP="001D6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rPr>
          <w:bCs/>
          <w:color w:val="242424"/>
          <w:sz w:val="20"/>
          <w:szCs w:val="20"/>
          <w:lang w:eastAsia="en-GB"/>
        </w:rPr>
      </w:pPr>
      <w:r>
        <w:rPr>
          <w:bCs/>
          <w:color w:val="242424"/>
          <w:sz w:val="20"/>
          <w:szCs w:val="20"/>
          <w:lang w:eastAsia="en-GB"/>
        </w:rPr>
        <w:t>T</w:t>
      </w:r>
      <w:r w:rsidR="005F0B8D">
        <w:rPr>
          <w:bCs/>
          <w:color w:val="242424"/>
          <w:sz w:val="20"/>
          <w:szCs w:val="20"/>
          <w:lang w:eastAsia="en-GB"/>
        </w:rPr>
        <w:t>he Duhallow Sliabh Luachra Pastoral Area invite you to Knocknagree Church on next Wednesday 25</w:t>
      </w:r>
      <w:r w:rsidR="005F0B8D" w:rsidRPr="005F0B8D">
        <w:rPr>
          <w:bCs/>
          <w:color w:val="242424"/>
          <w:sz w:val="20"/>
          <w:szCs w:val="20"/>
          <w:vertAlign w:val="superscript"/>
          <w:lang w:eastAsia="en-GB"/>
        </w:rPr>
        <w:t>th</w:t>
      </w:r>
      <w:r w:rsidR="005F0B8D">
        <w:rPr>
          <w:bCs/>
          <w:color w:val="242424"/>
          <w:sz w:val="20"/>
          <w:szCs w:val="20"/>
          <w:lang w:eastAsia="en-GB"/>
        </w:rPr>
        <w:t xml:space="preserve"> March for a special evenin</w:t>
      </w:r>
      <w:r>
        <w:rPr>
          <w:bCs/>
          <w:color w:val="242424"/>
          <w:sz w:val="20"/>
          <w:szCs w:val="20"/>
          <w:lang w:eastAsia="en-GB"/>
        </w:rPr>
        <w:t>g of prayer and reflection with the theme “</w:t>
      </w:r>
      <w:r w:rsidRPr="001D6512">
        <w:rPr>
          <w:bCs/>
          <w:i/>
          <w:iCs/>
          <w:color w:val="242424"/>
          <w:sz w:val="20"/>
          <w:szCs w:val="20"/>
          <w:lang w:eastAsia="en-GB"/>
        </w:rPr>
        <w:t>Learning to receive and extend forgiveness</w:t>
      </w:r>
      <w:r>
        <w:rPr>
          <w:bCs/>
          <w:color w:val="242424"/>
          <w:sz w:val="20"/>
          <w:szCs w:val="20"/>
          <w:lang w:eastAsia="en-GB"/>
        </w:rPr>
        <w:t>”. Guest speaker will be Elber Twomey who lost her husband, child &amp; unborn baby after a collision with a suicidal driver in Devon in July 2012. There will be an opportunity for confession during the evening.</w:t>
      </w:r>
    </w:p>
    <w:p w14:paraId="31BFA89C" w14:textId="6C75C0B6" w:rsidR="00EE5789" w:rsidRPr="005525C6" w:rsidRDefault="00EE5789" w:rsidP="00EE5789">
      <w:pPr>
        <w:pStyle w:val="Heading1"/>
        <w:ind w:left="0" w:firstLine="0"/>
        <w:jc w:val="center"/>
        <w:rPr>
          <w:b w:val="0"/>
          <w:sz w:val="20"/>
          <w:szCs w:val="20"/>
        </w:rPr>
      </w:pPr>
      <w:r w:rsidRPr="005525C6">
        <w:rPr>
          <w:b w:val="0"/>
        </w:rPr>
        <w:t>Community Notices</w:t>
      </w:r>
      <w:r w:rsidRPr="005525C6">
        <w:rPr>
          <w:b w:val="0"/>
          <w:sz w:val="20"/>
          <w:szCs w:val="20"/>
        </w:rPr>
        <w:t xml:space="preserve"> </w:t>
      </w:r>
    </w:p>
    <w:p w14:paraId="0808D1A8" w14:textId="4AD45578" w:rsidR="00EE5789" w:rsidRPr="005D7E58" w:rsidRDefault="00EE5789" w:rsidP="00EE5789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927"/>
          <w:tab w:val="num" w:pos="4613"/>
        </w:tabs>
        <w:spacing w:before="0" w:beforeAutospacing="0" w:after="0" w:afterAutospacing="0"/>
        <w:ind w:left="720"/>
        <w:rPr>
          <w:b/>
          <w:i/>
          <w:iCs/>
          <w:sz w:val="20"/>
          <w:szCs w:val="20"/>
        </w:rPr>
      </w:pPr>
      <w:r w:rsidRPr="005525C6">
        <w:rPr>
          <w:b/>
          <w:sz w:val="20"/>
          <w:szCs w:val="20"/>
        </w:rPr>
        <w:t>CULLEN &amp; DISTRICT SPECIAL NEEDS</w:t>
      </w:r>
      <w:r w:rsidRPr="005525C6">
        <w:rPr>
          <w:bCs/>
          <w:sz w:val="20"/>
          <w:szCs w:val="20"/>
        </w:rPr>
        <w:t xml:space="preserve">: </w:t>
      </w:r>
      <w:r w:rsidR="005F0B8D">
        <w:rPr>
          <w:bCs/>
          <w:sz w:val="20"/>
          <w:szCs w:val="20"/>
        </w:rPr>
        <w:t>Meeting on Monday 23</w:t>
      </w:r>
      <w:r w:rsidR="005F0B8D" w:rsidRPr="005F0B8D">
        <w:rPr>
          <w:bCs/>
          <w:sz w:val="20"/>
          <w:szCs w:val="20"/>
          <w:vertAlign w:val="superscript"/>
        </w:rPr>
        <w:t>rd</w:t>
      </w:r>
      <w:r w:rsidR="005F0B8D">
        <w:rPr>
          <w:bCs/>
          <w:sz w:val="20"/>
          <w:szCs w:val="20"/>
        </w:rPr>
        <w:t xml:space="preserve"> March at 8.00p.m.  </w:t>
      </w:r>
      <w:r w:rsidR="005F0B8D" w:rsidRPr="005F0B8D">
        <w:rPr>
          <w:bCs/>
          <w:i/>
          <w:iCs/>
          <w:sz w:val="20"/>
          <w:szCs w:val="20"/>
        </w:rPr>
        <w:t>Annual Harvest Afternoon Sunday 19</w:t>
      </w:r>
      <w:r w:rsidR="005F0B8D" w:rsidRPr="005F0B8D">
        <w:rPr>
          <w:bCs/>
          <w:i/>
          <w:iCs/>
          <w:sz w:val="20"/>
          <w:szCs w:val="20"/>
          <w:vertAlign w:val="superscript"/>
        </w:rPr>
        <w:t>th</w:t>
      </w:r>
      <w:r w:rsidR="005F0B8D" w:rsidRPr="005F0B8D">
        <w:rPr>
          <w:bCs/>
          <w:i/>
          <w:iCs/>
          <w:sz w:val="20"/>
          <w:szCs w:val="20"/>
        </w:rPr>
        <w:t xml:space="preserve"> July.</w:t>
      </w:r>
      <w:r>
        <w:rPr>
          <w:bCs/>
          <w:sz w:val="20"/>
          <w:szCs w:val="20"/>
        </w:rPr>
        <w:t xml:space="preserve">  </w:t>
      </w:r>
    </w:p>
    <w:p w14:paraId="13ADF5DB" w14:textId="172E51CB" w:rsidR="001D6512" w:rsidRDefault="001D6512" w:rsidP="00EE5789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927"/>
          <w:tab w:val="num" w:pos="4613"/>
        </w:tabs>
        <w:spacing w:before="0" w:beforeAutospacing="0" w:after="0" w:afterAutospacing="0"/>
        <w:ind w:left="720"/>
        <w:rPr>
          <w:bCs/>
          <w:sz w:val="20"/>
          <w:szCs w:val="20"/>
        </w:rPr>
      </w:pPr>
      <w:r w:rsidRPr="001D6512">
        <w:rPr>
          <w:b/>
          <w:sz w:val="20"/>
          <w:szCs w:val="20"/>
        </w:rPr>
        <w:t>DEMENTIA AWARENESS WORKSHOP</w:t>
      </w:r>
      <w:r>
        <w:rPr>
          <w:bCs/>
          <w:sz w:val="20"/>
          <w:szCs w:val="20"/>
        </w:rPr>
        <w:t xml:space="preserve"> on Thursday 26</w:t>
      </w:r>
      <w:r w:rsidRPr="001D6512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March between 2.30 &amp; 4.30p.m. in Millstreet Day Care Centre. Registration in necessary contact Laura Curtin (087) 3736496 or </w:t>
      </w:r>
      <w:hyperlink r:id="rId8" w:history="1">
        <w:r w:rsidR="00096E0C" w:rsidRPr="008C68C3">
          <w:rPr>
            <w:rStyle w:val="Hyperlink"/>
            <w:bCs/>
            <w:sz w:val="20"/>
            <w:szCs w:val="20"/>
          </w:rPr>
          <w:t>laura.curtin@alzheimer.ie</w:t>
        </w:r>
      </w:hyperlink>
    </w:p>
    <w:p w14:paraId="7AED9E1A" w14:textId="77777777" w:rsidR="00096E0C" w:rsidRPr="001D6512" w:rsidRDefault="00096E0C" w:rsidP="00096E0C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927"/>
          <w:tab w:val="num" w:pos="4613"/>
        </w:tabs>
        <w:spacing w:before="0" w:beforeAutospacing="0" w:after="0" w:afterAutospacing="0"/>
        <w:ind w:left="720"/>
        <w:rPr>
          <w:bCs/>
          <w:sz w:val="20"/>
          <w:szCs w:val="20"/>
        </w:rPr>
      </w:pPr>
      <w:r w:rsidRPr="00096E0C">
        <w:rPr>
          <w:b/>
          <w:sz w:val="20"/>
          <w:szCs w:val="20"/>
        </w:rPr>
        <w:t>EXPERIENCE THE PRAYERFUL READING OF SCRIPTURE</w:t>
      </w:r>
      <w:r>
        <w:rPr>
          <w:b/>
          <w:i/>
          <w:iCs/>
          <w:sz w:val="20"/>
          <w:szCs w:val="20"/>
        </w:rPr>
        <w:t xml:space="preserve"> </w:t>
      </w:r>
      <w:r w:rsidRPr="001D6512">
        <w:rPr>
          <w:bCs/>
          <w:sz w:val="20"/>
          <w:szCs w:val="20"/>
        </w:rPr>
        <w:t>with Fr. Seamus O’Connell on Saturday 28</w:t>
      </w:r>
      <w:r w:rsidRPr="001D6512">
        <w:rPr>
          <w:bCs/>
          <w:sz w:val="20"/>
          <w:szCs w:val="20"/>
          <w:vertAlign w:val="superscript"/>
        </w:rPr>
        <w:t>th</w:t>
      </w:r>
      <w:r w:rsidRPr="001D6512">
        <w:rPr>
          <w:bCs/>
          <w:sz w:val="20"/>
          <w:szCs w:val="20"/>
        </w:rPr>
        <w:t xml:space="preserve"> March in Our Lady &amp; St. Brendan’s Pastoral Centre, Tralee between 10.30 &amp; 12.30p.m.  All are welcome. Donation €10</w:t>
      </w:r>
    </w:p>
    <w:p w14:paraId="555FE0FD" w14:textId="5F5D26FF" w:rsidR="00EE5789" w:rsidRPr="00096E0C" w:rsidRDefault="005F0B8D" w:rsidP="00096E0C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927"/>
          <w:tab w:val="num" w:pos="4613"/>
        </w:tabs>
        <w:spacing w:before="0" w:beforeAutospacing="0" w:after="0" w:afterAutospacing="0"/>
        <w:ind w:left="720"/>
        <w:rPr>
          <w:bCs/>
          <w:sz w:val="20"/>
          <w:szCs w:val="20"/>
        </w:rPr>
      </w:pPr>
      <w:r w:rsidRPr="00096E0C">
        <w:rPr>
          <w:b/>
          <w:sz w:val="20"/>
          <w:szCs w:val="20"/>
        </w:rPr>
        <w:t>MILLSTREET MONUMENT COMMITTEE</w:t>
      </w:r>
      <w:r w:rsidRPr="00096E0C">
        <w:rPr>
          <w:bCs/>
          <w:sz w:val="20"/>
          <w:szCs w:val="20"/>
        </w:rPr>
        <w:t xml:space="preserve"> will hold their wreath laying ceremony in The Square, Millstreet on Easter Sunday 5</w:t>
      </w:r>
      <w:r w:rsidRPr="00096E0C">
        <w:rPr>
          <w:bCs/>
          <w:sz w:val="20"/>
          <w:szCs w:val="20"/>
          <w:vertAlign w:val="superscript"/>
        </w:rPr>
        <w:t>th</w:t>
      </w:r>
      <w:r w:rsidRPr="00096E0C">
        <w:rPr>
          <w:bCs/>
          <w:sz w:val="20"/>
          <w:szCs w:val="20"/>
        </w:rPr>
        <w:t xml:space="preserve"> April at 12.15p.m.</w:t>
      </w:r>
    </w:p>
    <w:p w14:paraId="5AA419E4" w14:textId="5C3D361E" w:rsidR="00AC2338" w:rsidRPr="00AC2338" w:rsidRDefault="00AC2338" w:rsidP="00EE5789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927"/>
          <w:tab w:val="num" w:pos="4613"/>
        </w:tabs>
        <w:spacing w:before="0" w:beforeAutospacing="0" w:after="0" w:afterAutospacing="0"/>
        <w:ind w:left="720"/>
        <w:rPr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EASTER MASS TIMES: </w:t>
      </w:r>
      <w:r w:rsidRPr="00AC2338">
        <w:rPr>
          <w:bCs/>
          <w:i/>
          <w:iCs/>
          <w:sz w:val="20"/>
          <w:szCs w:val="20"/>
        </w:rPr>
        <w:t xml:space="preserve">At the back of each Church there are Cards with full details of our Easter Ceremonies. </w:t>
      </w:r>
      <w:r w:rsidR="00096E0C">
        <w:rPr>
          <w:bCs/>
          <w:i/>
          <w:iCs/>
          <w:sz w:val="20"/>
          <w:szCs w:val="20"/>
        </w:rPr>
        <w:t>Please take one and w</w:t>
      </w:r>
      <w:r w:rsidRPr="00AC2338">
        <w:rPr>
          <w:bCs/>
          <w:i/>
          <w:iCs/>
          <w:sz w:val="20"/>
          <w:szCs w:val="20"/>
        </w:rPr>
        <w:t>e hope you can join us for our ceremonies.</w:t>
      </w:r>
    </w:p>
    <w:sectPr w:rsidR="00AC2338" w:rsidRPr="00AC2338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89"/>
    <w:rsid w:val="00021B7C"/>
    <w:rsid w:val="00043469"/>
    <w:rsid w:val="00096E0C"/>
    <w:rsid w:val="00103A81"/>
    <w:rsid w:val="001D6512"/>
    <w:rsid w:val="00225810"/>
    <w:rsid w:val="00292171"/>
    <w:rsid w:val="0029541A"/>
    <w:rsid w:val="002F03ED"/>
    <w:rsid w:val="00323F70"/>
    <w:rsid w:val="004608EB"/>
    <w:rsid w:val="004D5048"/>
    <w:rsid w:val="004E1E5F"/>
    <w:rsid w:val="00577165"/>
    <w:rsid w:val="00581A42"/>
    <w:rsid w:val="005F0B8D"/>
    <w:rsid w:val="0074667A"/>
    <w:rsid w:val="00761FCA"/>
    <w:rsid w:val="007978D2"/>
    <w:rsid w:val="00850557"/>
    <w:rsid w:val="008937C5"/>
    <w:rsid w:val="008E521A"/>
    <w:rsid w:val="009D2131"/>
    <w:rsid w:val="009D61E7"/>
    <w:rsid w:val="00AC2338"/>
    <w:rsid w:val="00AE7BDE"/>
    <w:rsid w:val="00B643A2"/>
    <w:rsid w:val="00BD76F1"/>
    <w:rsid w:val="00E171C4"/>
    <w:rsid w:val="00E214F1"/>
    <w:rsid w:val="00E45300"/>
    <w:rsid w:val="00E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7C58"/>
  <w15:docId w15:val="{DBBFB065-2038-482D-BA3F-FC002F1C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EE5789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EE578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96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curtin@alzheimer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107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1</cp:revision>
  <cp:lastPrinted>2026-03-20T12:13:00Z</cp:lastPrinted>
  <dcterms:created xsi:type="dcterms:W3CDTF">2026-03-20T10:18:00Z</dcterms:created>
  <dcterms:modified xsi:type="dcterms:W3CDTF">2026-03-20T12:33:00Z</dcterms:modified>
</cp:coreProperties>
</file>