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2019" w14:textId="77777777" w:rsidR="00BE17D1" w:rsidRDefault="00BE17D1" w:rsidP="00BE17D1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6AA35637" w14:textId="77777777" w:rsidR="00BE17D1" w:rsidRDefault="00BE17D1" w:rsidP="00BE17D1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172F74D8" w14:textId="2FC9E8AA" w:rsidR="00BE17D1" w:rsidRDefault="00BE17D1" w:rsidP="00BE17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fourth sunday of lent – 15</w:t>
      </w:r>
      <w:r w:rsidRPr="00F27FC5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March, 2026</w:t>
      </w:r>
    </w:p>
    <w:p w14:paraId="12A2356C" w14:textId="77777777" w:rsidR="00BE17D1" w:rsidRDefault="00BE17D1" w:rsidP="00BE17D1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73E8377D" w14:textId="77777777" w:rsidR="00BE17D1" w:rsidRDefault="00BE17D1" w:rsidP="00BE17D1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2EA5ACA6" w14:textId="77777777" w:rsidR="00BE17D1" w:rsidRDefault="00BE17D1" w:rsidP="00BE17D1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24DD280F" w14:textId="77777777" w:rsidR="00BE17D1" w:rsidRPr="00376FE8" w:rsidRDefault="00BE17D1" w:rsidP="00BE17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5356936D" w14:textId="77777777" w:rsidR="00BE17D1" w:rsidRDefault="00BE17D1" w:rsidP="00BE17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3B629D7B" w14:textId="77777777" w:rsidR="00BE17D1" w:rsidRDefault="00BE17D1" w:rsidP="00BE17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51404C34" w14:textId="687A6F2B" w:rsidR="00BE17D1" w:rsidRDefault="00BE17D1" w:rsidP="00BE17D1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>
        <w:rPr>
          <w:bCs/>
          <w:sz w:val="20"/>
          <w:szCs w:val="20"/>
        </w:rPr>
        <w:t xml:space="preserve"> Dan Curtin, Knocknageeha &amp; Naas; Olive O’Brien, Limerick.</w:t>
      </w:r>
    </w:p>
    <w:p w14:paraId="2AB83C89" w14:textId="77777777" w:rsidR="00BE17D1" w:rsidRDefault="00BE17D1" w:rsidP="00BE17D1">
      <w:pPr>
        <w:rPr>
          <w:b/>
          <w:caps/>
          <w:sz w:val="20"/>
          <w:szCs w:val="20"/>
        </w:rPr>
      </w:pPr>
    </w:p>
    <w:p w14:paraId="78F71ED8" w14:textId="77777777" w:rsidR="00BE17D1" w:rsidRDefault="00BE17D1" w:rsidP="00BE17D1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</w:t>
      </w:r>
    </w:p>
    <w:p w14:paraId="5FCFDBFB" w14:textId="77777777" w:rsidR="00BE17D1" w:rsidRDefault="00BE17D1" w:rsidP="00BE17D1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14</w:t>
      </w:r>
      <w:r w:rsidRPr="00EC160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</w:p>
    <w:p w14:paraId="443727E4" w14:textId="15C77F3B" w:rsidR="00BE17D1" w:rsidRDefault="00BE17D1" w:rsidP="00BE17D1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 xml:space="preserve">Daniel &amp; Elizabeth Creedon, </w:t>
      </w:r>
      <w:r w:rsidR="00096C19">
        <w:rPr>
          <w:bCs/>
          <w:sz w:val="20"/>
          <w:szCs w:val="20"/>
        </w:rPr>
        <w:t>Cloghoula</w:t>
      </w:r>
      <w:r>
        <w:rPr>
          <w:bCs/>
          <w:sz w:val="20"/>
          <w:szCs w:val="20"/>
        </w:rPr>
        <w:t>;</w:t>
      </w:r>
    </w:p>
    <w:p w14:paraId="13022B66" w14:textId="77777777" w:rsidR="00BE17D1" w:rsidRDefault="00BE17D1" w:rsidP="00BE17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Billy &amp; Mary Joe Murphy, Coole;</w:t>
      </w:r>
    </w:p>
    <w:p w14:paraId="5547AC2A" w14:textId="77777777" w:rsidR="00BE17D1" w:rsidRDefault="00BE17D1" w:rsidP="00BE17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Darby Long, Curraraigue.</w:t>
      </w:r>
    </w:p>
    <w:p w14:paraId="39A4A55E" w14:textId="77777777" w:rsidR="00BE17D1" w:rsidRDefault="00BE17D1" w:rsidP="00BE17D1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15</w:t>
      </w:r>
      <w:r w:rsidRPr="00EC160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2026:         </w:t>
      </w:r>
    </w:p>
    <w:p w14:paraId="7C68E661" w14:textId="77777777" w:rsidR="00BE17D1" w:rsidRPr="00F30F32" w:rsidRDefault="00BE17D1" w:rsidP="00BE17D1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Dan O’Riordan, Ballydaly (</w:t>
      </w:r>
      <w:r w:rsidRPr="0039019A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).</w:t>
      </w:r>
    </w:p>
    <w:p w14:paraId="5F5B1245" w14:textId="77777777" w:rsidR="00BE17D1" w:rsidRDefault="00BE17D1" w:rsidP="00BE17D1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Eily &amp; John Joe Greaney, Lackabawn;</w:t>
      </w:r>
    </w:p>
    <w:p w14:paraId="43D8C4CC" w14:textId="77777777" w:rsidR="00BE17D1" w:rsidRDefault="00BE17D1" w:rsidP="00BE17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Dan &amp; Kathleen O’Mahony, Murphy’s Terrace,</w:t>
      </w:r>
    </w:p>
    <w:p w14:paraId="6E0296E1" w14:textId="77777777" w:rsidR="00BE17D1" w:rsidRDefault="00BE17D1" w:rsidP="00BE17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their sons Michael &amp; Eddie and daughter</w:t>
      </w:r>
    </w:p>
    <w:p w14:paraId="74632E98" w14:textId="77777777" w:rsidR="00BE17D1" w:rsidRDefault="00BE17D1" w:rsidP="00BE17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Noreen Downing, Killarney.</w:t>
      </w:r>
    </w:p>
    <w:p w14:paraId="156F80FD" w14:textId="77777777" w:rsidR="00BE17D1" w:rsidRPr="004E1334" w:rsidRDefault="00BE17D1" w:rsidP="00BE17D1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14:paraId="71B4149E" w14:textId="1620D5D8" w:rsidR="00BE17D1" w:rsidRDefault="00BE17D1" w:rsidP="00BE17D1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Denny Twomey, The Bridge; Nora &amp; the deceased members of the Coffey Family, Macroom Road; Christy Fitzgerald, Macroom Road; </w:t>
      </w:r>
      <w:proofErr w:type="spellStart"/>
      <w:r w:rsidR="001C37BB">
        <w:rPr>
          <w:sz w:val="20"/>
          <w:szCs w:val="20"/>
        </w:rPr>
        <w:t>Jerh</w:t>
      </w:r>
      <w:proofErr w:type="spellEnd"/>
      <w:r w:rsidR="001C37BB">
        <w:rPr>
          <w:sz w:val="20"/>
          <w:szCs w:val="20"/>
        </w:rPr>
        <w:t>,</w:t>
      </w:r>
      <w:r>
        <w:rPr>
          <w:sz w:val="20"/>
          <w:szCs w:val="20"/>
        </w:rPr>
        <w:t xml:space="preserve"> Kathleen &amp; Seán Casey, Cloghoula; Maree Healy, Hegarty Street; Peg Healy, Murphy’s Terrace; Paddy Casey, Clara; Niall Kelleher, Station Road; Patricia O’Neill, Carrigaline; Jackie Lyons, Crinaloo, Kilcorney.</w:t>
      </w:r>
    </w:p>
    <w:p w14:paraId="60708B0C" w14:textId="77777777" w:rsidR="00BE17D1" w:rsidRDefault="00BE17D1" w:rsidP="00BE17D1">
      <w:pPr>
        <w:rPr>
          <w:sz w:val="20"/>
          <w:szCs w:val="20"/>
        </w:rPr>
      </w:pPr>
    </w:p>
    <w:p w14:paraId="43831199" w14:textId="214A7A84" w:rsidR="00BE17D1" w:rsidRPr="004E1334" w:rsidRDefault="00BE17D1" w:rsidP="00BE17D1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St. PAtrick’s day:                                                                                                                                                     </w:t>
      </w:r>
    </w:p>
    <w:p w14:paraId="1646E523" w14:textId="433DD7C3" w:rsidR="00BE17D1" w:rsidRDefault="00BE17D1" w:rsidP="00BE17D1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Monday 16</w:t>
      </w:r>
      <w:r w:rsidRPr="00BE17D1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</w:p>
    <w:p w14:paraId="18B87859" w14:textId="06B75026" w:rsidR="00BE17D1" w:rsidRDefault="00BE17D1" w:rsidP="00BE17D1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7.30p.m.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Sheila Barry, Murphy’s Terrace.</w:t>
      </w:r>
    </w:p>
    <w:p w14:paraId="77EDAF97" w14:textId="07E4FF0D" w:rsidR="00BE17D1" w:rsidRDefault="009422A7" w:rsidP="00BE17D1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Tuesday 17</w:t>
      </w:r>
      <w:r w:rsidR="00BE17D1" w:rsidRPr="00EC1602">
        <w:rPr>
          <w:b/>
          <w:sz w:val="20"/>
          <w:szCs w:val="20"/>
          <w:u w:val="single"/>
          <w:vertAlign w:val="superscript"/>
        </w:rPr>
        <w:t>th</w:t>
      </w:r>
      <w:r w:rsidR="00BE17D1">
        <w:rPr>
          <w:b/>
          <w:sz w:val="20"/>
          <w:szCs w:val="20"/>
          <w:u w:val="single"/>
        </w:rPr>
        <w:t xml:space="preserve"> March 2026:         </w:t>
      </w:r>
    </w:p>
    <w:p w14:paraId="74763C12" w14:textId="430B380F" w:rsidR="00BE17D1" w:rsidRPr="00F30F32" w:rsidRDefault="00BE17D1" w:rsidP="00BE17D1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Members of Cullen Pipe Band</w:t>
      </w:r>
    </w:p>
    <w:p w14:paraId="5E13A17A" w14:textId="25AE8AB8" w:rsidR="00BE17D1" w:rsidRDefault="00BE17D1" w:rsidP="00BE17D1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Aidan McCaul, Minor Row;</w:t>
      </w:r>
    </w:p>
    <w:p w14:paraId="608B6417" w14:textId="3BBB0AFD" w:rsidR="00BE17D1" w:rsidRDefault="00BE17D1" w:rsidP="00BE17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Members of Millstreet Pipe Band.</w:t>
      </w:r>
    </w:p>
    <w:p w14:paraId="2487DFC5" w14:textId="77777777" w:rsidR="00BE17D1" w:rsidRDefault="00BE17D1" w:rsidP="00BE17D1">
      <w:pPr>
        <w:rPr>
          <w:b/>
          <w:caps/>
          <w:sz w:val="20"/>
          <w:szCs w:val="20"/>
        </w:rPr>
      </w:pPr>
    </w:p>
    <w:p w14:paraId="0BA0517A" w14:textId="77777777" w:rsidR="00BE17D1" w:rsidRPr="004E1334" w:rsidRDefault="00BE17D1" w:rsidP="00BE17D1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20625EAF" w14:textId="2F71BC02" w:rsidR="00BE17D1" w:rsidRDefault="00BE17D1" w:rsidP="00BE17D1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>Saturday 21</w:t>
      </w:r>
      <w:r w:rsidRPr="00BE17D1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March 2026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</w:p>
    <w:p w14:paraId="362E04FA" w14:textId="6C6109A3" w:rsidR="00BE17D1" w:rsidRPr="00BE17D1" w:rsidRDefault="00BE17D1" w:rsidP="00BE17D1">
      <w:pPr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Sheila Twohig, Murphy’s Terrace (</w:t>
      </w:r>
      <w:r>
        <w:rPr>
          <w:bCs/>
          <w:i/>
          <w:iCs/>
          <w:sz w:val="20"/>
          <w:szCs w:val="20"/>
        </w:rPr>
        <w:t>1</w:t>
      </w:r>
      <w:r w:rsidRPr="00BE17D1">
        <w:rPr>
          <w:bCs/>
          <w:i/>
          <w:iCs/>
          <w:sz w:val="20"/>
          <w:szCs w:val="20"/>
          <w:vertAlign w:val="superscript"/>
        </w:rPr>
        <w:t>st</w:t>
      </w:r>
      <w:r>
        <w:rPr>
          <w:bCs/>
          <w:i/>
          <w:iCs/>
          <w:sz w:val="20"/>
          <w:szCs w:val="20"/>
        </w:rPr>
        <w:t xml:space="preserve"> </w:t>
      </w:r>
      <w:r w:rsidRPr="00BE17D1">
        <w:rPr>
          <w:bCs/>
          <w:i/>
          <w:iCs/>
          <w:sz w:val="20"/>
          <w:szCs w:val="20"/>
        </w:rPr>
        <w:t>Anniversary);</w:t>
      </w:r>
      <w:r>
        <w:rPr>
          <w:bCs/>
          <w:i/>
          <w:iCs/>
          <w:sz w:val="20"/>
          <w:szCs w:val="20"/>
        </w:rPr>
        <w:t xml:space="preserve"> </w:t>
      </w:r>
      <w:r w:rsidRPr="00BE17D1">
        <w:rPr>
          <w:bCs/>
          <w:sz w:val="20"/>
          <w:szCs w:val="20"/>
        </w:rPr>
        <w:t>Brendan Kiely, Station Road;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sz w:val="20"/>
          <w:szCs w:val="20"/>
        </w:rPr>
        <w:t>Cathy &amp; James Twohig, Aunagloor; Julia, Denny &amp; Jerry Kelleher, Cahirdowney.</w:t>
      </w:r>
    </w:p>
    <w:p w14:paraId="498A1E3F" w14:textId="389B8745" w:rsidR="00BE17D1" w:rsidRDefault="00BE17D1" w:rsidP="00BE17D1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22</w:t>
      </w:r>
      <w:r w:rsidRPr="00BE17D1">
        <w:rPr>
          <w:b/>
          <w:sz w:val="20"/>
          <w:szCs w:val="20"/>
          <w:u w:val="single"/>
          <w:vertAlign w:val="superscript"/>
        </w:rPr>
        <w:t>nd</w:t>
      </w:r>
      <w:r>
        <w:rPr>
          <w:b/>
          <w:sz w:val="20"/>
          <w:szCs w:val="20"/>
          <w:u w:val="single"/>
        </w:rPr>
        <w:t xml:space="preserve"> March 2026:         </w:t>
      </w:r>
    </w:p>
    <w:p w14:paraId="63640BEC" w14:textId="77777777" w:rsidR="00A76514" w:rsidRDefault="00BE17D1" w:rsidP="00BE17D1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30a.m</w:t>
      </w:r>
      <w:r>
        <w:rPr>
          <w:b/>
          <w:sz w:val="20"/>
          <w:szCs w:val="20"/>
        </w:rPr>
        <w:tab/>
      </w:r>
      <w:r w:rsidR="00A76514">
        <w:rPr>
          <w:bCs/>
          <w:sz w:val="20"/>
          <w:szCs w:val="20"/>
        </w:rPr>
        <w:t>Con O’Sullivan, Lyreaoune, his parents Mary,</w:t>
      </w:r>
    </w:p>
    <w:p w14:paraId="1EB43979" w14:textId="77777777" w:rsidR="00A76514" w:rsidRDefault="00A76514" w:rsidP="00A76514">
      <w:pPr>
        <w:ind w:left="2880" w:hanging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Neily &amp; brother Eddie; </w:t>
      </w:r>
      <w:r w:rsidRPr="00A76514">
        <w:rPr>
          <w:bCs/>
          <w:sz w:val="20"/>
          <w:szCs w:val="20"/>
        </w:rPr>
        <w:t>Mary Hickey, Carrigaline; Timothy, Hannah &amp; Timmy</w:t>
      </w:r>
    </w:p>
    <w:p w14:paraId="459D091F" w14:textId="47157EF4" w:rsidR="00A76514" w:rsidRPr="00A76514" w:rsidRDefault="00A76514" w:rsidP="00A76514">
      <w:pPr>
        <w:ind w:left="2880" w:hanging="2880"/>
        <w:rPr>
          <w:bCs/>
          <w:sz w:val="20"/>
          <w:szCs w:val="20"/>
        </w:rPr>
      </w:pPr>
      <w:r w:rsidRPr="00A76514">
        <w:rPr>
          <w:bCs/>
          <w:sz w:val="20"/>
          <w:szCs w:val="20"/>
        </w:rPr>
        <w:t>O’Connor, Lisnaboy.</w:t>
      </w:r>
    </w:p>
    <w:p w14:paraId="1F113262" w14:textId="6A629D40" w:rsidR="00BE17D1" w:rsidRPr="005525C6" w:rsidRDefault="00BE17D1" w:rsidP="00BE17D1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bookmarkEnd w:id="0"/>
      <w:r>
        <w:rPr>
          <w:bCs/>
          <w:sz w:val="20"/>
          <w:szCs w:val="20"/>
        </w:rPr>
        <w:tab/>
      </w:r>
      <w:bookmarkStart w:id="1" w:name="_Hlk217050356"/>
      <w:r w:rsidR="00A76514">
        <w:rPr>
          <w:bCs/>
          <w:sz w:val="20"/>
          <w:szCs w:val="20"/>
        </w:rPr>
        <w:t>Timmy Hickey, Dromsicane (</w:t>
      </w:r>
      <w:r w:rsidR="00A76514" w:rsidRPr="00A76514">
        <w:rPr>
          <w:bCs/>
          <w:i/>
          <w:iCs/>
          <w:sz w:val="20"/>
          <w:szCs w:val="20"/>
        </w:rPr>
        <w:t>recently deceased</w:t>
      </w:r>
      <w:r w:rsidR="00A76514">
        <w:rPr>
          <w:bCs/>
          <w:sz w:val="20"/>
          <w:szCs w:val="20"/>
        </w:rPr>
        <w:t>); Brendan Cronin, Dooneen; Brid Buckley, Coolnaguillagh; James &amp; Kathleen O’Connor, Kilcummin &amp; their daughter Betty Smith, Boston.</w:t>
      </w:r>
      <w:r w:rsidRPr="005525C6">
        <w:rPr>
          <w:bCs/>
          <w:sz w:val="20"/>
          <w:szCs w:val="20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BE17D1" w:rsidRPr="005525C6" w14:paraId="6BBCCBCD" w14:textId="77777777" w:rsidTr="00961A9E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9E88" w14:textId="5BFF286F" w:rsidR="00BE17D1" w:rsidRPr="005525C6" w:rsidRDefault="00BE17D1" w:rsidP="00961A9E">
            <w:pPr>
              <w:pStyle w:val="Heading2"/>
              <w:spacing w:line="276" w:lineRule="auto"/>
              <w:jc w:val="center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Rotas for </w:t>
            </w:r>
            <w:r w:rsidR="006A3823">
              <w:rPr>
                <w:bCs w:val="0"/>
                <w:sz w:val="20"/>
                <w:lang w:val="en-IE"/>
              </w:rPr>
              <w:t>16</w:t>
            </w:r>
            <w:r w:rsidRPr="00EC1602">
              <w:rPr>
                <w:bCs w:val="0"/>
                <w:sz w:val="20"/>
                <w:vertAlign w:val="superscript"/>
                <w:lang w:val="en-IE"/>
              </w:rPr>
              <w:t>th</w:t>
            </w:r>
            <w:r>
              <w:rPr>
                <w:bCs w:val="0"/>
                <w:sz w:val="20"/>
                <w:lang w:val="en-IE"/>
              </w:rPr>
              <w:t xml:space="preserve"> &amp; 1</w:t>
            </w:r>
            <w:r w:rsidR="006A3823">
              <w:rPr>
                <w:bCs w:val="0"/>
                <w:sz w:val="20"/>
                <w:lang w:val="en-IE"/>
              </w:rPr>
              <w:t>7</w:t>
            </w:r>
            <w:r w:rsidRPr="00EC1602">
              <w:rPr>
                <w:bCs w:val="0"/>
                <w:sz w:val="20"/>
                <w:vertAlign w:val="superscript"/>
                <w:lang w:val="en-IE"/>
              </w:rPr>
              <w:t>th</w:t>
            </w:r>
            <w:r>
              <w:rPr>
                <w:bCs w:val="0"/>
                <w:sz w:val="20"/>
                <w:lang w:val="en-IE"/>
              </w:rPr>
              <w:t xml:space="preserve"> </w:t>
            </w:r>
            <w:r w:rsidRPr="005525C6">
              <w:rPr>
                <w:bCs w:val="0"/>
                <w:sz w:val="20"/>
                <w:lang w:val="en-IE"/>
              </w:rPr>
              <w:t>March 2026</w:t>
            </w:r>
          </w:p>
        </w:tc>
      </w:tr>
      <w:tr w:rsidR="00BE17D1" w:rsidRPr="005525C6" w14:paraId="530E6967" w14:textId="77777777" w:rsidTr="00961A9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762D" w14:textId="77777777" w:rsidR="00BE17D1" w:rsidRPr="005525C6" w:rsidRDefault="00BE17D1" w:rsidP="00961A9E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7C2E" w14:textId="77777777" w:rsidR="00BE17D1" w:rsidRPr="005525C6" w:rsidRDefault="00BE17D1" w:rsidP="00961A9E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D6C3" w14:textId="77777777" w:rsidR="00BE17D1" w:rsidRPr="005525C6" w:rsidRDefault="00BE17D1" w:rsidP="00961A9E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DFD0" w14:textId="77777777" w:rsidR="00BE17D1" w:rsidRPr="005525C6" w:rsidRDefault="00BE17D1" w:rsidP="00961A9E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EUCHARISTIC</w:t>
            </w:r>
          </w:p>
          <w:p w14:paraId="660B1AC2" w14:textId="77777777" w:rsidR="00BE17D1" w:rsidRPr="005525C6" w:rsidRDefault="00BE17D1" w:rsidP="00961A9E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MINISTERS</w:t>
            </w:r>
          </w:p>
        </w:tc>
      </w:tr>
      <w:tr w:rsidR="00BE17D1" w:rsidRPr="005525C6" w14:paraId="445FDA09" w14:textId="77777777" w:rsidTr="00961A9E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87F5" w14:textId="77777777" w:rsidR="00BE17D1" w:rsidRPr="005525C6" w:rsidRDefault="00BE17D1" w:rsidP="00961A9E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F4A" w14:textId="00FB9669" w:rsidR="00BE17D1" w:rsidRPr="005525C6" w:rsidRDefault="006A3823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7.30p</w:t>
            </w:r>
            <w:r w:rsidR="00BE17D1" w:rsidRPr="005525C6">
              <w:rPr>
                <w:bCs/>
                <w:sz w:val="20"/>
                <w:szCs w:val="20"/>
                <w:lang w:val="en-IE"/>
              </w:rPr>
              <w:t>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945" w14:textId="5D8E55FF" w:rsidR="00BE17D1" w:rsidRPr="005525C6" w:rsidRDefault="006A3823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Cian O’Mahony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850" w14:textId="543598D0" w:rsidR="00BE17D1" w:rsidRPr="005525C6" w:rsidRDefault="00BE17D1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6A3823">
              <w:rPr>
                <w:bCs/>
                <w:sz w:val="20"/>
                <w:szCs w:val="20"/>
                <w:lang w:val="en-IE"/>
              </w:rPr>
              <w:t>A</w:t>
            </w:r>
          </w:p>
        </w:tc>
      </w:tr>
      <w:tr w:rsidR="00BE17D1" w:rsidRPr="005525C6" w14:paraId="6CE5FEE4" w14:textId="77777777" w:rsidTr="00961A9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538" w14:textId="77777777" w:rsidR="00BE17D1" w:rsidRPr="005525C6" w:rsidRDefault="00BE17D1" w:rsidP="00961A9E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B90A" w14:textId="77777777" w:rsidR="00BE17D1" w:rsidRPr="005525C6" w:rsidRDefault="00BE17D1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A5A" w14:textId="5DD389B8" w:rsidR="00BE17D1" w:rsidRPr="005525C6" w:rsidRDefault="006A3823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Pipe Band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0BE" w14:textId="2C83BBAF" w:rsidR="00BE17D1" w:rsidRPr="005525C6" w:rsidRDefault="00BE17D1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6A3823">
              <w:rPr>
                <w:bCs/>
                <w:sz w:val="20"/>
                <w:szCs w:val="20"/>
                <w:lang w:val="en-IE"/>
              </w:rPr>
              <w:t>B</w:t>
            </w:r>
          </w:p>
        </w:tc>
      </w:tr>
      <w:tr w:rsidR="00BE17D1" w:rsidRPr="005525C6" w14:paraId="2DBD5DC4" w14:textId="77777777" w:rsidTr="00961A9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0D0" w14:textId="26B58414" w:rsidR="00BE17D1" w:rsidRPr="005525C6" w:rsidRDefault="006A3823" w:rsidP="00961A9E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943" w14:textId="77777777" w:rsidR="00BE17D1" w:rsidRPr="005525C6" w:rsidRDefault="00BE17D1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70B" w14:textId="3B83EF86" w:rsidR="00BE17D1" w:rsidRPr="005525C6" w:rsidRDefault="006A3823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 xml:space="preserve"> Pipe Band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376" w14:textId="04B876AE" w:rsidR="00BE17D1" w:rsidRPr="005525C6" w:rsidRDefault="00700BE5" w:rsidP="00961A9E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J. O’Donoghue</w:t>
            </w:r>
          </w:p>
        </w:tc>
      </w:tr>
    </w:tbl>
    <w:p w14:paraId="411F8156" w14:textId="77777777" w:rsidR="006A3823" w:rsidRDefault="006A3823" w:rsidP="00BE17D1">
      <w:pPr>
        <w:ind w:firstLine="720"/>
        <w:rPr>
          <w:b/>
          <w:caps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6A3823" w:rsidRPr="005525C6" w14:paraId="5E5B6098" w14:textId="77777777" w:rsidTr="007A6925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36F7" w14:textId="2F40F71C" w:rsidR="006A3823" w:rsidRPr="005525C6" w:rsidRDefault="006A3823" w:rsidP="007A6925">
            <w:pPr>
              <w:pStyle w:val="Heading2"/>
              <w:spacing w:line="276" w:lineRule="auto"/>
              <w:jc w:val="center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Rotas for </w:t>
            </w:r>
            <w:r>
              <w:rPr>
                <w:bCs w:val="0"/>
                <w:sz w:val="20"/>
                <w:lang w:val="en-IE"/>
              </w:rPr>
              <w:t>21</w:t>
            </w:r>
            <w:r w:rsidRPr="006A3823">
              <w:rPr>
                <w:bCs w:val="0"/>
                <w:sz w:val="20"/>
                <w:vertAlign w:val="superscript"/>
                <w:lang w:val="en-IE"/>
              </w:rPr>
              <w:t>st</w:t>
            </w:r>
            <w:r>
              <w:rPr>
                <w:bCs w:val="0"/>
                <w:sz w:val="20"/>
                <w:lang w:val="en-IE"/>
              </w:rPr>
              <w:t xml:space="preserve"> &amp; 22</w:t>
            </w:r>
            <w:r w:rsidRPr="006A3823">
              <w:rPr>
                <w:bCs w:val="0"/>
                <w:sz w:val="20"/>
                <w:vertAlign w:val="superscript"/>
                <w:lang w:val="en-IE"/>
              </w:rPr>
              <w:t>nd</w:t>
            </w:r>
            <w:r>
              <w:rPr>
                <w:bCs w:val="0"/>
                <w:sz w:val="20"/>
                <w:lang w:val="en-IE"/>
              </w:rPr>
              <w:t xml:space="preserve"> </w:t>
            </w:r>
            <w:r w:rsidRPr="005525C6">
              <w:rPr>
                <w:bCs w:val="0"/>
                <w:sz w:val="20"/>
                <w:lang w:val="en-IE"/>
              </w:rPr>
              <w:t>March 2026</w:t>
            </w:r>
          </w:p>
        </w:tc>
      </w:tr>
      <w:tr w:rsidR="006A3823" w:rsidRPr="005525C6" w14:paraId="1E673BFF" w14:textId="77777777" w:rsidTr="007A692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9044" w14:textId="77777777" w:rsidR="006A3823" w:rsidRPr="005525C6" w:rsidRDefault="006A3823" w:rsidP="007A6925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3DE" w14:textId="77777777" w:rsidR="006A3823" w:rsidRPr="005525C6" w:rsidRDefault="006A3823" w:rsidP="007A6925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EC88" w14:textId="77777777" w:rsidR="006A3823" w:rsidRPr="005525C6" w:rsidRDefault="006A3823" w:rsidP="007A6925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F201" w14:textId="77777777" w:rsidR="006A3823" w:rsidRPr="005525C6" w:rsidRDefault="006A3823" w:rsidP="007A6925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EUCHARISTIC</w:t>
            </w:r>
          </w:p>
          <w:p w14:paraId="1483C69D" w14:textId="77777777" w:rsidR="006A3823" w:rsidRPr="005525C6" w:rsidRDefault="006A3823" w:rsidP="007A6925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MINISTERS</w:t>
            </w:r>
          </w:p>
        </w:tc>
      </w:tr>
      <w:tr w:rsidR="006A3823" w:rsidRPr="005525C6" w14:paraId="06C907DA" w14:textId="77777777" w:rsidTr="007A6925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9A2" w14:textId="77777777" w:rsidR="006A3823" w:rsidRPr="005525C6" w:rsidRDefault="006A3823" w:rsidP="007A6925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E4E" w14:textId="77777777" w:rsidR="006A3823" w:rsidRPr="005525C6" w:rsidRDefault="006A3823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2F3" w14:textId="52906BAF" w:rsidR="006A3823" w:rsidRPr="005525C6" w:rsidRDefault="00D62A12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Liam Flynn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275" w14:textId="1A6C46DC" w:rsidR="006A3823" w:rsidRPr="005525C6" w:rsidRDefault="006A3823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>
              <w:rPr>
                <w:bCs/>
                <w:sz w:val="20"/>
                <w:szCs w:val="20"/>
                <w:lang w:val="en-IE"/>
              </w:rPr>
              <w:t>B</w:t>
            </w:r>
          </w:p>
        </w:tc>
      </w:tr>
      <w:tr w:rsidR="006A3823" w:rsidRPr="005525C6" w14:paraId="0E655417" w14:textId="77777777" w:rsidTr="007A692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566" w14:textId="77777777" w:rsidR="006A3823" w:rsidRPr="005525C6" w:rsidRDefault="006A3823" w:rsidP="007A6925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6487" w14:textId="77777777" w:rsidR="006A3823" w:rsidRPr="005525C6" w:rsidRDefault="006A3823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D28" w14:textId="559C2453" w:rsidR="006A3823" w:rsidRPr="005525C6" w:rsidRDefault="000C0CC8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R. Gilbourne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066" w14:textId="0FBD7B36" w:rsidR="006A3823" w:rsidRPr="005525C6" w:rsidRDefault="006A3823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226444">
              <w:rPr>
                <w:bCs/>
                <w:sz w:val="20"/>
                <w:szCs w:val="20"/>
                <w:lang w:val="en-IE"/>
              </w:rPr>
              <w:t>C</w:t>
            </w:r>
          </w:p>
        </w:tc>
      </w:tr>
      <w:tr w:rsidR="006A3823" w:rsidRPr="005525C6" w14:paraId="1549B54D" w14:textId="77777777" w:rsidTr="007A692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3B8" w14:textId="7C156AA2" w:rsidR="006A3823" w:rsidRPr="005525C6" w:rsidRDefault="006A3823" w:rsidP="007A6925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0FB" w14:textId="77777777" w:rsidR="006A3823" w:rsidRPr="005525C6" w:rsidRDefault="006A3823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FAD" w14:textId="4F10D72B" w:rsidR="006A3823" w:rsidRPr="005525C6" w:rsidRDefault="00B66A94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Marie O’Sullivan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F86" w14:textId="5DE7EDC3" w:rsidR="006A3823" w:rsidRPr="005525C6" w:rsidRDefault="009C3F87" w:rsidP="007A6925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Ann O’Mahony</w:t>
            </w:r>
          </w:p>
        </w:tc>
      </w:tr>
    </w:tbl>
    <w:p w14:paraId="54C2EF02" w14:textId="542638BB" w:rsidR="00BE17D1" w:rsidRPr="005525C6" w:rsidRDefault="00BE17D1" w:rsidP="006E57D4">
      <w:pPr>
        <w:ind w:firstLine="720"/>
        <w:rPr>
          <w:bCs/>
          <w:sz w:val="20"/>
          <w:szCs w:val="20"/>
        </w:rPr>
      </w:pPr>
      <w:r w:rsidRPr="005525C6">
        <w:rPr>
          <w:b/>
          <w:caps/>
          <w:sz w:val="20"/>
          <w:szCs w:val="20"/>
        </w:rPr>
        <w:t>Millstreet Church</w:t>
      </w:r>
      <w:r w:rsidRPr="005525C6">
        <w:rPr>
          <w:bCs/>
          <w:caps/>
          <w:sz w:val="20"/>
          <w:szCs w:val="20"/>
        </w:rPr>
        <w:t xml:space="preserve">: </w:t>
      </w:r>
      <w:r w:rsidRPr="005525C6">
        <w:rPr>
          <w:bCs/>
          <w:i/>
          <w:sz w:val="20"/>
          <w:szCs w:val="20"/>
        </w:rPr>
        <w:t>Mass times this week unless there is a funeral</w:t>
      </w:r>
      <w:r w:rsidRPr="005525C6">
        <w:rPr>
          <w:bCs/>
          <w:sz w:val="20"/>
          <w:szCs w:val="20"/>
        </w:rPr>
        <w:t>.</w:t>
      </w:r>
    </w:p>
    <w:p w14:paraId="44EE4A50" w14:textId="2CB449E0" w:rsidR="00BE17D1" w:rsidRPr="005525C6" w:rsidRDefault="00BE17D1" w:rsidP="00BE17D1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Mass on Wednesday (</w:t>
      </w:r>
      <w:r>
        <w:rPr>
          <w:bCs/>
          <w:sz w:val="20"/>
          <w:szCs w:val="20"/>
        </w:rPr>
        <w:t>18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 xml:space="preserve">Private Intention </w:t>
      </w:r>
      <w:r w:rsidRPr="005525C6">
        <w:rPr>
          <w:bCs/>
          <w:sz w:val="20"/>
          <w:szCs w:val="20"/>
        </w:rPr>
        <w:t>at 10.00a.m.</w:t>
      </w:r>
    </w:p>
    <w:p w14:paraId="04A5B6F5" w14:textId="6067E17A" w:rsidR="00BE17D1" w:rsidRPr="005525C6" w:rsidRDefault="00BE17D1" w:rsidP="00BE17D1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Friday (</w:t>
      </w:r>
      <w:r>
        <w:rPr>
          <w:bCs/>
          <w:sz w:val="20"/>
          <w:szCs w:val="20"/>
        </w:rPr>
        <w:t>20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):  </w:t>
      </w:r>
      <w:r w:rsidRPr="009A0C49">
        <w:rPr>
          <w:bCs/>
          <w:i/>
          <w:iCs/>
          <w:sz w:val="20"/>
          <w:szCs w:val="20"/>
        </w:rPr>
        <w:t>Stations of the Cross</w:t>
      </w:r>
      <w:r w:rsidRPr="005525C6">
        <w:rPr>
          <w:bCs/>
          <w:sz w:val="20"/>
          <w:szCs w:val="20"/>
        </w:rPr>
        <w:t xml:space="preserve"> at </w:t>
      </w:r>
      <w:r>
        <w:rPr>
          <w:bCs/>
          <w:sz w:val="20"/>
          <w:szCs w:val="20"/>
        </w:rPr>
        <w:t>9.30a</w:t>
      </w:r>
      <w:r w:rsidRPr="005525C6">
        <w:rPr>
          <w:bCs/>
          <w:sz w:val="20"/>
          <w:szCs w:val="20"/>
        </w:rPr>
        <w:t xml:space="preserve">.m. followed by Mass </w:t>
      </w:r>
      <w:r>
        <w:rPr>
          <w:bCs/>
          <w:sz w:val="20"/>
          <w:szCs w:val="20"/>
        </w:rPr>
        <w:t>at 10.00a.m.</w:t>
      </w:r>
    </w:p>
    <w:p w14:paraId="3CD4F118" w14:textId="482067DA" w:rsidR="00A76514" w:rsidRDefault="00C37AE8" w:rsidP="00C37AE8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>There will be no Exposition of the Blessed Sacrament</w:t>
      </w:r>
      <w:r w:rsidR="00A722D8">
        <w:rPr>
          <w:b/>
          <w:sz w:val="20"/>
          <w:szCs w:val="20"/>
        </w:rPr>
        <w:t xml:space="preserve"> or Legion of Mary this Tuesday.</w:t>
      </w:r>
    </w:p>
    <w:p w14:paraId="78D4B0FE" w14:textId="530A7914" w:rsidR="00A722D8" w:rsidRDefault="00A722D8" w:rsidP="00BE17D1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CULLEN</w:t>
      </w:r>
      <w:r w:rsidR="00BE17D1">
        <w:rPr>
          <w:b/>
          <w:sz w:val="20"/>
          <w:szCs w:val="20"/>
        </w:rPr>
        <w:t xml:space="preserve"> BASKET COLLECTOR:</w:t>
      </w:r>
      <w:r>
        <w:rPr>
          <w:b/>
          <w:sz w:val="20"/>
          <w:szCs w:val="20"/>
        </w:rPr>
        <w:t xml:space="preserve"> St. Patrick’s Day:</w:t>
      </w:r>
      <w:r w:rsidR="00700BE5">
        <w:rPr>
          <w:b/>
          <w:sz w:val="20"/>
          <w:szCs w:val="20"/>
        </w:rPr>
        <w:t xml:space="preserve"> </w:t>
      </w:r>
      <w:r w:rsidR="00A972AC" w:rsidRPr="00A972AC">
        <w:rPr>
          <w:bCs/>
          <w:i/>
          <w:iCs/>
          <w:sz w:val="20"/>
          <w:szCs w:val="20"/>
        </w:rPr>
        <w:t>Conor Morley</w:t>
      </w:r>
    </w:p>
    <w:p w14:paraId="4A832AD7" w14:textId="0ADF4CEF" w:rsidR="00BE17D1" w:rsidRDefault="00A722D8" w:rsidP="00BE17D1">
      <w:pPr>
        <w:ind w:left="72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Sunday 22</w:t>
      </w:r>
      <w:r w:rsidRPr="00A722D8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: </w:t>
      </w:r>
      <w:r w:rsidR="00A972AC" w:rsidRPr="00A972AC">
        <w:rPr>
          <w:bCs/>
          <w:i/>
          <w:iCs/>
          <w:sz w:val="20"/>
          <w:szCs w:val="20"/>
        </w:rPr>
        <w:t>Michael Forde</w:t>
      </w:r>
      <w:r>
        <w:rPr>
          <w:b/>
          <w:sz w:val="20"/>
          <w:szCs w:val="20"/>
        </w:rPr>
        <w:t xml:space="preserve"> </w:t>
      </w:r>
      <w:r w:rsidR="00BE17D1">
        <w:rPr>
          <w:b/>
          <w:i/>
          <w:iCs/>
          <w:sz w:val="20"/>
          <w:szCs w:val="20"/>
        </w:rPr>
        <w:t xml:space="preserve">  </w:t>
      </w:r>
      <w:r>
        <w:rPr>
          <w:b/>
          <w:i/>
          <w:iCs/>
          <w:sz w:val="20"/>
          <w:szCs w:val="20"/>
        </w:rPr>
        <w:t xml:space="preserve"> </w:t>
      </w:r>
    </w:p>
    <w:bookmarkEnd w:id="1"/>
    <w:p w14:paraId="75EEC564" w14:textId="118FE90F" w:rsidR="007F5F23" w:rsidRPr="004463BB" w:rsidRDefault="007F5F23" w:rsidP="006D7F50">
      <w:pPr>
        <w:ind w:left="720"/>
        <w:rPr>
          <w:bCs/>
          <w:sz w:val="20"/>
          <w:szCs w:val="20"/>
        </w:rPr>
      </w:pPr>
      <w:r w:rsidRPr="005525C6">
        <w:rPr>
          <w:b/>
          <w:sz w:val="20"/>
          <w:szCs w:val="20"/>
        </w:rPr>
        <w:t>PRIEST ON DUTY</w:t>
      </w:r>
      <w:r w:rsidRPr="005525C6">
        <w:rPr>
          <w:bCs/>
          <w:sz w:val="20"/>
          <w:szCs w:val="20"/>
        </w:rPr>
        <w:t xml:space="preserve"> Sunday </w:t>
      </w:r>
      <w:r>
        <w:rPr>
          <w:bCs/>
          <w:sz w:val="20"/>
          <w:szCs w:val="20"/>
        </w:rPr>
        <w:t>15</w:t>
      </w:r>
      <w:r w:rsidRPr="00BB37B8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March</w:t>
      </w:r>
      <w:r w:rsidRPr="005525C6">
        <w:rPr>
          <w:bCs/>
          <w:sz w:val="20"/>
          <w:szCs w:val="20"/>
        </w:rPr>
        <w:t xml:space="preserve">:  </w:t>
      </w:r>
      <w:r w:rsidR="00DA5661">
        <w:rPr>
          <w:bCs/>
          <w:sz w:val="20"/>
          <w:szCs w:val="20"/>
        </w:rPr>
        <w:t xml:space="preserve">Fr. Danny Broderick (029) </w:t>
      </w:r>
      <w:r w:rsidR="006D7F50">
        <w:rPr>
          <w:bCs/>
          <w:sz w:val="20"/>
          <w:szCs w:val="20"/>
        </w:rPr>
        <w:t>76151/</w:t>
      </w:r>
      <w:r w:rsidR="00F921B4">
        <w:rPr>
          <w:bCs/>
          <w:sz w:val="20"/>
          <w:szCs w:val="20"/>
        </w:rPr>
        <w:t xml:space="preserve"> </w:t>
      </w:r>
      <w:r w:rsidR="006D7F50">
        <w:rPr>
          <w:bCs/>
          <w:sz w:val="20"/>
          <w:szCs w:val="20"/>
        </w:rPr>
        <w:t>(087) 9061255</w:t>
      </w:r>
    </w:p>
    <w:p w14:paraId="42AD011C" w14:textId="77777777" w:rsidR="00BE17D1" w:rsidRPr="005525C6" w:rsidRDefault="00BE17D1" w:rsidP="00BE1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>TRAD FOR TRÓCAIRE</w:t>
      </w:r>
      <w:r>
        <w:rPr>
          <w:b/>
          <w:i/>
          <w:iCs/>
          <w:color w:val="242424"/>
          <w:sz w:val="20"/>
          <w:szCs w:val="20"/>
          <w:lang w:eastAsia="en-GB"/>
        </w:rPr>
        <w:tab/>
      </w:r>
    </w:p>
    <w:p w14:paraId="02105C6D" w14:textId="31215403" w:rsidR="00BE17D1" w:rsidRPr="000833F7" w:rsidRDefault="00F4551B" w:rsidP="00BE1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i/>
          <w:iCs/>
          <w:color w:val="242424"/>
          <w:sz w:val="20"/>
          <w:szCs w:val="20"/>
          <w:lang w:eastAsia="en-GB"/>
        </w:rPr>
      </w:pPr>
      <w:r>
        <w:rPr>
          <w:bCs/>
          <w:i/>
          <w:iCs/>
          <w:color w:val="242424"/>
          <w:sz w:val="20"/>
          <w:szCs w:val="20"/>
          <w:lang w:eastAsia="en-GB"/>
        </w:rPr>
        <w:t xml:space="preserve">After 11.30a.m. Mass on </w:t>
      </w:r>
      <w:r w:rsidR="009422A7">
        <w:rPr>
          <w:bCs/>
          <w:i/>
          <w:iCs/>
          <w:color w:val="242424"/>
          <w:sz w:val="20"/>
          <w:szCs w:val="20"/>
          <w:lang w:eastAsia="en-GB"/>
        </w:rPr>
        <w:t>St. Patrick’s Day</w:t>
      </w:r>
      <w:r>
        <w:rPr>
          <w:bCs/>
          <w:i/>
          <w:iCs/>
          <w:color w:val="242424"/>
          <w:sz w:val="20"/>
          <w:szCs w:val="20"/>
          <w:lang w:eastAsia="en-GB"/>
        </w:rPr>
        <w:t xml:space="preserve"> </w:t>
      </w:r>
      <w:r w:rsidR="00BE17D1">
        <w:rPr>
          <w:bCs/>
          <w:i/>
          <w:iCs/>
          <w:color w:val="242424"/>
          <w:sz w:val="20"/>
          <w:szCs w:val="20"/>
          <w:lang w:eastAsia="en-GB"/>
        </w:rPr>
        <w:t>Millstreet Parish Pastoral Council and Comh</w:t>
      </w:r>
      <w:r w:rsidR="009422A7">
        <w:rPr>
          <w:bCs/>
          <w:i/>
          <w:iCs/>
          <w:color w:val="242424"/>
          <w:sz w:val="20"/>
          <w:szCs w:val="20"/>
          <w:lang w:eastAsia="en-GB"/>
        </w:rPr>
        <w:t>a</w:t>
      </w:r>
      <w:r w:rsidR="00BE17D1">
        <w:rPr>
          <w:bCs/>
          <w:i/>
          <w:iCs/>
          <w:color w:val="242424"/>
          <w:sz w:val="20"/>
          <w:szCs w:val="20"/>
          <w:lang w:eastAsia="en-GB"/>
        </w:rPr>
        <w:t xml:space="preserve">ltas </w:t>
      </w:r>
      <w:proofErr w:type="spellStart"/>
      <w:r w:rsidR="00BE17D1">
        <w:rPr>
          <w:bCs/>
          <w:i/>
          <w:iCs/>
          <w:color w:val="242424"/>
          <w:sz w:val="20"/>
          <w:szCs w:val="20"/>
          <w:lang w:eastAsia="en-GB"/>
        </w:rPr>
        <w:t>Ceoltíorí</w:t>
      </w:r>
      <w:proofErr w:type="spellEnd"/>
      <w:r w:rsidR="00BE17D1">
        <w:rPr>
          <w:bCs/>
          <w:i/>
          <w:iCs/>
          <w:color w:val="242424"/>
          <w:sz w:val="20"/>
          <w:szCs w:val="20"/>
          <w:lang w:eastAsia="en-GB"/>
        </w:rPr>
        <w:t xml:space="preserve"> Millstreet invite you</w:t>
      </w:r>
      <w:r w:rsidR="00EA4580">
        <w:rPr>
          <w:bCs/>
          <w:i/>
          <w:iCs/>
          <w:color w:val="242424"/>
          <w:sz w:val="20"/>
          <w:szCs w:val="20"/>
          <w:lang w:eastAsia="en-GB"/>
        </w:rPr>
        <w:t xml:space="preserve"> to</w:t>
      </w:r>
      <w:r>
        <w:rPr>
          <w:bCs/>
          <w:i/>
          <w:iCs/>
          <w:color w:val="242424"/>
          <w:sz w:val="20"/>
          <w:szCs w:val="20"/>
          <w:lang w:eastAsia="en-GB"/>
        </w:rPr>
        <w:t xml:space="preserve"> Coffee &amp; Ceol in the Parish Centre</w:t>
      </w:r>
      <w:r w:rsidR="00C75712">
        <w:rPr>
          <w:bCs/>
          <w:i/>
          <w:iCs/>
          <w:color w:val="242424"/>
          <w:sz w:val="20"/>
          <w:szCs w:val="20"/>
          <w:lang w:eastAsia="en-GB"/>
        </w:rPr>
        <w:t xml:space="preserve"> which is part of our</w:t>
      </w:r>
      <w:r w:rsidR="00BE17D1">
        <w:rPr>
          <w:bCs/>
          <w:i/>
          <w:iCs/>
          <w:color w:val="242424"/>
          <w:sz w:val="20"/>
          <w:szCs w:val="20"/>
          <w:lang w:eastAsia="en-GB"/>
        </w:rPr>
        <w:t xml:space="preserve"> Trad for Trócaire</w:t>
      </w:r>
      <w:r w:rsidR="00C75712">
        <w:rPr>
          <w:bCs/>
          <w:i/>
          <w:iCs/>
          <w:color w:val="242424"/>
          <w:sz w:val="20"/>
          <w:szCs w:val="20"/>
          <w:lang w:eastAsia="en-GB"/>
        </w:rPr>
        <w:t xml:space="preserve"> Parish event. </w:t>
      </w:r>
      <w:r w:rsidR="00DA53F1">
        <w:rPr>
          <w:bCs/>
          <w:i/>
          <w:iCs/>
          <w:color w:val="242424"/>
          <w:sz w:val="20"/>
          <w:szCs w:val="20"/>
          <w:lang w:eastAsia="en-GB"/>
        </w:rPr>
        <w:t xml:space="preserve">Trad for </w:t>
      </w:r>
      <w:r w:rsidR="00FC634A">
        <w:rPr>
          <w:bCs/>
          <w:i/>
          <w:iCs/>
          <w:color w:val="242424"/>
          <w:sz w:val="20"/>
          <w:szCs w:val="20"/>
          <w:lang w:eastAsia="en-GB"/>
        </w:rPr>
        <w:t>Trócaire</w:t>
      </w:r>
      <w:r w:rsidR="00DA53F1">
        <w:rPr>
          <w:bCs/>
          <w:i/>
          <w:iCs/>
          <w:color w:val="242424"/>
          <w:sz w:val="20"/>
          <w:szCs w:val="20"/>
          <w:lang w:eastAsia="en-GB"/>
        </w:rPr>
        <w:t xml:space="preserve"> was established in 2010 in partnership with </w:t>
      </w:r>
      <w:r w:rsidR="00FC634A">
        <w:rPr>
          <w:bCs/>
          <w:i/>
          <w:iCs/>
          <w:color w:val="242424"/>
          <w:sz w:val="20"/>
          <w:szCs w:val="20"/>
          <w:lang w:eastAsia="en-GB"/>
        </w:rPr>
        <w:t>Comhaltas</w:t>
      </w:r>
      <w:r w:rsidR="004E25F7">
        <w:rPr>
          <w:bCs/>
          <w:i/>
          <w:iCs/>
          <w:color w:val="242424"/>
          <w:sz w:val="20"/>
          <w:szCs w:val="20"/>
          <w:lang w:eastAsia="en-GB"/>
        </w:rPr>
        <w:t xml:space="preserve"> and </w:t>
      </w:r>
      <w:r w:rsidR="00E14750">
        <w:rPr>
          <w:bCs/>
          <w:i/>
          <w:iCs/>
          <w:color w:val="242424"/>
          <w:sz w:val="20"/>
          <w:szCs w:val="20"/>
          <w:lang w:eastAsia="en-GB"/>
        </w:rPr>
        <w:t>donations</w:t>
      </w:r>
      <w:r w:rsidR="004E25F7">
        <w:rPr>
          <w:bCs/>
          <w:i/>
          <w:iCs/>
          <w:color w:val="242424"/>
          <w:sz w:val="20"/>
          <w:szCs w:val="20"/>
          <w:lang w:eastAsia="en-GB"/>
        </w:rPr>
        <w:t xml:space="preserve"> will go towards the provision of clean water, food, shelter and programmes in the areas of health </w:t>
      </w:r>
      <w:r w:rsidR="00F61129">
        <w:rPr>
          <w:bCs/>
          <w:i/>
          <w:iCs/>
          <w:color w:val="242424"/>
          <w:sz w:val="20"/>
          <w:szCs w:val="20"/>
          <w:lang w:eastAsia="en-GB"/>
        </w:rPr>
        <w:t>and</w:t>
      </w:r>
      <w:r w:rsidR="004E25F7">
        <w:rPr>
          <w:bCs/>
          <w:i/>
          <w:iCs/>
          <w:color w:val="242424"/>
          <w:sz w:val="20"/>
          <w:szCs w:val="20"/>
          <w:lang w:eastAsia="en-GB"/>
        </w:rPr>
        <w:t xml:space="preserve"> education</w:t>
      </w:r>
      <w:r w:rsidR="00810E4E">
        <w:rPr>
          <w:bCs/>
          <w:i/>
          <w:iCs/>
          <w:color w:val="242424"/>
          <w:sz w:val="20"/>
          <w:szCs w:val="20"/>
          <w:lang w:eastAsia="en-GB"/>
        </w:rPr>
        <w:t xml:space="preserve"> in the world’s most at risk communities</w:t>
      </w:r>
      <w:r w:rsidR="000C27AC">
        <w:rPr>
          <w:bCs/>
          <w:i/>
          <w:iCs/>
          <w:color w:val="242424"/>
          <w:sz w:val="20"/>
          <w:szCs w:val="20"/>
          <w:lang w:eastAsia="en-GB"/>
        </w:rPr>
        <w:t xml:space="preserve">. </w:t>
      </w:r>
      <w:r w:rsidR="004463BB">
        <w:rPr>
          <w:bCs/>
          <w:i/>
          <w:iCs/>
          <w:color w:val="242424"/>
          <w:sz w:val="20"/>
          <w:szCs w:val="20"/>
          <w:lang w:eastAsia="en-GB"/>
        </w:rPr>
        <w:t xml:space="preserve">There will be volunteers with donation buckets in the Churchyard and Parish </w:t>
      </w:r>
      <w:r w:rsidR="009422A7">
        <w:rPr>
          <w:bCs/>
          <w:i/>
          <w:iCs/>
          <w:color w:val="242424"/>
          <w:sz w:val="20"/>
          <w:szCs w:val="20"/>
          <w:lang w:eastAsia="en-GB"/>
        </w:rPr>
        <w:t>Centre,</w:t>
      </w:r>
      <w:r w:rsidR="004463BB">
        <w:rPr>
          <w:bCs/>
          <w:i/>
          <w:iCs/>
          <w:color w:val="242424"/>
          <w:sz w:val="20"/>
          <w:szCs w:val="20"/>
          <w:lang w:eastAsia="en-GB"/>
        </w:rPr>
        <w:t xml:space="preserve"> and your support would be appreciated.</w:t>
      </w:r>
    </w:p>
    <w:p w14:paraId="48B67F7D" w14:textId="77777777" w:rsidR="00BE17D1" w:rsidRPr="005525C6" w:rsidRDefault="00BE17D1" w:rsidP="00BE17D1">
      <w:pPr>
        <w:pStyle w:val="Heading1"/>
        <w:ind w:left="0" w:firstLine="0"/>
        <w:jc w:val="center"/>
        <w:rPr>
          <w:b w:val="0"/>
          <w:sz w:val="20"/>
          <w:szCs w:val="20"/>
        </w:rPr>
      </w:pPr>
      <w:r w:rsidRPr="005525C6">
        <w:rPr>
          <w:b w:val="0"/>
        </w:rPr>
        <w:t>Community Notices</w:t>
      </w:r>
      <w:r w:rsidRPr="005525C6">
        <w:rPr>
          <w:b w:val="0"/>
          <w:sz w:val="20"/>
          <w:szCs w:val="20"/>
        </w:rPr>
        <w:t xml:space="preserve"> </w:t>
      </w:r>
    </w:p>
    <w:p w14:paraId="7DBF6173" w14:textId="77777777" w:rsidR="00BE17D1" w:rsidRDefault="00BE17D1" w:rsidP="00BE17D1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COMMUNITY COUNCIL </w:t>
      </w:r>
      <w:r w:rsidRPr="008E0B47">
        <w:rPr>
          <w:bCs/>
          <w:sz w:val="20"/>
          <w:szCs w:val="20"/>
        </w:rPr>
        <w:t>invites you to take part/support our upcoming St. Patrick’s Day Parade on Tuesday 17</w:t>
      </w:r>
      <w:r w:rsidRPr="008E0B47">
        <w:rPr>
          <w:bCs/>
          <w:sz w:val="20"/>
          <w:szCs w:val="20"/>
          <w:vertAlign w:val="superscript"/>
        </w:rPr>
        <w:t>th</w:t>
      </w:r>
      <w:r w:rsidRPr="008E0B47">
        <w:rPr>
          <w:bCs/>
          <w:sz w:val="20"/>
          <w:szCs w:val="20"/>
        </w:rPr>
        <w:t xml:space="preserve"> March.  Entertainment in the Square from 4.00p.m. Parade starts at 5.00p.m.</w:t>
      </w:r>
    </w:p>
    <w:p w14:paraId="1FBEB38F" w14:textId="442A74C8" w:rsidR="00486152" w:rsidRPr="00941886" w:rsidRDefault="00941886" w:rsidP="00BE17D1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GRAMOPHONE CIRCLE </w:t>
      </w:r>
      <w:r w:rsidRPr="00941886">
        <w:rPr>
          <w:bCs/>
          <w:sz w:val="20"/>
          <w:szCs w:val="20"/>
        </w:rPr>
        <w:t>presented by Tim Murphy, Boherbue will take place on Friday 20</w:t>
      </w:r>
      <w:r w:rsidRPr="00941886">
        <w:rPr>
          <w:bCs/>
          <w:sz w:val="20"/>
          <w:szCs w:val="20"/>
          <w:vertAlign w:val="superscript"/>
        </w:rPr>
        <w:t>th</w:t>
      </w:r>
      <w:r w:rsidRPr="00941886">
        <w:rPr>
          <w:bCs/>
          <w:sz w:val="20"/>
          <w:szCs w:val="20"/>
        </w:rPr>
        <w:t xml:space="preserve"> March at 8.00p.m. in the Day Care Centre, Millstreet.  Everyone welcome.</w:t>
      </w:r>
    </w:p>
    <w:p w14:paraId="4251D10C" w14:textId="007C934D" w:rsidR="00486152" w:rsidRPr="005D7E58" w:rsidRDefault="00486152" w:rsidP="00486152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/>
          <w:i/>
          <w:iCs/>
          <w:sz w:val="20"/>
          <w:szCs w:val="20"/>
        </w:rPr>
      </w:pPr>
      <w:r w:rsidRPr="005525C6">
        <w:rPr>
          <w:b/>
          <w:sz w:val="20"/>
          <w:szCs w:val="20"/>
        </w:rPr>
        <w:t>CULLEN &amp; DISTRICT SPECIAL NEEDS</w:t>
      </w:r>
      <w:r w:rsidRPr="005525C6">
        <w:rPr>
          <w:bCs/>
          <w:sz w:val="20"/>
          <w:szCs w:val="20"/>
        </w:rPr>
        <w:t xml:space="preserve">: </w:t>
      </w:r>
      <w:r w:rsidR="00445C6C">
        <w:rPr>
          <w:bCs/>
          <w:sz w:val="20"/>
          <w:szCs w:val="20"/>
        </w:rPr>
        <w:t>Thank you</w:t>
      </w:r>
      <w:r>
        <w:rPr>
          <w:bCs/>
          <w:sz w:val="20"/>
          <w:szCs w:val="20"/>
        </w:rPr>
        <w:t xml:space="preserve"> to everyone who participated, supported and helped at this year</w:t>
      </w:r>
      <w:r w:rsidR="00445C6C">
        <w:rPr>
          <w:bCs/>
          <w:sz w:val="20"/>
          <w:szCs w:val="20"/>
        </w:rPr>
        <w:t>’</w:t>
      </w:r>
      <w:r>
        <w:rPr>
          <w:bCs/>
          <w:sz w:val="20"/>
          <w:szCs w:val="20"/>
        </w:rPr>
        <w:t xml:space="preserve">s weigh-in. </w:t>
      </w:r>
      <w:r w:rsidR="00445C6C">
        <w:rPr>
          <w:bCs/>
          <w:sz w:val="20"/>
          <w:szCs w:val="20"/>
        </w:rPr>
        <w:t xml:space="preserve"> </w:t>
      </w:r>
    </w:p>
    <w:p w14:paraId="04B5823B" w14:textId="4356E257" w:rsidR="00486152" w:rsidRDefault="00FB42E3" w:rsidP="00BE17D1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6B4853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>:  Annual Acies Cer</w:t>
      </w:r>
      <w:r w:rsidR="006B4853">
        <w:rPr>
          <w:bCs/>
          <w:sz w:val="20"/>
          <w:szCs w:val="20"/>
        </w:rPr>
        <w:t>emony on Sunday 22</w:t>
      </w:r>
      <w:r w:rsidR="006B4853" w:rsidRPr="006B4853">
        <w:rPr>
          <w:bCs/>
          <w:sz w:val="20"/>
          <w:szCs w:val="20"/>
          <w:vertAlign w:val="superscript"/>
        </w:rPr>
        <w:t>nd</w:t>
      </w:r>
      <w:r w:rsidR="006B4853">
        <w:rPr>
          <w:bCs/>
          <w:sz w:val="20"/>
          <w:szCs w:val="20"/>
        </w:rPr>
        <w:t xml:space="preserve"> March at 3.00p.m. in the Church of the Resurrection, Killarney.</w:t>
      </w:r>
    </w:p>
    <w:p w14:paraId="6DF26874" w14:textId="6E444330" w:rsidR="006B4853" w:rsidRPr="002317C6" w:rsidRDefault="002317C6" w:rsidP="002317C6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927"/>
          <w:tab w:val="num" w:pos="4613"/>
        </w:tabs>
        <w:spacing w:before="0" w:beforeAutospacing="0" w:after="0" w:afterAutospacing="0"/>
        <w:ind w:left="720"/>
        <w:rPr>
          <w:bCs/>
          <w:i/>
          <w:iCs/>
          <w:sz w:val="20"/>
          <w:szCs w:val="20"/>
        </w:rPr>
      </w:pPr>
      <w:r w:rsidRPr="00743815">
        <w:rPr>
          <w:b/>
          <w:i/>
          <w:iCs/>
          <w:sz w:val="20"/>
          <w:szCs w:val="20"/>
        </w:rPr>
        <w:t>Wishing all mothers a happy Mother’s Day</w:t>
      </w:r>
      <w:r w:rsidRPr="002317C6">
        <w:rPr>
          <w:bCs/>
          <w:i/>
          <w:iCs/>
          <w:sz w:val="20"/>
          <w:szCs w:val="20"/>
        </w:rPr>
        <w:t xml:space="preserve">:  </w:t>
      </w:r>
      <w:r w:rsidR="002E481A" w:rsidRPr="002317C6">
        <w:rPr>
          <w:rStyle w:val="Strong"/>
          <w:b w:val="0"/>
          <w:bCs w:val="0"/>
          <w:i/>
          <w:iCs/>
          <w:sz w:val="20"/>
          <w:szCs w:val="20"/>
        </w:rPr>
        <w:t>Lord, thank You for the gift of mothers — for their love, strength, and endless sacrifices. Bless them with peace, joy, and health. May they always feel valued, cherished, and surrounded by love today and every day</w:t>
      </w:r>
      <w:r w:rsidR="00CE7072">
        <w:rPr>
          <w:rStyle w:val="Strong"/>
          <w:b w:val="0"/>
          <w:bCs w:val="0"/>
          <w:i/>
          <w:iCs/>
          <w:sz w:val="20"/>
          <w:szCs w:val="20"/>
        </w:rPr>
        <w:t>, and may those who are not with us rest in eternal peace.</w:t>
      </w:r>
      <w:r w:rsidR="002E481A" w:rsidRPr="002317C6">
        <w:rPr>
          <w:rStyle w:val="Strong"/>
          <w:b w:val="0"/>
          <w:bCs w:val="0"/>
          <w:i/>
          <w:iCs/>
          <w:sz w:val="20"/>
          <w:szCs w:val="20"/>
        </w:rPr>
        <w:t xml:space="preserve"> Amen</w:t>
      </w:r>
    </w:p>
    <w:sectPr w:rsidR="006B4853" w:rsidRPr="002317C6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D1"/>
    <w:rsid w:val="00021B7C"/>
    <w:rsid w:val="00043469"/>
    <w:rsid w:val="00096C19"/>
    <w:rsid w:val="000C0CC8"/>
    <w:rsid w:val="000C27AC"/>
    <w:rsid w:val="00103A81"/>
    <w:rsid w:val="00157DC5"/>
    <w:rsid w:val="001C37BB"/>
    <w:rsid w:val="00226444"/>
    <w:rsid w:val="002317C6"/>
    <w:rsid w:val="0029541A"/>
    <w:rsid w:val="002E481A"/>
    <w:rsid w:val="002F03ED"/>
    <w:rsid w:val="00323F70"/>
    <w:rsid w:val="00445C6C"/>
    <w:rsid w:val="004463BB"/>
    <w:rsid w:val="004608EB"/>
    <w:rsid w:val="00486152"/>
    <w:rsid w:val="004B0837"/>
    <w:rsid w:val="004D5048"/>
    <w:rsid w:val="004E1E5F"/>
    <w:rsid w:val="004E25F7"/>
    <w:rsid w:val="0052698E"/>
    <w:rsid w:val="00577165"/>
    <w:rsid w:val="006A3823"/>
    <w:rsid w:val="006B4853"/>
    <w:rsid w:val="006D7F50"/>
    <w:rsid w:val="006E57D4"/>
    <w:rsid w:val="00700BE5"/>
    <w:rsid w:val="00722AB6"/>
    <w:rsid w:val="00743815"/>
    <w:rsid w:val="0074667A"/>
    <w:rsid w:val="00761FCA"/>
    <w:rsid w:val="007978D2"/>
    <w:rsid w:val="007F5F23"/>
    <w:rsid w:val="00810E4E"/>
    <w:rsid w:val="00830073"/>
    <w:rsid w:val="00874320"/>
    <w:rsid w:val="008E521A"/>
    <w:rsid w:val="00941886"/>
    <w:rsid w:val="009422A7"/>
    <w:rsid w:val="009C3F87"/>
    <w:rsid w:val="009D2131"/>
    <w:rsid w:val="009D61E7"/>
    <w:rsid w:val="00A6193A"/>
    <w:rsid w:val="00A722D8"/>
    <w:rsid w:val="00A76514"/>
    <w:rsid w:val="00A972AC"/>
    <w:rsid w:val="00AE7BDE"/>
    <w:rsid w:val="00B643A2"/>
    <w:rsid w:val="00B66A94"/>
    <w:rsid w:val="00BD76F1"/>
    <w:rsid w:val="00BE17D1"/>
    <w:rsid w:val="00BF6898"/>
    <w:rsid w:val="00C1102A"/>
    <w:rsid w:val="00C37AE8"/>
    <w:rsid w:val="00C75712"/>
    <w:rsid w:val="00CE7072"/>
    <w:rsid w:val="00D62A12"/>
    <w:rsid w:val="00D803B2"/>
    <w:rsid w:val="00DA53F1"/>
    <w:rsid w:val="00DA5661"/>
    <w:rsid w:val="00E14750"/>
    <w:rsid w:val="00E214F1"/>
    <w:rsid w:val="00E45300"/>
    <w:rsid w:val="00EA4580"/>
    <w:rsid w:val="00F4551B"/>
    <w:rsid w:val="00F61129"/>
    <w:rsid w:val="00F921B4"/>
    <w:rsid w:val="00FB42E3"/>
    <w:rsid w:val="00F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AFF9"/>
  <w15:docId w15:val="{2ABAEE46-EB5D-4FE2-B324-83C1092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BE17D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2E4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97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46</cp:revision>
  <cp:lastPrinted>2026-03-13T14:40:00Z</cp:lastPrinted>
  <dcterms:created xsi:type="dcterms:W3CDTF">2026-03-13T12:38:00Z</dcterms:created>
  <dcterms:modified xsi:type="dcterms:W3CDTF">2026-03-13T15:59:00Z</dcterms:modified>
</cp:coreProperties>
</file>