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C255" w14:textId="77777777" w:rsidR="00F27FC5" w:rsidRDefault="00F27FC5" w:rsidP="00F27FC5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6CFAFE6F" w14:textId="77777777" w:rsidR="00F27FC5" w:rsidRDefault="00F27FC5" w:rsidP="00F27FC5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73FFD411" w14:textId="4AD105BC" w:rsidR="00F27FC5" w:rsidRDefault="00F27FC5" w:rsidP="00F27F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Third sunday of lent – 8</w:t>
      </w:r>
      <w:r w:rsidRPr="00F27FC5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March, 2026</w:t>
      </w:r>
    </w:p>
    <w:p w14:paraId="3877982C" w14:textId="77777777" w:rsidR="00F27FC5" w:rsidRDefault="00F27FC5" w:rsidP="00F27FC5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5F159D89" w14:textId="77777777" w:rsidR="00F27FC5" w:rsidRDefault="00F27FC5" w:rsidP="00F27FC5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5B496A88" w14:textId="77777777" w:rsidR="00F27FC5" w:rsidRDefault="00F27FC5" w:rsidP="00F27FC5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2A88D47A" w14:textId="77777777" w:rsidR="00F27FC5" w:rsidRPr="00376FE8" w:rsidRDefault="00F27FC5" w:rsidP="00F27F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5E4C0377" w14:textId="77777777" w:rsidR="00F27FC5" w:rsidRDefault="00F27FC5" w:rsidP="00F27F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252DE072" w14:textId="77777777" w:rsidR="00F27FC5" w:rsidRDefault="00F27FC5" w:rsidP="00F27F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6C0844B0" w14:textId="559924A2" w:rsidR="00F27FC5" w:rsidRDefault="00F27FC5" w:rsidP="00F27FC5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</w:t>
      </w:r>
      <w:r>
        <w:rPr>
          <w:bCs/>
          <w:sz w:val="20"/>
          <w:szCs w:val="20"/>
        </w:rPr>
        <w:t xml:space="preserve">Betty Goggin, Bolomore; </w:t>
      </w:r>
      <w:r w:rsidR="00711345">
        <w:rPr>
          <w:bCs/>
          <w:sz w:val="20"/>
          <w:szCs w:val="20"/>
        </w:rPr>
        <w:t xml:space="preserve">Mary O’Keeffe, Rathcoole &amp; Dublin; </w:t>
      </w:r>
      <w:r>
        <w:rPr>
          <w:bCs/>
          <w:sz w:val="20"/>
          <w:szCs w:val="20"/>
        </w:rPr>
        <w:t>Eugene Sweeney, Dublin.</w:t>
      </w:r>
    </w:p>
    <w:p w14:paraId="66293175" w14:textId="77777777" w:rsidR="0048250E" w:rsidRDefault="0048250E" w:rsidP="00F27FC5">
      <w:pPr>
        <w:rPr>
          <w:b/>
          <w:caps/>
          <w:sz w:val="20"/>
          <w:szCs w:val="20"/>
        </w:rPr>
      </w:pPr>
    </w:p>
    <w:p w14:paraId="033172F7" w14:textId="7A994CEE" w:rsidR="00F27FC5" w:rsidRDefault="00F27FC5" w:rsidP="00F27FC5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</w:t>
      </w:r>
    </w:p>
    <w:p w14:paraId="1B141AC4" w14:textId="77777777" w:rsidR="00F27FC5" w:rsidRDefault="00F27FC5" w:rsidP="00F27FC5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7</w:t>
      </w:r>
      <w:r w:rsidRPr="00EC160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2026</w:t>
      </w:r>
      <w:r w:rsidRPr="00F94DB4">
        <w:rPr>
          <w:b/>
          <w:i/>
          <w:iCs/>
          <w:sz w:val="20"/>
          <w:szCs w:val="20"/>
        </w:rPr>
        <w:t>:</w:t>
      </w:r>
      <w:r w:rsidRPr="00EC1602">
        <w:rPr>
          <w:b/>
          <w:i/>
          <w:iCs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Our Lady of Fatima First Saturday Devotions</w:t>
      </w:r>
    </w:p>
    <w:p w14:paraId="6D538B0C" w14:textId="77777777" w:rsidR="00F27FC5" w:rsidRDefault="00F27FC5" w:rsidP="00F27FC5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Rosary at 5.40p.m. and 15-minute meditation in Parish centre after Mass.</w:t>
      </w:r>
    </w:p>
    <w:p w14:paraId="390A44E5" w14:textId="77777777" w:rsidR="00F27FC5" w:rsidRDefault="00F27FC5" w:rsidP="00F27FC5">
      <w:pPr>
        <w:rPr>
          <w:bCs/>
          <w:sz w:val="20"/>
          <w:szCs w:val="20"/>
        </w:rPr>
      </w:pPr>
      <w:r w:rsidRPr="00F94DB4">
        <w:rPr>
          <w:b/>
          <w:i/>
          <w:i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Abina &amp; Johnny Sheehan, Knockbrack;</w:t>
      </w:r>
    </w:p>
    <w:p w14:paraId="5A01D0A5" w14:textId="77777777" w:rsidR="00F27FC5" w:rsidRDefault="00F27FC5" w:rsidP="00F27FC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Mary Lawlor, Lackabawn;</w:t>
      </w:r>
    </w:p>
    <w:p w14:paraId="12AE2069" w14:textId="77777777" w:rsidR="00F27FC5" w:rsidRDefault="00F27FC5" w:rsidP="00F27FC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Kathleen &amp; Danny Joe Cotter, their daughter</w:t>
      </w:r>
    </w:p>
    <w:p w14:paraId="3D1E2726" w14:textId="77777777" w:rsidR="00F27FC5" w:rsidRDefault="00F27FC5" w:rsidP="00F27FC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Catherine &amp; son Daniel.</w:t>
      </w:r>
    </w:p>
    <w:p w14:paraId="48D0AFD3" w14:textId="77777777" w:rsidR="00F27FC5" w:rsidRDefault="00F27FC5" w:rsidP="00F27FC5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8</w:t>
      </w:r>
      <w:r w:rsidRPr="00EC160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2026:         </w:t>
      </w:r>
    </w:p>
    <w:p w14:paraId="08F61563" w14:textId="77777777" w:rsidR="00F27FC5" w:rsidRDefault="00F27FC5" w:rsidP="00F27FC5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30a.m</w:t>
      </w:r>
      <w:r>
        <w:rPr>
          <w:b/>
          <w:sz w:val="20"/>
          <w:szCs w:val="20"/>
        </w:rPr>
        <w:tab/>
      </w:r>
      <w:r w:rsidRPr="00EC1602">
        <w:rPr>
          <w:bCs/>
          <w:sz w:val="20"/>
          <w:szCs w:val="20"/>
        </w:rPr>
        <w:t>Sheila Dineen, Cullen (</w:t>
      </w:r>
      <w:r w:rsidRPr="00EC1602">
        <w:rPr>
          <w:bCs/>
          <w:i/>
          <w:iCs/>
          <w:sz w:val="20"/>
          <w:szCs w:val="20"/>
        </w:rPr>
        <w:t>recently deceased</w:t>
      </w:r>
      <w:r w:rsidRPr="00EC1602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;</w:t>
      </w:r>
    </w:p>
    <w:p w14:paraId="639F215F" w14:textId="77777777" w:rsidR="00F27FC5" w:rsidRPr="00EC1602" w:rsidRDefault="00F27FC5" w:rsidP="00F27FC5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EC1602">
        <w:rPr>
          <w:bCs/>
          <w:sz w:val="20"/>
          <w:szCs w:val="20"/>
        </w:rPr>
        <w:t>Michael Hickey, Lisnaboy (</w:t>
      </w:r>
      <w:r w:rsidRPr="00EC1602">
        <w:rPr>
          <w:bCs/>
          <w:i/>
          <w:iCs/>
          <w:sz w:val="20"/>
          <w:szCs w:val="20"/>
        </w:rPr>
        <w:t>recently deceased</w:t>
      </w:r>
      <w:r w:rsidRPr="00EC1602">
        <w:rPr>
          <w:bCs/>
          <w:sz w:val="20"/>
          <w:szCs w:val="20"/>
        </w:rPr>
        <w:t>);</w:t>
      </w:r>
    </w:p>
    <w:p w14:paraId="6AD0325E" w14:textId="77777777" w:rsidR="00F27FC5" w:rsidRDefault="00F27FC5" w:rsidP="00F27FC5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The deceased members of the Fleming Family,</w:t>
      </w:r>
    </w:p>
    <w:p w14:paraId="50293FD3" w14:textId="77777777" w:rsidR="00F27FC5" w:rsidRPr="00F30F32" w:rsidRDefault="00F27FC5" w:rsidP="00F27FC5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EC1602">
        <w:rPr>
          <w:bCs/>
          <w:sz w:val="20"/>
          <w:szCs w:val="20"/>
        </w:rPr>
        <w:t>Meenagloherane</w:t>
      </w:r>
      <w:r>
        <w:rPr>
          <w:bCs/>
          <w:sz w:val="20"/>
          <w:szCs w:val="20"/>
        </w:rPr>
        <w:t>.</w:t>
      </w:r>
    </w:p>
    <w:p w14:paraId="59826F45" w14:textId="77777777" w:rsidR="00F27FC5" w:rsidRDefault="00F27FC5" w:rsidP="00F27FC5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Martin Healy, Crinaloo, Rathcoole;</w:t>
      </w:r>
    </w:p>
    <w:p w14:paraId="7BF3A04D" w14:textId="77777777" w:rsidR="00F27FC5" w:rsidRDefault="00F27FC5" w:rsidP="00F27FC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Daniel Daly, The Bridge.</w:t>
      </w:r>
    </w:p>
    <w:p w14:paraId="143FF486" w14:textId="0D39F324" w:rsidR="00F27FC5" w:rsidRPr="004E1334" w:rsidRDefault="00F27FC5" w:rsidP="00F27FC5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14:paraId="7610C4D0" w14:textId="30A010EE" w:rsidR="00F27FC5" w:rsidRPr="00F07A71" w:rsidRDefault="00F27FC5" w:rsidP="00F27FC5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A11E69">
        <w:rPr>
          <w:sz w:val="20"/>
          <w:szCs w:val="20"/>
        </w:rPr>
        <w:t>Chris Kiely, Liscahane</w:t>
      </w:r>
      <w:r>
        <w:rPr>
          <w:sz w:val="20"/>
          <w:szCs w:val="20"/>
        </w:rPr>
        <w:t>;</w:t>
      </w:r>
      <w:r w:rsidR="00A11E69">
        <w:rPr>
          <w:sz w:val="20"/>
          <w:szCs w:val="20"/>
        </w:rPr>
        <w:t xml:space="preserve"> </w:t>
      </w:r>
      <w:r w:rsidR="00563F48">
        <w:rPr>
          <w:sz w:val="20"/>
          <w:szCs w:val="20"/>
        </w:rPr>
        <w:t xml:space="preserve">Edward (Edsie) McSweeney, Murphy’s Terrace; </w:t>
      </w:r>
      <w:r w:rsidR="00A11E69">
        <w:rPr>
          <w:sz w:val="20"/>
          <w:szCs w:val="20"/>
        </w:rPr>
        <w:t>Seamus McCarthy, Carrigacooleen;</w:t>
      </w:r>
      <w:r w:rsidR="00563F48">
        <w:rPr>
          <w:sz w:val="20"/>
          <w:szCs w:val="20"/>
        </w:rPr>
        <w:t xml:space="preserve"> Daniel &amp; Hannah Barrett, Carrigacooleen;</w:t>
      </w:r>
      <w:r w:rsidR="00A11E69">
        <w:rPr>
          <w:sz w:val="20"/>
          <w:szCs w:val="20"/>
        </w:rPr>
        <w:t xml:space="preserve"> Cathy Twohig, Aunagloor;</w:t>
      </w:r>
      <w:r w:rsidR="00563F48">
        <w:rPr>
          <w:sz w:val="20"/>
          <w:szCs w:val="20"/>
        </w:rPr>
        <w:t xml:space="preserve"> Dan Joe &amp; Donie Dineen, Cahirbarnagh;</w:t>
      </w:r>
      <w:r w:rsidR="00A11E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Fr. Donal O’Hare, Cloghoulamore &amp; USA; </w:t>
      </w:r>
      <w:r w:rsidR="00A11E69">
        <w:rPr>
          <w:sz w:val="20"/>
          <w:szCs w:val="20"/>
        </w:rPr>
        <w:t>Batt &amp; Mary O’Keeffe, Mill Lane &amp; Clara Road &amp; their daughter Mary Ellen, Chic</w:t>
      </w:r>
      <w:r w:rsidR="00563F48">
        <w:rPr>
          <w:sz w:val="20"/>
          <w:szCs w:val="20"/>
        </w:rPr>
        <w:t>a</w:t>
      </w:r>
      <w:r w:rsidR="00A11E69">
        <w:rPr>
          <w:sz w:val="20"/>
          <w:szCs w:val="20"/>
        </w:rPr>
        <w:t xml:space="preserve">go; Mary &amp; James McLoughlin, </w:t>
      </w:r>
      <w:r w:rsidR="00D45BFE">
        <w:rPr>
          <w:sz w:val="20"/>
          <w:szCs w:val="20"/>
        </w:rPr>
        <w:t>Killarney.</w:t>
      </w:r>
      <w:r w:rsidR="00A11E69">
        <w:rPr>
          <w:sz w:val="20"/>
          <w:szCs w:val="20"/>
        </w:rPr>
        <w:t xml:space="preserve"> </w:t>
      </w:r>
    </w:p>
    <w:p w14:paraId="7C5B5413" w14:textId="77777777" w:rsidR="00F27FC5" w:rsidRDefault="00F27FC5" w:rsidP="00F27FC5">
      <w:pPr>
        <w:rPr>
          <w:b/>
          <w:caps/>
          <w:sz w:val="20"/>
          <w:szCs w:val="20"/>
        </w:rPr>
      </w:pPr>
    </w:p>
    <w:p w14:paraId="56B54820" w14:textId="77777777" w:rsidR="00F27FC5" w:rsidRPr="004E1334" w:rsidRDefault="00F27FC5" w:rsidP="00F27FC5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16F076BB" w14:textId="77777777" w:rsidR="001E5718" w:rsidRDefault="00F27FC5" w:rsidP="00F27FC5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 xml:space="preserve">Saturday </w:t>
      </w:r>
      <w:r w:rsidR="001E5718">
        <w:rPr>
          <w:b/>
          <w:sz w:val="20"/>
          <w:szCs w:val="20"/>
          <w:u w:val="single"/>
        </w:rPr>
        <w:t>14</w:t>
      </w:r>
      <w:r w:rsidRPr="00EC160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2026</w:t>
      </w:r>
      <w:r w:rsidRPr="00F94DB4">
        <w:rPr>
          <w:b/>
          <w:i/>
          <w:iCs/>
          <w:sz w:val="20"/>
          <w:szCs w:val="20"/>
        </w:rPr>
        <w:t>:</w:t>
      </w:r>
      <w:r w:rsidRPr="00EC1602">
        <w:rPr>
          <w:b/>
          <w:i/>
          <w:iCs/>
          <w:sz w:val="20"/>
          <w:szCs w:val="20"/>
        </w:rPr>
        <w:t xml:space="preserve"> </w:t>
      </w:r>
    </w:p>
    <w:p w14:paraId="0BEA278B" w14:textId="3E5AA8EE" w:rsidR="00F27FC5" w:rsidRDefault="00F27FC5" w:rsidP="001E5718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 w:rsidR="001E5718">
        <w:rPr>
          <w:bCs/>
          <w:sz w:val="20"/>
          <w:szCs w:val="20"/>
        </w:rPr>
        <w:t>Daniel &amp; Elizabeth Creedon, Carrigacooleen;</w:t>
      </w:r>
    </w:p>
    <w:p w14:paraId="68E28A86" w14:textId="76CEAB47" w:rsidR="001E5718" w:rsidRDefault="001E5718" w:rsidP="001E571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Billy &amp; Mary Joe Murphy, Coole;</w:t>
      </w:r>
    </w:p>
    <w:p w14:paraId="65BB0B2D" w14:textId="703CCB50" w:rsidR="001E5718" w:rsidRDefault="001E5718" w:rsidP="001E571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Darby Long, Curraraigue.</w:t>
      </w:r>
    </w:p>
    <w:p w14:paraId="30FBC34F" w14:textId="2EA87B73" w:rsidR="00F27FC5" w:rsidRDefault="00F27FC5" w:rsidP="00F27FC5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1E5718">
        <w:rPr>
          <w:b/>
          <w:sz w:val="20"/>
          <w:szCs w:val="20"/>
          <w:u w:val="single"/>
        </w:rPr>
        <w:t>15</w:t>
      </w:r>
      <w:r w:rsidRPr="00EC160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2026:         </w:t>
      </w:r>
    </w:p>
    <w:p w14:paraId="3B6B0193" w14:textId="3EC0A580" w:rsidR="00F27FC5" w:rsidRPr="00F30F32" w:rsidRDefault="001E5718" w:rsidP="001E5718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F27FC5">
        <w:rPr>
          <w:b/>
          <w:sz w:val="20"/>
          <w:szCs w:val="20"/>
        </w:rPr>
        <w:t xml:space="preserve"> 9. 30a.m</w:t>
      </w:r>
      <w:r w:rsidR="00F27FC5">
        <w:rPr>
          <w:b/>
          <w:sz w:val="20"/>
          <w:szCs w:val="20"/>
        </w:rPr>
        <w:tab/>
      </w:r>
      <w:r>
        <w:rPr>
          <w:bCs/>
          <w:sz w:val="20"/>
          <w:szCs w:val="20"/>
        </w:rPr>
        <w:t>Dan O’Riordan, Ballydaly (</w:t>
      </w:r>
      <w:r w:rsidRPr="0039019A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>).</w:t>
      </w:r>
    </w:p>
    <w:p w14:paraId="096A27E4" w14:textId="63F96E32" w:rsidR="00F27FC5" w:rsidRDefault="00F27FC5" w:rsidP="001E5718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bookmarkEnd w:id="0"/>
      <w:r>
        <w:rPr>
          <w:bCs/>
          <w:sz w:val="20"/>
          <w:szCs w:val="20"/>
        </w:rPr>
        <w:tab/>
      </w:r>
      <w:bookmarkStart w:id="1" w:name="_Hlk217050356"/>
      <w:r w:rsidR="001E5718">
        <w:rPr>
          <w:bCs/>
          <w:sz w:val="20"/>
          <w:szCs w:val="20"/>
        </w:rPr>
        <w:t>Eily &amp; John Joe Greaney, Lackabawn</w:t>
      </w:r>
      <w:r w:rsidR="00067F33">
        <w:rPr>
          <w:bCs/>
          <w:sz w:val="20"/>
          <w:szCs w:val="20"/>
        </w:rPr>
        <w:t>;</w:t>
      </w:r>
    </w:p>
    <w:p w14:paraId="3428D976" w14:textId="4A8FB489" w:rsidR="00067F33" w:rsidRDefault="00067F33" w:rsidP="001E571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Dan &amp; Kathleen O’Mahony, Murphy’s Terrace</w:t>
      </w:r>
      <w:r w:rsidR="006F5264">
        <w:rPr>
          <w:bCs/>
          <w:sz w:val="20"/>
          <w:szCs w:val="20"/>
        </w:rPr>
        <w:t>,</w:t>
      </w:r>
    </w:p>
    <w:p w14:paraId="598261EB" w14:textId="173BDA2E" w:rsidR="006F5264" w:rsidRDefault="006F5264" w:rsidP="001E571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B5F01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heir sons Michael &amp; Eddie </w:t>
      </w:r>
      <w:r w:rsidR="007B5F01">
        <w:rPr>
          <w:bCs/>
          <w:sz w:val="20"/>
          <w:szCs w:val="20"/>
        </w:rPr>
        <w:t>and</w:t>
      </w:r>
      <w:r>
        <w:rPr>
          <w:bCs/>
          <w:sz w:val="20"/>
          <w:szCs w:val="20"/>
        </w:rPr>
        <w:t xml:space="preserve"> daughter</w:t>
      </w:r>
    </w:p>
    <w:p w14:paraId="47F3163A" w14:textId="1CAFCEFB" w:rsidR="006F5264" w:rsidRDefault="006F5264" w:rsidP="001E571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Noreen Downing, Killarney.</w:t>
      </w:r>
    </w:p>
    <w:p w14:paraId="5582065E" w14:textId="783B398F" w:rsidR="00CF2CDB" w:rsidRDefault="00CF2CDB" w:rsidP="00CF2CDB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EXPOSITION OF THE BLESSED SACRAMENT </w:t>
      </w:r>
      <w:r>
        <w:rPr>
          <w:bCs/>
          <w:sz w:val="20"/>
          <w:szCs w:val="20"/>
        </w:rPr>
        <w:t xml:space="preserve">takes place every Tuesday in </w:t>
      </w:r>
    </w:p>
    <w:p w14:paraId="4230C30D" w14:textId="0661157D" w:rsidR="00CF2CDB" w:rsidRPr="006B39D7" w:rsidRDefault="00CF2CDB" w:rsidP="00CF2C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Millstreet Church</w:t>
      </w:r>
      <w:r w:rsidRPr="006B39D7">
        <w:rPr>
          <w:bCs/>
          <w:sz w:val="20"/>
          <w:szCs w:val="20"/>
        </w:rPr>
        <w:t xml:space="preserve"> from 10.30a.m. to 7.30p.m.</w:t>
      </w:r>
    </w:p>
    <w:p w14:paraId="4A9319E4" w14:textId="72C707E7" w:rsidR="00F27FC5" w:rsidRDefault="00CF2CDB" w:rsidP="00F27FC5">
      <w:pPr>
        <w:rPr>
          <w:bCs/>
          <w:sz w:val="20"/>
          <w:szCs w:val="20"/>
        </w:rPr>
      </w:pPr>
      <w:r w:rsidRPr="004E1334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meets every Tuesday night in Parish Centre at 7.30p.m.</w:t>
      </w:r>
    </w:p>
    <w:p w14:paraId="4E6D10BD" w14:textId="24F1C38A" w:rsidR="0048250E" w:rsidRPr="005525C6" w:rsidRDefault="0048250E" w:rsidP="00F27FC5">
      <w:pPr>
        <w:rPr>
          <w:bCs/>
          <w:sz w:val="20"/>
          <w:szCs w:val="20"/>
        </w:rPr>
      </w:pPr>
      <w:r w:rsidRPr="005525C6">
        <w:rPr>
          <w:b/>
          <w:sz w:val="20"/>
          <w:szCs w:val="20"/>
        </w:rPr>
        <w:t>PRIEST ON DUTY</w:t>
      </w:r>
      <w:r w:rsidRPr="005525C6">
        <w:rPr>
          <w:bCs/>
          <w:sz w:val="20"/>
          <w:szCs w:val="20"/>
        </w:rPr>
        <w:t xml:space="preserve"> Sunday </w:t>
      </w:r>
      <w:r>
        <w:rPr>
          <w:bCs/>
          <w:sz w:val="20"/>
          <w:szCs w:val="20"/>
        </w:rPr>
        <w:t>8</w:t>
      </w:r>
      <w:r w:rsidRPr="00BB37B8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March</w:t>
      </w:r>
      <w:r w:rsidRPr="005525C6">
        <w:rPr>
          <w:bCs/>
          <w:sz w:val="20"/>
          <w:szCs w:val="20"/>
        </w:rPr>
        <w:t xml:space="preserve">:  Fr. </w:t>
      </w:r>
      <w:r>
        <w:rPr>
          <w:bCs/>
          <w:sz w:val="20"/>
          <w:szCs w:val="20"/>
        </w:rPr>
        <w:t>Joe Tarrant (064) 7751104/(086) 3978642</w:t>
      </w:r>
      <w:r w:rsidRPr="005525C6">
        <w:rPr>
          <w:bCs/>
          <w:sz w:val="20"/>
          <w:szCs w:val="20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F27FC5" w:rsidRPr="005525C6" w14:paraId="41E39C85" w14:textId="77777777" w:rsidTr="00B854A1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0D15" w14:textId="4B0DB3DC" w:rsidR="00F27FC5" w:rsidRPr="005525C6" w:rsidRDefault="00F27FC5" w:rsidP="00B854A1">
            <w:pPr>
              <w:pStyle w:val="Heading2"/>
              <w:spacing w:line="276" w:lineRule="auto"/>
              <w:jc w:val="center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Rotas for </w:t>
            </w:r>
            <w:r w:rsidR="0039019A">
              <w:rPr>
                <w:bCs w:val="0"/>
                <w:sz w:val="20"/>
                <w:lang w:val="en-IE"/>
              </w:rPr>
              <w:t>14</w:t>
            </w:r>
            <w:r w:rsidRPr="00EC1602">
              <w:rPr>
                <w:bCs w:val="0"/>
                <w:sz w:val="20"/>
                <w:vertAlign w:val="superscript"/>
                <w:lang w:val="en-IE"/>
              </w:rPr>
              <w:t>th</w:t>
            </w:r>
            <w:r>
              <w:rPr>
                <w:bCs w:val="0"/>
                <w:sz w:val="20"/>
                <w:lang w:val="en-IE"/>
              </w:rPr>
              <w:t xml:space="preserve"> &amp; </w:t>
            </w:r>
            <w:r w:rsidR="0039019A">
              <w:rPr>
                <w:bCs w:val="0"/>
                <w:sz w:val="20"/>
                <w:lang w:val="en-IE"/>
              </w:rPr>
              <w:t>15</w:t>
            </w:r>
            <w:r w:rsidRPr="00EC1602">
              <w:rPr>
                <w:bCs w:val="0"/>
                <w:sz w:val="20"/>
                <w:vertAlign w:val="superscript"/>
                <w:lang w:val="en-IE"/>
              </w:rPr>
              <w:t>th</w:t>
            </w:r>
            <w:r>
              <w:rPr>
                <w:bCs w:val="0"/>
                <w:sz w:val="20"/>
                <w:lang w:val="en-IE"/>
              </w:rPr>
              <w:t xml:space="preserve"> </w:t>
            </w:r>
            <w:r w:rsidRPr="005525C6">
              <w:rPr>
                <w:bCs w:val="0"/>
                <w:sz w:val="20"/>
                <w:lang w:val="en-IE"/>
              </w:rPr>
              <w:t>March 2026</w:t>
            </w:r>
          </w:p>
        </w:tc>
      </w:tr>
      <w:tr w:rsidR="00F27FC5" w:rsidRPr="005525C6" w14:paraId="3053FC65" w14:textId="77777777" w:rsidTr="00B854A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7581" w14:textId="77777777" w:rsidR="00F27FC5" w:rsidRPr="005525C6" w:rsidRDefault="00F27FC5" w:rsidP="00B854A1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B1DF" w14:textId="77777777" w:rsidR="00F27FC5" w:rsidRPr="005525C6" w:rsidRDefault="00F27FC5" w:rsidP="00B854A1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BA4F" w14:textId="77777777" w:rsidR="00F27FC5" w:rsidRPr="005525C6" w:rsidRDefault="00F27FC5" w:rsidP="00B854A1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641B" w14:textId="77777777" w:rsidR="00F27FC5" w:rsidRPr="005525C6" w:rsidRDefault="00F27FC5" w:rsidP="00B854A1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EUCHARISTIC</w:t>
            </w:r>
          </w:p>
          <w:p w14:paraId="75393FDD" w14:textId="77777777" w:rsidR="00F27FC5" w:rsidRPr="005525C6" w:rsidRDefault="00F27FC5" w:rsidP="00B854A1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MINISTERS</w:t>
            </w:r>
          </w:p>
        </w:tc>
      </w:tr>
      <w:tr w:rsidR="00F27FC5" w:rsidRPr="005525C6" w14:paraId="57A63375" w14:textId="77777777" w:rsidTr="00B854A1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2F4" w14:textId="77777777" w:rsidR="00F27FC5" w:rsidRPr="005525C6" w:rsidRDefault="00F27FC5" w:rsidP="00B854A1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054" w14:textId="77777777" w:rsidR="00F27FC5" w:rsidRPr="005525C6" w:rsidRDefault="00F27FC5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726" w14:textId="61C7EA61" w:rsidR="00F27FC5" w:rsidRPr="005525C6" w:rsidRDefault="00F061EC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Maura O’Sullivan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EBDC" w14:textId="64199353" w:rsidR="00F27FC5" w:rsidRPr="005525C6" w:rsidRDefault="00F27FC5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39019A">
              <w:rPr>
                <w:bCs/>
                <w:sz w:val="20"/>
                <w:szCs w:val="20"/>
                <w:lang w:val="en-IE"/>
              </w:rPr>
              <w:t>E</w:t>
            </w:r>
          </w:p>
        </w:tc>
      </w:tr>
      <w:tr w:rsidR="00F27FC5" w:rsidRPr="005525C6" w14:paraId="63F1B629" w14:textId="77777777" w:rsidTr="00B854A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5DC" w14:textId="77777777" w:rsidR="00F27FC5" w:rsidRPr="005525C6" w:rsidRDefault="00F27FC5" w:rsidP="00B854A1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B10C" w14:textId="77777777" w:rsidR="00F27FC5" w:rsidRPr="005525C6" w:rsidRDefault="00F27FC5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CEB6" w14:textId="11795B86" w:rsidR="00F27FC5" w:rsidRPr="005525C6" w:rsidRDefault="00F061EC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Pat Breen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DC2E" w14:textId="602EF441" w:rsidR="00F27FC5" w:rsidRPr="005525C6" w:rsidRDefault="00F27FC5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39019A">
              <w:rPr>
                <w:bCs/>
                <w:sz w:val="20"/>
                <w:szCs w:val="20"/>
                <w:lang w:val="en-IE"/>
              </w:rPr>
              <w:t>A</w:t>
            </w:r>
          </w:p>
        </w:tc>
      </w:tr>
      <w:tr w:rsidR="00F27FC5" w:rsidRPr="005525C6" w14:paraId="6C19C7E8" w14:textId="77777777" w:rsidTr="00B854A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0D9" w14:textId="49C42666" w:rsidR="00F27FC5" w:rsidRPr="005525C6" w:rsidRDefault="0039019A" w:rsidP="00B854A1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Ballydaly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BA1" w14:textId="77777777" w:rsidR="00F27FC5" w:rsidRPr="005525C6" w:rsidRDefault="00F27FC5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7C8" w14:textId="634433FB" w:rsidR="00F27FC5" w:rsidRPr="005525C6" w:rsidRDefault="00C70203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Eileen Guerin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D15" w14:textId="60AEDE15" w:rsidR="00F27FC5" w:rsidRPr="005525C6" w:rsidRDefault="00BB37B8" w:rsidP="00B854A1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John Buckley</w:t>
            </w:r>
          </w:p>
        </w:tc>
      </w:tr>
    </w:tbl>
    <w:p w14:paraId="341701D9" w14:textId="77777777" w:rsidR="00F27FC5" w:rsidRPr="005525C6" w:rsidRDefault="00F27FC5" w:rsidP="00F27FC5">
      <w:pPr>
        <w:ind w:firstLine="720"/>
        <w:rPr>
          <w:bCs/>
          <w:sz w:val="20"/>
          <w:szCs w:val="20"/>
        </w:rPr>
      </w:pPr>
      <w:r w:rsidRPr="005525C6">
        <w:rPr>
          <w:b/>
          <w:caps/>
          <w:sz w:val="20"/>
          <w:szCs w:val="20"/>
        </w:rPr>
        <w:t>Millstreet Church</w:t>
      </w:r>
      <w:r w:rsidRPr="005525C6">
        <w:rPr>
          <w:bCs/>
          <w:caps/>
          <w:sz w:val="20"/>
          <w:szCs w:val="20"/>
        </w:rPr>
        <w:t xml:space="preserve">: </w:t>
      </w:r>
      <w:r w:rsidRPr="005525C6">
        <w:rPr>
          <w:bCs/>
          <w:i/>
          <w:sz w:val="20"/>
          <w:szCs w:val="20"/>
        </w:rPr>
        <w:t>Mass times this week unless there is a funeral</w:t>
      </w:r>
      <w:r w:rsidRPr="005525C6">
        <w:rPr>
          <w:bCs/>
          <w:sz w:val="20"/>
          <w:szCs w:val="20"/>
        </w:rPr>
        <w:t>.</w:t>
      </w:r>
    </w:p>
    <w:p w14:paraId="71AEB154" w14:textId="07C2C140" w:rsidR="00F27FC5" w:rsidRPr="005525C6" w:rsidRDefault="00F27FC5" w:rsidP="00F27FC5">
      <w:p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Mass on Monday (</w:t>
      </w:r>
      <w:r w:rsidR="00563F48">
        <w:rPr>
          <w:bCs/>
          <w:sz w:val="20"/>
          <w:szCs w:val="20"/>
        </w:rPr>
        <w:t>9</w:t>
      </w:r>
      <w:r w:rsidR="00563F48" w:rsidRPr="00563F48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) for </w:t>
      </w:r>
      <w:r w:rsidR="00563F48">
        <w:rPr>
          <w:bCs/>
          <w:sz w:val="20"/>
          <w:szCs w:val="20"/>
        </w:rPr>
        <w:t>Pauline &amp; Dan Lyons, Dooneen</w:t>
      </w:r>
      <w:r>
        <w:rPr>
          <w:bCs/>
          <w:sz w:val="20"/>
          <w:szCs w:val="20"/>
        </w:rPr>
        <w:t xml:space="preserve"> at 10.00a.m.</w:t>
      </w:r>
    </w:p>
    <w:p w14:paraId="55D5D901" w14:textId="3C274670" w:rsidR="00F27FC5" w:rsidRPr="005525C6" w:rsidRDefault="00F27FC5" w:rsidP="00F27FC5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Mass on Tuesday (</w:t>
      </w:r>
      <w:r w:rsidR="006B200B">
        <w:rPr>
          <w:bCs/>
          <w:sz w:val="20"/>
          <w:szCs w:val="20"/>
        </w:rPr>
        <w:t>10</w:t>
      </w:r>
      <w:r w:rsidR="006B200B" w:rsidRPr="00C83F3B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People of the Parish</w:t>
      </w:r>
      <w:r w:rsidRPr="005525C6">
        <w:rPr>
          <w:bCs/>
          <w:sz w:val="20"/>
          <w:szCs w:val="20"/>
        </w:rPr>
        <w:t xml:space="preserve"> at 10.00a.m.</w:t>
      </w:r>
    </w:p>
    <w:p w14:paraId="07F2CE03" w14:textId="76474729" w:rsidR="00F27FC5" w:rsidRPr="005525C6" w:rsidRDefault="00F27FC5" w:rsidP="00C83F3B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Mass on Wednesday (</w:t>
      </w:r>
      <w:r w:rsidR="00C83F3B">
        <w:rPr>
          <w:bCs/>
          <w:sz w:val="20"/>
          <w:szCs w:val="20"/>
        </w:rPr>
        <w:t>11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 </w:t>
      </w:r>
      <w:r w:rsidR="00C83F3B">
        <w:rPr>
          <w:bCs/>
          <w:sz w:val="20"/>
          <w:szCs w:val="20"/>
        </w:rPr>
        <w:t>Nora Mae Feeney, USA &amp; Freemount (</w:t>
      </w:r>
      <w:r w:rsidR="00C83F3B" w:rsidRPr="00C83F3B">
        <w:rPr>
          <w:bCs/>
          <w:i/>
          <w:iCs/>
          <w:sz w:val="20"/>
          <w:szCs w:val="20"/>
        </w:rPr>
        <w:t>recently</w:t>
      </w:r>
      <w:r w:rsidR="00C83F3B">
        <w:rPr>
          <w:bCs/>
          <w:sz w:val="20"/>
          <w:szCs w:val="20"/>
        </w:rPr>
        <w:t xml:space="preserve"> </w:t>
      </w:r>
      <w:r w:rsidR="00C83F3B" w:rsidRPr="00C83F3B">
        <w:rPr>
          <w:bCs/>
          <w:i/>
          <w:iCs/>
          <w:sz w:val="20"/>
          <w:szCs w:val="20"/>
        </w:rPr>
        <w:t>deceased</w:t>
      </w:r>
      <w:r w:rsidR="00C83F3B">
        <w:rPr>
          <w:bCs/>
          <w:sz w:val="20"/>
          <w:szCs w:val="20"/>
        </w:rPr>
        <w:t>)</w:t>
      </w:r>
      <w:r w:rsidR="006057C4">
        <w:rPr>
          <w:bCs/>
          <w:sz w:val="20"/>
          <w:szCs w:val="20"/>
        </w:rPr>
        <w:t>; Private Intention</w:t>
      </w:r>
      <w:r w:rsidR="00C83F3B">
        <w:rPr>
          <w:bCs/>
          <w:sz w:val="20"/>
          <w:szCs w:val="20"/>
        </w:rPr>
        <w:t xml:space="preserve"> </w:t>
      </w:r>
      <w:r w:rsidRPr="005525C6">
        <w:rPr>
          <w:bCs/>
          <w:sz w:val="20"/>
          <w:szCs w:val="20"/>
        </w:rPr>
        <w:t>at 10.00a.m.</w:t>
      </w:r>
    </w:p>
    <w:p w14:paraId="08D609FB" w14:textId="3D8294E1" w:rsidR="00F27FC5" w:rsidRPr="005525C6" w:rsidRDefault="00F27FC5" w:rsidP="00F27FC5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Friday (</w:t>
      </w:r>
      <w:r w:rsidR="00C83F3B">
        <w:rPr>
          <w:bCs/>
          <w:sz w:val="20"/>
          <w:szCs w:val="20"/>
        </w:rPr>
        <w:t>13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):  </w:t>
      </w:r>
      <w:r w:rsidRPr="009A0C49">
        <w:rPr>
          <w:bCs/>
          <w:i/>
          <w:iCs/>
          <w:sz w:val="20"/>
          <w:szCs w:val="20"/>
        </w:rPr>
        <w:t>Stations of the Cross</w:t>
      </w:r>
      <w:r w:rsidRPr="005525C6">
        <w:rPr>
          <w:bCs/>
          <w:sz w:val="20"/>
          <w:szCs w:val="20"/>
        </w:rPr>
        <w:t xml:space="preserve"> at 7.</w:t>
      </w:r>
      <w:r>
        <w:rPr>
          <w:bCs/>
          <w:sz w:val="20"/>
          <w:szCs w:val="20"/>
        </w:rPr>
        <w:t>0</w:t>
      </w:r>
      <w:r w:rsidRPr="005525C6">
        <w:rPr>
          <w:bCs/>
          <w:sz w:val="20"/>
          <w:szCs w:val="20"/>
        </w:rPr>
        <w:t xml:space="preserve">0p.m. followed by Mass </w:t>
      </w:r>
      <w:r w:rsidR="00C83F3B">
        <w:rPr>
          <w:bCs/>
          <w:sz w:val="20"/>
          <w:szCs w:val="20"/>
        </w:rPr>
        <w:t>Kathleen Kelleher, Lackabawn &amp; Nora Rea, Kilcorney at 7.30p.m.</w:t>
      </w:r>
    </w:p>
    <w:p w14:paraId="01C892AD" w14:textId="1DE80154" w:rsidR="00C83F3B" w:rsidRDefault="00C83F3B" w:rsidP="00F27FC5">
      <w:pPr>
        <w:ind w:left="72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DIOCESAN COLLECTION </w:t>
      </w:r>
      <w:r w:rsidRPr="00C83F3B">
        <w:rPr>
          <w:bCs/>
          <w:sz w:val="20"/>
          <w:szCs w:val="20"/>
        </w:rPr>
        <w:t>next weekend (</w:t>
      </w:r>
      <w:r w:rsidR="00855EE3">
        <w:rPr>
          <w:bCs/>
          <w:sz w:val="20"/>
          <w:szCs w:val="20"/>
        </w:rPr>
        <w:t>14</w:t>
      </w:r>
      <w:r w:rsidRPr="00C83F3B">
        <w:rPr>
          <w:bCs/>
          <w:sz w:val="20"/>
          <w:szCs w:val="20"/>
          <w:vertAlign w:val="superscript"/>
        </w:rPr>
        <w:t>th</w:t>
      </w:r>
      <w:r w:rsidRPr="00C83F3B">
        <w:rPr>
          <w:bCs/>
          <w:sz w:val="20"/>
          <w:szCs w:val="20"/>
        </w:rPr>
        <w:t>/</w:t>
      </w:r>
      <w:r w:rsidR="00855EE3">
        <w:rPr>
          <w:bCs/>
          <w:sz w:val="20"/>
          <w:szCs w:val="20"/>
        </w:rPr>
        <w:t>15</w:t>
      </w:r>
      <w:r w:rsidRPr="00C83F3B">
        <w:rPr>
          <w:bCs/>
          <w:sz w:val="20"/>
          <w:szCs w:val="20"/>
          <w:vertAlign w:val="superscript"/>
        </w:rPr>
        <w:t>th</w:t>
      </w:r>
      <w:r w:rsidRPr="00C83F3B">
        <w:rPr>
          <w:bCs/>
          <w:sz w:val="20"/>
          <w:szCs w:val="20"/>
        </w:rPr>
        <w:t>) for</w:t>
      </w:r>
      <w:r>
        <w:rPr>
          <w:b/>
          <w:sz w:val="20"/>
          <w:szCs w:val="20"/>
        </w:rPr>
        <w:t xml:space="preserve">: </w:t>
      </w:r>
      <w:r w:rsidR="00DD604C" w:rsidRPr="00DD604C">
        <w:rPr>
          <w:b/>
          <w:i/>
          <w:iCs/>
          <w:sz w:val="20"/>
          <w:szCs w:val="20"/>
        </w:rPr>
        <w:t>Emigrant Services</w:t>
      </w:r>
    </w:p>
    <w:p w14:paraId="0CCD461E" w14:textId="7F9D4677" w:rsidR="0048250E" w:rsidRDefault="0048250E" w:rsidP="00F27FC5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BALLYDALY DIOCESAN COLLECTOR:  </w:t>
      </w:r>
      <w:r w:rsidRPr="0048250E">
        <w:rPr>
          <w:b/>
          <w:i/>
          <w:iCs/>
          <w:sz w:val="20"/>
          <w:szCs w:val="20"/>
        </w:rPr>
        <w:t>Eileen Guerin</w:t>
      </w:r>
    </w:p>
    <w:p w14:paraId="56D01A87" w14:textId="4DA6A323" w:rsidR="00CF5228" w:rsidRDefault="00CF5228" w:rsidP="00F27FC5">
      <w:pPr>
        <w:ind w:left="72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BALLYDALY BASKET COLLECTOR:</w:t>
      </w:r>
      <w:r>
        <w:rPr>
          <w:b/>
          <w:i/>
          <w:iCs/>
          <w:sz w:val="20"/>
          <w:szCs w:val="20"/>
        </w:rPr>
        <w:t xml:space="preserve">  Johnny McCarthy</w:t>
      </w:r>
    </w:p>
    <w:p w14:paraId="4C000BA5" w14:textId="55964B03" w:rsidR="00F27FC5" w:rsidRPr="00F07A71" w:rsidRDefault="00F27FC5" w:rsidP="00F27FC5">
      <w:pPr>
        <w:ind w:left="720"/>
        <w:rPr>
          <w:b/>
          <w:sz w:val="20"/>
          <w:szCs w:val="20"/>
        </w:rPr>
      </w:pPr>
      <w:r w:rsidRPr="005525C6">
        <w:rPr>
          <w:b/>
          <w:sz w:val="20"/>
          <w:szCs w:val="20"/>
        </w:rPr>
        <w:t>CULLEN CHURCH</w:t>
      </w:r>
      <w:r w:rsidRPr="005525C6">
        <w:rPr>
          <w:bCs/>
          <w:sz w:val="20"/>
          <w:szCs w:val="20"/>
        </w:rPr>
        <w:t xml:space="preserve">: Mass on Thursday </w:t>
      </w:r>
      <w:r w:rsidR="00C83F3B">
        <w:rPr>
          <w:bCs/>
          <w:sz w:val="20"/>
          <w:szCs w:val="20"/>
        </w:rPr>
        <w:t>(12</w:t>
      </w:r>
      <w:r w:rsidR="00C83F3B" w:rsidRPr="00C83F3B">
        <w:rPr>
          <w:bCs/>
          <w:sz w:val="20"/>
          <w:szCs w:val="20"/>
          <w:vertAlign w:val="superscript"/>
        </w:rPr>
        <w:t>th</w:t>
      </w:r>
      <w:r w:rsidR="00C83F3B">
        <w:rPr>
          <w:bCs/>
          <w:sz w:val="20"/>
          <w:szCs w:val="20"/>
        </w:rPr>
        <w:t>) for Johnny, Catherine &amp; Liam Buckley; Dan &amp; Nora O’Leary, Umeraboy at 7.30p.m.</w:t>
      </w:r>
    </w:p>
    <w:p w14:paraId="38CB9DCC" w14:textId="77777777" w:rsidR="00F27FC5" w:rsidRDefault="00F27FC5" w:rsidP="00F27FC5">
      <w:pPr>
        <w:ind w:firstLine="720"/>
        <w:rPr>
          <w:b/>
          <w:i/>
          <w:iCs/>
          <w:sz w:val="20"/>
          <w:szCs w:val="20"/>
        </w:rPr>
      </w:pPr>
      <w:bookmarkStart w:id="2" w:name="_Hlk214021131"/>
      <w:bookmarkEnd w:id="1"/>
      <w:r>
        <w:rPr>
          <w:b/>
          <w:sz w:val="20"/>
          <w:szCs w:val="20"/>
        </w:rPr>
        <w:t>CULLEN</w:t>
      </w:r>
      <w:r w:rsidRPr="005525C6">
        <w:rPr>
          <w:b/>
          <w:sz w:val="20"/>
          <w:szCs w:val="20"/>
        </w:rPr>
        <w:t xml:space="preserve"> CHURCH COLLECTOR</w:t>
      </w:r>
      <w:r w:rsidRPr="005525C6">
        <w:rPr>
          <w:bCs/>
          <w:sz w:val="20"/>
          <w:szCs w:val="20"/>
        </w:rPr>
        <w:t xml:space="preserve"> for </w:t>
      </w:r>
      <w:r>
        <w:rPr>
          <w:bCs/>
          <w:sz w:val="20"/>
          <w:szCs w:val="20"/>
        </w:rPr>
        <w:t>8</w:t>
      </w:r>
      <w:r w:rsidRPr="006B3BB2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</w:t>
      </w:r>
      <w:r w:rsidRPr="005525C6">
        <w:rPr>
          <w:bCs/>
          <w:sz w:val="20"/>
          <w:szCs w:val="20"/>
        </w:rPr>
        <w:t xml:space="preserve">March: </w:t>
      </w:r>
      <w:r>
        <w:rPr>
          <w:b/>
          <w:i/>
          <w:iCs/>
          <w:sz w:val="20"/>
          <w:szCs w:val="20"/>
        </w:rPr>
        <w:t xml:space="preserve"> </w:t>
      </w:r>
      <w:r w:rsidRPr="00F07A71">
        <w:rPr>
          <w:b/>
          <w:i/>
          <w:iCs/>
          <w:sz w:val="20"/>
          <w:szCs w:val="20"/>
        </w:rPr>
        <w:t>Jerome Ryan</w:t>
      </w:r>
    </w:p>
    <w:bookmarkEnd w:id="2"/>
    <w:p w14:paraId="76716150" w14:textId="2774BFE7" w:rsidR="00F27FC5" w:rsidRPr="005525C6" w:rsidRDefault="0037150B" w:rsidP="00F27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i/>
          <w:iCs/>
          <w:color w:val="242424"/>
          <w:sz w:val="20"/>
          <w:szCs w:val="20"/>
          <w:lang w:eastAsia="en-GB"/>
        </w:rPr>
      </w:pPr>
      <w:r>
        <w:rPr>
          <w:b/>
          <w:i/>
          <w:iCs/>
          <w:color w:val="242424"/>
          <w:sz w:val="20"/>
          <w:szCs w:val="20"/>
          <w:lang w:eastAsia="en-GB"/>
        </w:rPr>
        <w:t>PRAYER AROUND THE CROSS</w:t>
      </w:r>
    </w:p>
    <w:p w14:paraId="3C7D6750" w14:textId="56ECE36B" w:rsidR="00F27FC5" w:rsidRPr="005525C6" w:rsidRDefault="0037150B" w:rsidP="00F27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i/>
          <w:iCs/>
          <w:color w:val="242424"/>
          <w:sz w:val="20"/>
          <w:szCs w:val="20"/>
          <w:lang w:eastAsia="en-GB"/>
        </w:rPr>
      </w:pPr>
      <w:r>
        <w:rPr>
          <w:bCs/>
          <w:color w:val="242424"/>
          <w:sz w:val="20"/>
          <w:szCs w:val="20"/>
          <w:lang w:eastAsia="en-GB"/>
        </w:rPr>
        <w:t>You are invited to Prayer around the Cross on this Monday (9</w:t>
      </w:r>
      <w:r w:rsidRPr="0037150B">
        <w:rPr>
          <w:bCs/>
          <w:color w:val="242424"/>
          <w:sz w:val="20"/>
          <w:szCs w:val="20"/>
          <w:vertAlign w:val="superscript"/>
          <w:lang w:eastAsia="en-GB"/>
        </w:rPr>
        <w:t>th</w:t>
      </w:r>
      <w:r>
        <w:rPr>
          <w:bCs/>
          <w:color w:val="242424"/>
          <w:sz w:val="20"/>
          <w:szCs w:val="20"/>
          <w:lang w:eastAsia="en-GB"/>
        </w:rPr>
        <w:t>) in Millstreet Church at 7.00p.m.</w:t>
      </w:r>
      <w:r w:rsidR="00CD7E71">
        <w:rPr>
          <w:bCs/>
          <w:color w:val="242424"/>
          <w:sz w:val="20"/>
          <w:szCs w:val="20"/>
          <w:lang w:eastAsia="en-GB"/>
        </w:rPr>
        <w:t xml:space="preserve"> pres</w:t>
      </w:r>
      <w:r w:rsidR="006B200B">
        <w:rPr>
          <w:bCs/>
          <w:color w:val="242424"/>
          <w:sz w:val="20"/>
          <w:szCs w:val="20"/>
          <w:lang w:eastAsia="en-GB"/>
        </w:rPr>
        <w:t>ented by Millstreet Community School JPII Students.  Th</w:t>
      </w:r>
      <w:r w:rsidR="00B91810">
        <w:rPr>
          <w:bCs/>
          <w:color w:val="242424"/>
          <w:sz w:val="20"/>
          <w:szCs w:val="20"/>
          <w:lang w:eastAsia="en-GB"/>
        </w:rPr>
        <w:t>e</w:t>
      </w:r>
      <w:r w:rsidR="006B200B">
        <w:rPr>
          <w:bCs/>
          <w:color w:val="242424"/>
          <w:sz w:val="20"/>
          <w:szCs w:val="20"/>
          <w:lang w:eastAsia="en-GB"/>
        </w:rPr>
        <w:t xml:space="preserve"> evening will give an opportunity to enter more deeply into this sacred season and carry its hope in our hearts through reflection and gentle song.</w:t>
      </w:r>
    </w:p>
    <w:p w14:paraId="31F1474C" w14:textId="77777777" w:rsidR="00F27FC5" w:rsidRPr="005525C6" w:rsidRDefault="00F27FC5" w:rsidP="00F27FC5">
      <w:pPr>
        <w:pStyle w:val="Heading1"/>
        <w:ind w:left="0" w:firstLine="0"/>
        <w:rPr>
          <w:b w:val="0"/>
        </w:rPr>
      </w:pPr>
    </w:p>
    <w:p w14:paraId="10490348" w14:textId="3A993833" w:rsidR="00F27FC5" w:rsidRPr="005525C6" w:rsidRDefault="0037150B" w:rsidP="00F27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i/>
          <w:iCs/>
          <w:color w:val="242424"/>
          <w:sz w:val="20"/>
          <w:szCs w:val="20"/>
          <w:lang w:eastAsia="en-GB"/>
        </w:rPr>
      </w:pPr>
      <w:r>
        <w:rPr>
          <w:b/>
          <w:i/>
          <w:iCs/>
          <w:color w:val="242424"/>
          <w:sz w:val="20"/>
          <w:szCs w:val="20"/>
          <w:lang w:eastAsia="en-GB"/>
        </w:rPr>
        <w:t>TRAD FOR TRÓCAIRE</w:t>
      </w:r>
      <w:r>
        <w:rPr>
          <w:b/>
          <w:i/>
          <w:iCs/>
          <w:color w:val="242424"/>
          <w:sz w:val="20"/>
          <w:szCs w:val="20"/>
          <w:lang w:eastAsia="en-GB"/>
        </w:rPr>
        <w:tab/>
      </w:r>
    </w:p>
    <w:p w14:paraId="5C0F9E5F" w14:textId="09E4C84C" w:rsidR="00F27FC5" w:rsidRPr="000833F7" w:rsidRDefault="00A404E1" w:rsidP="00F27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i/>
          <w:iCs/>
          <w:color w:val="242424"/>
          <w:sz w:val="20"/>
          <w:szCs w:val="20"/>
          <w:lang w:eastAsia="en-GB"/>
        </w:rPr>
      </w:pPr>
      <w:r>
        <w:rPr>
          <w:bCs/>
          <w:i/>
          <w:iCs/>
          <w:color w:val="242424"/>
          <w:sz w:val="20"/>
          <w:szCs w:val="20"/>
          <w:lang w:eastAsia="en-GB"/>
        </w:rPr>
        <w:t>Organised by Millstreet Parish Pastoral Council and Comholtas Ceoltíorí Millstreet</w:t>
      </w:r>
      <w:r w:rsidR="00F96247">
        <w:rPr>
          <w:bCs/>
          <w:i/>
          <w:iCs/>
          <w:color w:val="242424"/>
          <w:sz w:val="20"/>
          <w:szCs w:val="20"/>
          <w:lang w:eastAsia="en-GB"/>
        </w:rPr>
        <w:t xml:space="preserve"> we invite you to Trad for Trócaire on St. Patrick’s Day. </w:t>
      </w:r>
      <w:r w:rsidR="0084491A">
        <w:rPr>
          <w:bCs/>
          <w:i/>
          <w:iCs/>
          <w:color w:val="242424"/>
          <w:sz w:val="20"/>
          <w:szCs w:val="20"/>
          <w:lang w:eastAsia="en-GB"/>
        </w:rPr>
        <w:t>Details at the back of each Church.</w:t>
      </w:r>
    </w:p>
    <w:p w14:paraId="5E3B8BB6" w14:textId="3C4EB5DD" w:rsidR="00F27FC5" w:rsidRPr="005525C6" w:rsidRDefault="00F27FC5" w:rsidP="00F27FC5">
      <w:pPr>
        <w:pStyle w:val="Heading1"/>
        <w:ind w:left="0" w:firstLine="0"/>
        <w:jc w:val="center"/>
        <w:rPr>
          <w:b w:val="0"/>
          <w:sz w:val="20"/>
          <w:szCs w:val="20"/>
        </w:rPr>
      </w:pPr>
      <w:r w:rsidRPr="005525C6">
        <w:rPr>
          <w:b w:val="0"/>
        </w:rPr>
        <w:t>Community Notices</w:t>
      </w:r>
      <w:r w:rsidRPr="005525C6">
        <w:rPr>
          <w:b w:val="0"/>
          <w:sz w:val="20"/>
          <w:szCs w:val="20"/>
        </w:rPr>
        <w:t xml:space="preserve"> </w:t>
      </w:r>
    </w:p>
    <w:p w14:paraId="35F757C9" w14:textId="1F7C5026" w:rsidR="00C56B29" w:rsidRPr="00AD23D8" w:rsidRDefault="00C56B29" w:rsidP="005D7E58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 w:rsidRPr="00AD23D8">
        <w:rPr>
          <w:b/>
          <w:sz w:val="20"/>
          <w:szCs w:val="20"/>
        </w:rPr>
        <w:t>COFFEE MORNING</w:t>
      </w:r>
      <w:r w:rsidR="00F677C9" w:rsidRPr="00AD23D8">
        <w:rPr>
          <w:b/>
          <w:sz w:val="20"/>
          <w:szCs w:val="20"/>
        </w:rPr>
        <w:t xml:space="preserve">: </w:t>
      </w:r>
      <w:r w:rsidR="00F677C9" w:rsidRPr="00AD23D8">
        <w:rPr>
          <w:bCs/>
          <w:sz w:val="20"/>
          <w:szCs w:val="20"/>
        </w:rPr>
        <w:t>The Millstreet Community School TY GCE Class invite actively retired ladies and gents to an Inter</w:t>
      </w:r>
      <w:r w:rsidR="00AD23D8" w:rsidRPr="00AD23D8">
        <w:rPr>
          <w:bCs/>
          <w:sz w:val="20"/>
          <w:szCs w:val="20"/>
        </w:rPr>
        <w:t>generational Coffee morning on next Monday 9</w:t>
      </w:r>
      <w:r w:rsidR="00AD23D8" w:rsidRPr="00AD23D8">
        <w:rPr>
          <w:bCs/>
          <w:sz w:val="20"/>
          <w:szCs w:val="20"/>
          <w:vertAlign w:val="superscript"/>
        </w:rPr>
        <w:t>th</w:t>
      </w:r>
      <w:r w:rsidR="00AD23D8" w:rsidRPr="00AD23D8">
        <w:rPr>
          <w:bCs/>
          <w:sz w:val="20"/>
          <w:szCs w:val="20"/>
        </w:rPr>
        <w:t xml:space="preserve"> March between 10.30 &amp; 12 noon in The Parish Centre.</w:t>
      </w:r>
      <w:r w:rsidR="00992854">
        <w:rPr>
          <w:bCs/>
          <w:sz w:val="20"/>
          <w:szCs w:val="20"/>
        </w:rPr>
        <w:t xml:space="preserve"> “</w:t>
      </w:r>
      <w:r w:rsidR="00992854" w:rsidRPr="00992854">
        <w:rPr>
          <w:bCs/>
          <w:i/>
          <w:iCs/>
          <w:sz w:val="20"/>
          <w:szCs w:val="20"/>
        </w:rPr>
        <w:t>How it was then, how it is now. Share a story or two</w:t>
      </w:r>
      <w:r w:rsidR="00992854">
        <w:rPr>
          <w:bCs/>
          <w:sz w:val="20"/>
          <w:szCs w:val="20"/>
        </w:rPr>
        <w:t>!”</w:t>
      </w:r>
    </w:p>
    <w:p w14:paraId="43DE42E9" w14:textId="10F8DB07" w:rsidR="00160426" w:rsidRPr="005D7E58" w:rsidRDefault="00F27FC5" w:rsidP="005D7E58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b/>
          <w:i/>
          <w:iCs/>
          <w:sz w:val="20"/>
          <w:szCs w:val="20"/>
        </w:rPr>
      </w:pPr>
      <w:r w:rsidRPr="005525C6">
        <w:rPr>
          <w:b/>
          <w:sz w:val="20"/>
          <w:szCs w:val="20"/>
        </w:rPr>
        <w:t>CULLEN &amp; DISTRICT SPECIAL NEEDS</w:t>
      </w:r>
      <w:r w:rsidRPr="005525C6">
        <w:rPr>
          <w:bCs/>
          <w:sz w:val="20"/>
          <w:szCs w:val="20"/>
        </w:rPr>
        <w:t xml:space="preserve">: </w:t>
      </w:r>
      <w:r w:rsidR="009C1D8A">
        <w:rPr>
          <w:bCs/>
          <w:sz w:val="20"/>
          <w:szCs w:val="20"/>
        </w:rPr>
        <w:t>Final night of a</w:t>
      </w:r>
      <w:r w:rsidRPr="005525C6">
        <w:rPr>
          <w:bCs/>
          <w:sz w:val="20"/>
          <w:szCs w:val="20"/>
        </w:rPr>
        <w:t xml:space="preserve">nnual Sponsored weigh-in </w:t>
      </w:r>
      <w:r w:rsidR="009C1D8A">
        <w:rPr>
          <w:bCs/>
          <w:sz w:val="20"/>
          <w:szCs w:val="20"/>
        </w:rPr>
        <w:t xml:space="preserve">this Monday night.  </w:t>
      </w:r>
      <w:r w:rsidR="008E0B47">
        <w:rPr>
          <w:bCs/>
          <w:sz w:val="20"/>
          <w:szCs w:val="20"/>
        </w:rPr>
        <w:t>Presentation of cheques and prizes on the night.</w:t>
      </w:r>
    </w:p>
    <w:p w14:paraId="14E06D20" w14:textId="61102813" w:rsidR="00F27FC5" w:rsidRPr="008E0B47" w:rsidRDefault="0041670F" w:rsidP="00F27FC5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>MILLSTREET COMMUNITY</w:t>
      </w:r>
      <w:r w:rsidR="008E0B47">
        <w:rPr>
          <w:b/>
          <w:sz w:val="20"/>
          <w:szCs w:val="20"/>
        </w:rPr>
        <w:t xml:space="preserve"> COUNCIL </w:t>
      </w:r>
      <w:r w:rsidR="008E0B47" w:rsidRPr="008E0B47">
        <w:rPr>
          <w:bCs/>
          <w:sz w:val="20"/>
          <w:szCs w:val="20"/>
        </w:rPr>
        <w:t>invites you to take part/support our upcoming St. Patrick’s Day Parade on Tuesday 17</w:t>
      </w:r>
      <w:r w:rsidR="008E0B47" w:rsidRPr="008E0B47">
        <w:rPr>
          <w:bCs/>
          <w:sz w:val="20"/>
          <w:szCs w:val="20"/>
          <w:vertAlign w:val="superscript"/>
        </w:rPr>
        <w:t>th</w:t>
      </w:r>
      <w:r w:rsidR="008E0B47" w:rsidRPr="008E0B47">
        <w:rPr>
          <w:bCs/>
          <w:sz w:val="20"/>
          <w:szCs w:val="20"/>
        </w:rPr>
        <w:t xml:space="preserve"> March.  Entertainment in the Square from 4.00p.m. Parade starts at 5.00p.m.</w:t>
      </w:r>
    </w:p>
    <w:p w14:paraId="5E3C7F44" w14:textId="69D2F66E" w:rsidR="00692283" w:rsidRDefault="005D7E58" w:rsidP="006710A3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</w:pPr>
      <w:r w:rsidRPr="005D7E58">
        <w:rPr>
          <w:b/>
          <w:sz w:val="20"/>
          <w:szCs w:val="20"/>
        </w:rPr>
        <w:t>COMMUNITY EMPLOYMENT VACANCIES</w:t>
      </w:r>
      <w:r w:rsidR="00F27FC5" w:rsidRPr="005D7E58"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1 x general operative/tractor driver, 1 x kitchen assistant/driver.  To qualify for this </w:t>
      </w:r>
      <w:r w:rsidR="00D45BFE">
        <w:rPr>
          <w:bCs/>
          <w:sz w:val="20"/>
          <w:szCs w:val="20"/>
        </w:rPr>
        <w:t>vacancies,</w:t>
      </w:r>
      <w:r>
        <w:rPr>
          <w:bCs/>
          <w:sz w:val="20"/>
          <w:szCs w:val="20"/>
        </w:rPr>
        <w:t xml:space="preserve"> you must be in receipt of a social welfare payment or putting up credits for a minimum of 12 months.  For further details please phone (029</w:t>
      </w:r>
      <w:r w:rsidR="009F33DC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21869.</w:t>
      </w:r>
    </w:p>
    <w:p w14:paraId="63C4D136" w14:textId="148FDF78" w:rsidR="00E84967" w:rsidRPr="00181596" w:rsidRDefault="005F4A34" w:rsidP="006710A3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</w:rPr>
      </w:pPr>
      <w:r w:rsidRPr="006710A3">
        <w:rPr>
          <w:b/>
          <w:sz w:val="20"/>
          <w:szCs w:val="20"/>
        </w:rPr>
        <w:t>TH</w:t>
      </w:r>
      <w:r w:rsidR="005365A9" w:rsidRPr="006710A3">
        <w:rPr>
          <w:b/>
          <w:sz w:val="20"/>
          <w:szCs w:val="20"/>
        </w:rPr>
        <w:t>OUGHT FOR THE WEEK</w:t>
      </w:r>
      <w:r w:rsidR="005365A9" w:rsidRPr="006710A3">
        <w:rPr>
          <w:sz w:val="20"/>
          <w:szCs w:val="20"/>
        </w:rPr>
        <w:t xml:space="preserve">:  </w:t>
      </w:r>
      <w:r w:rsidR="00EA0693" w:rsidRPr="00181596">
        <w:rPr>
          <w:i/>
          <w:iCs/>
          <w:sz w:val="20"/>
          <w:szCs w:val="20"/>
        </w:rPr>
        <w:t xml:space="preserve">When </w:t>
      </w:r>
      <w:r w:rsidR="001E16A0" w:rsidRPr="00181596">
        <w:rPr>
          <w:i/>
          <w:iCs/>
          <w:sz w:val="20"/>
          <w:szCs w:val="20"/>
        </w:rPr>
        <w:t>we</w:t>
      </w:r>
      <w:r w:rsidR="00EA0693" w:rsidRPr="00181596">
        <w:rPr>
          <w:i/>
          <w:iCs/>
          <w:sz w:val="20"/>
          <w:szCs w:val="20"/>
        </w:rPr>
        <w:t xml:space="preserve"> are following in the footsteps of Jesus</w:t>
      </w:r>
      <w:r w:rsidR="001E16A0" w:rsidRPr="00181596">
        <w:rPr>
          <w:i/>
          <w:iCs/>
          <w:sz w:val="20"/>
          <w:szCs w:val="20"/>
        </w:rPr>
        <w:t>, we can boldly put one foot in front of the other</w:t>
      </w:r>
      <w:r w:rsidR="006710A3" w:rsidRPr="00181596">
        <w:rPr>
          <w:i/>
          <w:iCs/>
          <w:sz w:val="20"/>
          <w:szCs w:val="20"/>
        </w:rPr>
        <w:t xml:space="preserve">, not because we know where we are going, but because we know the </w:t>
      </w:r>
      <w:r w:rsidR="00181596">
        <w:rPr>
          <w:i/>
          <w:iCs/>
          <w:sz w:val="20"/>
          <w:szCs w:val="20"/>
        </w:rPr>
        <w:t>O</w:t>
      </w:r>
      <w:r w:rsidR="006710A3" w:rsidRPr="00181596">
        <w:rPr>
          <w:i/>
          <w:iCs/>
          <w:sz w:val="20"/>
          <w:szCs w:val="20"/>
        </w:rPr>
        <w:t>ne that is leading.</w:t>
      </w:r>
    </w:p>
    <w:sectPr w:rsidR="00E84967" w:rsidRPr="00181596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3140D77C"/>
    <w:lvl w:ilvl="0" w:tplc="71C28074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C5"/>
    <w:rsid w:val="00021B7C"/>
    <w:rsid w:val="00043469"/>
    <w:rsid w:val="00067F33"/>
    <w:rsid w:val="00103A81"/>
    <w:rsid w:val="00160426"/>
    <w:rsid w:val="00181596"/>
    <w:rsid w:val="001E16A0"/>
    <w:rsid w:val="001E5718"/>
    <w:rsid w:val="0029541A"/>
    <w:rsid w:val="002F03ED"/>
    <w:rsid w:val="00315FFD"/>
    <w:rsid w:val="00323F70"/>
    <w:rsid w:val="0037150B"/>
    <w:rsid w:val="0039019A"/>
    <w:rsid w:val="00415BB5"/>
    <w:rsid w:val="0041670F"/>
    <w:rsid w:val="004608EB"/>
    <w:rsid w:val="0048250E"/>
    <w:rsid w:val="004D5048"/>
    <w:rsid w:val="004E1E5F"/>
    <w:rsid w:val="00505329"/>
    <w:rsid w:val="005365A9"/>
    <w:rsid w:val="005531A3"/>
    <w:rsid w:val="00563F48"/>
    <w:rsid w:val="00577165"/>
    <w:rsid w:val="005D7E58"/>
    <w:rsid w:val="005F4A34"/>
    <w:rsid w:val="006057C4"/>
    <w:rsid w:val="00650A27"/>
    <w:rsid w:val="006710A3"/>
    <w:rsid w:val="00692283"/>
    <w:rsid w:val="006B200B"/>
    <w:rsid w:val="006B5A02"/>
    <w:rsid w:val="006F5264"/>
    <w:rsid w:val="00711345"/>
    <w:rsid w:val="0074667A"/>
    <w:rsid w:val="00761FCA"/>
    <w:rsid w:val="007978D2"/>
    <w:rsid w:val="007B5F01"/>
    <w:rsid w:val="007F100F"/>
    <w:rsid w:val="0084491A"/>
    <w:rsid w:val="00855EE3"/>
    <w:rsid w:val="008A4296"/>
    <w:rsid w:val="008E0B47"/>
    <w:rsid w:val="008E521A"/>
    <w:rsid w:val="008E7946"/>
    <w:rsid w:val="00992854"/>
    <w:rsid w:val="009C1D8A"/>
    <w:rsid w:val="009D2131"/>
    <w:rsid w:val="009D61E7"/>
    <w:rsid w:val="009F33DC"/>
    <w:rsid w:val="00A11E69"/>
    <w:rsid w:val="00A404E1"/>
    <w:rsid w:val="00AD23D8"/>
    <w:rsid w:val="00AE7BDE"/>
    <w:rsid w:val="00B37A8F"/>
    <w:rsid w:val="00B643A2"/>
    <w:rsid w:val="00B91810"/>
    <w:rsid w:val="00BB37B8"/>
    <w:rsid w:val="00BD76F1"/>
    <w:rsid w:val="00C56B29"/>
    <w:rsid w:val="00C70203"/>
    <w:rsid w:val="00C83F3B"/>
    <w:rsid w:val="00CB4277"/>
    <w:rsid w:val="00CD7E71"/>
    <w:rsid w:val="00CE684B"/>
    <w:rsid w:val="00CF2CDB"/>
    <w:rsid w:val="00CF5228"/>
    <w:rsid w:val="00D45BFE"/>
    <w:rsid w:val="00DD604C"/>
    <w:rsid w:val="00E214F1"/>
    <w:rsid w:val="00E25A96"/>
    <w:rsid w:val="00E45300"/>
    <w:rsid w:val="00E84967"/>
    <w:rsid w:val="00EA0693"/>
    <w:rsid w:val="00F061EC"/>
    <w:rsid w:val="00F14DFC"/>
    <w:rsid w:val="00F27FC5"/>
    <w:rsid w:val="00F677C9"/>
    <w:rsid w:val="00F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4FB8"/>
  <w15:docId w15:val="{9ABF7F8E-4264-4B53-8ECD-92B6DDD6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F27FC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200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49</cp:revision>
  <cp:lastPrinted>2026-03-06T15:26:00Z</cp:lastPrinted>
  <dcterms:created xsi:type="dcterms:W3CDTF">2026-03-06T10:53:00Z</dcterms:created>
  <dcterms:modified xsi:type="dcterms:W3CDTF">2026-03-06T15:28:00Z</dcterms:modified>
</cp:coreProperties>
</file>