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4EAC" w14:textId="77777777" w:rsidR="00DD7C97" w:rsidRDefault="00DD7C97" w:rsidP="00DD7C97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PARISH NEWSLETTER</w:t>
      </w:r>
    </w:p>
    <w:p w14:paraId="73CCC5D8" w14:textId="77777777" w:rsidR="00DD7C97" w:rsidRDefault="00DD7C97" w:rsidP="00DD7C97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BALLYDALY-CULLEN-MILLSTREET</w:t>
      </w:r>
    </w:p>
    <w:p w14:paraId="11CED380" w14:textId="500DE200" w:rsidR="00DD7C97" w:rsidRDefault="00DD7C97" w:rsidP="00DD7C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>5</w:t>
      </w:r>
      <w:r w:rsidRPr="00E57421">
        <w:rPr>
          <w:b/>
          <w:bCs/>
          <w:caps/>
          <w:sz w:val="22"/>
          <w:vertAlign w:val="superscript"/>
        </w:rPr>
        <w:t>th</w:t>
      </w:r>
      <w:r>
        <w:rPr>
          <w:b/>
          <w:bCs/>
          <w:caps/>
          <w:sz w:val="22"/>
        </w:rPr>
        <w:t xml:space="preserve"> sunday in ordinary time – </w:t>
      </w:r>
      <w:r w:rsidR="001E0F1C">
        <w:rPr>
          <w:b/>
          <w:bCs/>
          <w:caps/>
          <w:sz w:val="22"/>
        </w:rPr>
        <w:t>15</w:t>
      </w:r>
      <w:r w:rsidRPr="00AB3145">
        <w:rPr>
          <w:b/>
          <w:bCs/>
          <w:caps/>
          <w:sz w:val="22"/>
          <w:vertAlign w:val="superscript"/>
        </w:rPr>
        <w:t>th</w:t>
      </w:r>
      <w:r>
        <w:rPr>
          <w:b/>
          <w:bCs/>
          <w:caps/>
          <w:sz w:val="22"/>
        </w:rPr>
        <w:t xml:space="preserve"> february, 2026</w:t>
      </w:r>
    </w:p>
    <w:p w14:paraId="46949BDC" w14:textId="77777777" w:rsidR="00DD7C97" w:rsidRDefault="00DD7C97" w:rsidP="00DD7C97">
      <w:pPr>
        <w:pStyle w:val="Heading4"/>
        <w:pBdr>
          <w:left w:val="single" w:sz="4" w:space="0" w:color="auto"/>
        </w:pBdr>
        <w:jc w:val="center"/>
      </w:pPr>
      <w:r>
        <w:t xml:space="preserve">Canon John Fitzgerald P.P. </w:t>
      </w:r>
    </w:p>
    <w:p w14:paraId="4E2C0FE7" w14:textId="77777777" w:rsidR="00DD7C97" w:rsidRDefault="00DD7C97" w:rsidP="00DD7C97">
      <w:pPr>
        <w:pStyle w:val="Heading4"/>
        <w:pBdr>
          <w:left w:val="single" w:sz="4" w:space="0" w:color="auto"/>
        </w:pBdr>
        <w:jc w:val="center"/>
      </w:pPr>
      <w:r>
        <w:t>Tel Nos. Millstreet 029-70043/Mobile</w:t>
      </w:r>
      <w:r>
        <w:rPr>
          <w:b w:val="0"/>
          <w:bCs w:val="0"/>
        </w:rPr>
        <w:t xml:space="preserve"> </w:t>
      </w:r>
      <w:r>
        <w:t>087-7752948</w:t>
      </w:r>
    </w:p>
    <w:p w14:paraId="0B6AE79D" w14:textId="77777777" w:rsidR="00DD7C97" w:rsidRDefault="00DD7C97" w:rsidP="00DD7C97">
      <w:pPr>
        <w:pStyle w:val="Heading4"/>
        <w:pBdr>
          <w:left w:val="single" w:sz="4" w:space="0" w:color="auto"/>
        </w:pBdr>
        <w:jc w:val="center"/>
        <w:rPr>
          <w:rStyle w:val="Hyperlink"/>
        </w:rPr>
      </w:pPr>
      <w:r>
        <w:t xml:space="preserve">Email:  </w:t>
      </w:r>
      <w:hyperlink r:id="rId5" w:history="1">
        <w:r>
          <w:rPr>
            <w:rStyle w:val="Hyperlink"/>
          </w:rPr>
          <w:t>millstreet@dioceseofkerry.ie</w:t>
        </w:r>
      </w:hyperlink>
      <w:r>
        <w:t xml:space="preserve">    </w:t>
      </w:r>
      <w:hyperlink r:id="rId6" w:history="1">
        <w:r>
          <w:rPr>
            <w:rStyle w:val="Hyperlink"/>
          </w:rPr>
          <w:t>www.dioceseofkerry.ie</w:t>
        </w:r>
      </w:hyperlink>
    </w:p>
    <w:p w14:paraId="1F442B95" w14:textId="77777777" w:rsidR="00DD7C97" w:rsidRPr="00376FE8" w:rsidRDefault="00DD7C97" w:rsidP="00DD7C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  <w:i/>
          <w:iCs/>
          <w:sz w:val="22"/>
          <w:szCs w:val="22"/>
        </w:rPr>
        <w:t xml:space="preserve">All Masses are live streamed on </w:t>
      </w:r>
      <w:hyperlink r:id="rId7" w:history="1">
        <w:r>
          <w:rPr>
            <w:rStyle w:val="Hyperlink"/>
            <w:b/>
            <w:bCs/>
            <w:i/>
            <w:iCs/>
            <w:sz w:val="22"/>
            <w:szCs w:val="22"/>
          </w:rPr>
          <w:t>www.churchservices.ie/millstreet</w:t>
        </w:r>
      </w:hyperlink>
    </w:p>
    <w:p w14:paraId="1548B9CA" w14:textId="77777777" w:rsidR="00DD7C97" w:rsidRDefault="00DD7C97" w:rsidP="00DD7C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PARISH OFFICE OPENING HOURS: Monday-Tuesday-Wednesday-Friday</w:t>
      </w:r>
    </w:p>
    <w:p w14:paraId="220C38E0" w14:textId="77777777" w:rsidR="00DD7C97" w:rsidRDefault="00DD7C97" w:rsidP="00DD7C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10.00a.m. – 1.00p.m. &amp; 2.00-5.00p.m.</w:t>
      </w:r>
    </w:p>
    <w:p w14:paraId="72CF586F" w14:textId="7334F5F9" w:rsidR="00DD7C97" w:rsidRDefault="00DD7C97" w:rsidP="00DD7C97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 xml:space="preserve">RECENT DEATHS:  </w:t>
      </w:r>
      <w:r>
        <w:rPr>
          <w:bCs/>
          <w:sz w:val="20"/>
          <w:szCs w:val="20"/>
        </w:rPr>
        <w:t>M</w:t>
      </w:r>
      <w:r w:rsidRPr="00DD7C97">
        <w:rPr>
          <w:bCs/>
          <w:sz w:val="20"/>
          <w:szCs w:val="20"/>
        </w:rPr>
        <w:t xml:space="preserve">ichael </w:t>
      </w:r>
      <w:r>
        <w:rPr>
          <w:bCs/>
          <w:sz w:val="20"/>
          <w:szCs w:val="20"/>
        </w:rPr>
        <w:t>H</w:t>
      </w:r>
      <w:r w:rsidRPr="00DD7C97">
        <w:rPr>
          <w:bCs/>
          <w:sz w:val="20"/>
          <w:szCs w:val="20"/>
        </w:rPr>
        <w:t xml:space="preserve">ickey, </w:t>
      </w:r>
      <w:r>
        <w:rPr>
          <w:bCs/>
          <w:sz w:val="20"/>
          <w:szCs w:val="20"/>
        </w:rPr>
        <w:t>L</w:t>
      </w:r>
      <w:r w:rsidRPr="00DD7C97">
        <w:rPr>
          <w:bCs/>
          <w:sz w:val="20"/>
          <w:szCs w:val="20"/>
        </w:rPr>
        <w:t xml:space="preserve">isnaboy; </w:t>
      </w:r>
      <w:r>
        <w:rPr>
          <w:bCs/>
          <w:sz w:val="20"/>
          <w:szCs w:val="20"/>
        </w:rPr>
        <w:t>C</w:t>
      </w:r>
      <w:r w:rsidRPr="00DD7C97">
        <w:rPr>
          <w:bCs/>
          <w:sz w:val="20"/>
          <w:szCs w:val="20"/>
        </w:rPr>
        <w:t xml:space="preserve">onnie </w:t>
      </w:r>
      <w:r>
        <w:rPr>
          <w:bCs/>
          <w:sz w:val="20"/>
          <w:szCs w:val="20"/>
        </w:rPr>
        <w:t>R</w:t>
      </w:r>
      <w:r w:rsidRPr="00DD7C97">
        <w:rPr>
          <w:bCs/>
          <w:sz w:val="20"/>
          <w:szCs w:val="20"/>
        </w:rPr>
        <w:t xml:space="preserve">een, </w:t>
      </w:r>
      <w:r>
        <w:rPr>
          <w:bCs/>
          <w:sz w:val="20"/>
          <w:szCs w:val="20"/>
        </w:rPr>
        <w:t>B</w:t>
      </w:r>
      <w:r w:rsidRPr="00DD7C97">
        <w:rPr>
          <w:bCs/>
          <w:sz w:val="20"/>
          <w:szCs w:val="20"/>
        </w:rPr>
        <w:t>oherbue</w:t>
      </w:r>
      <w:r>
        <w:rPr>
          <w:bCs/>
          <w:sz w:val="20"/>
          <w:szCs w:val="20"/>
        </w:rPr>
        <w:t>.</w:t>
      </w:r>
    </w:p>
    <w:p w14:paraId="4CFC98A0" w14:textId="77777777" w:rsidR="00DD7C97" w:rsidRPr="004E1334" w:rsidRDefault="00DD7C97" w:rsidP="00DD7C97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                                                                                                                                                    </w:t>
      </w:r>
    </w:p>
    <w:p w14:paraId="11781E8D" w14:textId="77777777" w:rsidR="00DD7C97" w:rsidRDefault="00DD7C97" w:rsidP="00DD7C97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Saturday 14</w:t>
      </w:r>
      <w:r w:rsidRPr="003017B7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February 2026</w:t>
      </w:r>
      <w:r w:rsidRPr="00F94DB4">
        <w:rPr>
          <w:b/>
          <w:i/>
          <w:iCs/>
          <w:sz w:val="20"/>
          <w:szCs w:val="20"/>
        </w:rPr>
        <w:t xml:space="preserve">: </w:t>
      </w:r>
      <w:r>
        <w:rPr>
          <w:b/>
          <w:i/>
          <w:iCs/>
          <w:sz w:val="20"/>
          <w:szCs w:val="20"/>
        </w:rPr>
        <w:tab/>
      </w:r>
      <w:r w:rsidRPr="00F94DB4">
        <w:rPr>
          <w:b/>
          <w:i/>
          <w:iCs/>
          <w:sz w:val="20"/>
          <w:szCs w:val="20"/>
        </w:rPr>
        <w:t xml:space="preserve"> </w:t>
      </w:r>
    </w:p>
    <w:p w14:paraId="4838B454" w14:textId="77777777" w:rsidR="00DD7C97" w:rsidRDefault="00DD7C97" w:rsidP="00DD7C97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  <w:t>Sr. Juliana O’Donoghue, Aubane &amp; Monaghan</w:t>
      </w:r>
    </w:p>
    <w:p w14:paraId="426AE1B1" w14:textId="77777777" w:rsidR="00DD7C97" w:rsidRDefault="00DD7C97" w:rsidP="00DD7C97">
      <w:pPr>
        <w:ind w:left="216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(</w:t>
      </w:r>
      <w:r w:rsidRPr="00EF7662">
        <w:rPr>
          <w:bCs/>
          <w:i/>
          <w:iCs/>
          <w:sz w:val="20"/>
          <w:szCs w:val="20"/>
        </w:rPr>
        <w:t>First Anniversary</w:t>
      </w:r>
      <w:r>
        <w:rPr>
          <w:bCs/>
          <w:sz w:val="20"/>
          <w:szCs w:val="20"/>
        </w:rPr>
        <w:t>);</w:t>
      </w:r>
    </w:p>
    <w:p w14:paraId="196121B7" w14:textId="77777777" w:rsidR="00DD7C97" w:rsidRDefault="00DD7C97" w:rsidP="00DD7C9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Dr. Pat Casey, Tullig;</w:t>
      </w:r>
    </w:p>
    <w:p w14:paraId="3E5717DD" w14:textId="77777777" w:rsidR="00DD7C97" w:rsidRDefault="00DD7C97" w:rsidP="00DD7C9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Sheila O’Connell, Murphy’s Terrace;</w:t>
      </w:r>
    </w:p>
    <w:p w14:paraId="2E3B3D79" w14:textId="77777777" w:rsidR="00DD7C97" w:rsidRDefault="00DD7C97" w:rsidP="00DD7C9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Johnny &amp; the deceased members of the Cremin</w:t>
      </w:r>
    </w:p>
    <w:p w14:paraId="31B209AC" w14:textId="77777777" w:rsidR="00DD7C97" w:rsidRDefault="00DD7C97" w:rsidP="00DD7C9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Family, Gortavehy.</w:t>
      </w:r>
    </w:p>
    <w:p w14:paraId="1629E69A" w14:textId="77777777" w:rsidR="00DD7C97" w:rsidRDefault="00DD7C97" w:rsidP="00DD7C97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15</w:t>
      </w:r>
      <w:r w:rsidRPr="003017B7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February 2026:         </w:t>
      </w:r>
    </w:p>
    <w:p w14:paraId="608050A0" w14:textId="77777777" w:rsidR="00DD7C97" w:rsidRDefault="00DD7C97" w:rsidP="00DD7C97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Ballydaly 9. 30a.m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Denis O’Brien, Ballydaly;</w:t>
      </w:r>
    </w:p>
    <w:p w14:paraId="35A1EA2F" w14:textId="77777777" w:rsidR="00DD7C97" w:rsidRPr="00EF7662" w:rsidRDefault="00DD7C97" w:rsidP="00DD7C97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Pr="00EF7662">
        <w:rPr>
          <w:bCs/>
          <w:sz w:val="20"/>
          <w:szCs w:val="20"/>
        </w:rPr>
        <w:t>Michael &amp; Theresa Herlihy, Cahirbarnagh &amp;</w:t>
      </w:r>
    </w:p>
    <w:p w14:paraId="09AF15E9" w14:textId="77777777" w:rsidR="00DD7C97" w:rsidRDefault="00DD7C97" w:rsidP="00DD7C97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>t</w:t>
      </w:r>
      <w:r w:rsidRPr="00EF7662">
        <w:rPr>
          <w:bCs/>
          <w:sz w:val="20"/>
          <w:szCs w:val="20"/>
        </w:rPr>
        <w:t>he deceased members of the Moynihan Family,</w:t>
      </w:r>
      <w:r>
        <w:rPr>
          <w:bCs/>
          <w:sz w:val="20"/>
          <w:szCs w:val="20"/>
        </w:rPr>
        <w:t xml:space="preserve"> </w:t>
      </w:r>
      <w:r w:rsidRPr="00EF7662">
        <w:rPr>
          <w:bCs/>
          <w:sz w:val="20"/>
          <w:szCs w:val="20"/>
        </w:rPr>
        <w:t>Lyreaoune;</w:t>
      </w:r>
      <w:r>
        <w:rPr>
          <w:bCs/>
          <w:sz w:val="20"/>
          <w:szCs w:val="20"/>
        </w:rPr>
        <w:t xml:space="preserve"> </w:t>
      </w:r>
    </w:p>
    <w:p w14:paraId="1FA1E1AC" w14:textId="54BD9FFA" w:rsidR="00DD7C97" w:rsidRPr="00EF7662" w:rsidRDefault="00DD7C97" w:rsidP="00DD7C97">
      <w:pPr>
        <w:ind w:left="2880"/>
        <w:rPr>
          <w:bCs/>
          <w:sz w:val="20"/>
          <w:szCs w:val="20"/>
        </w:rPr>
      </w:pPr>
      <w:r w:rsidRPr="00EF7662">
        <w:rPr>
          <w:bCs/>
          <w:sz w:val="20"/>
          <w:szCs w:val="20"/>
        </w:rPr>
        <w:t>Willie Neenan, Ballydaly.</w:t>
      </w:r>
    </w:p>
    <w:p w14:paraId="205B39BC" w14:textId="77777777" w:rsidR="00DD7C97" w:rsidRDefault="00DD7C97" w:rsidP="00DD7C97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Donal, Nora &amp; the deceased members of the</w:t>
      </w:r>
    </w:p>
    <w:p w14:paraId="16262A4A" w14:textId="77777777" w:rsidR="00DD7C97" w:rsidRDefault="00DD7C97" w:rsidP="00DD7C97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Murphy Family, Killarney Road; </w:t>
      </w:r>
    </w:p>
    <w:p w14:paraId="2D20C862" w14:textId="77777777" w:rsidR="00DD7C97" w:rsidRDefault="00DD7C97" w:rsidP="00DD7C97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>Mary &amp; Noel Horgan, Cork;</w:t>
      </w:r>
    </w:p>
    <w:p w14:paraId="61A597BD" w14:textId="28BB1BA8" w:rsidR="00DD7C97" w:rsidRDefault="00DD7C97" w:rsidP="00DD7C97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Michael &amp; James Murphy, Cork &amp; England; </w:t>
      </w:r>
    </w:p>
    <w:p w14:paraId="66C2A840" w14:textId="51310BFC" w:rsidR="00DD7C97" w:rsidRPr="00EF7662" w:rsidRDefault="00DD7C97" w:rsidP="00DD7C97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>Agnes Kiely, The Bridge.</w:t>
      </w:r>
    </w:p>
    <w:p w14:paraId="4C9BC3D9" w14:textId="77777777" w:rsidR="00DD7C97" w:rsidRPr="00DD7C97" w:rsidRDefault="00DD7C97" w:rsidP="00DD7C97">
      <w:pPr>
        <w:rPr>
          <w:bCs/>
          <w:caps/>
          <w:sz w:val="20"/>
          <w:szCs w:val="20"/>
        </w:rPr>
      </w:pPr>
    </w:p>
    <w:p w14:paraId="70C25B2F" w14:textId="6AB8FB5B" w:rsidR="00DD7C97" w:rsidRPr="00DD7C97" w:rsidRDefault="00DD7C97" w:rsidP="00DD7C97">
      <w:pPr>
        <w:rPr>
          <w:bCs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 Anniversaries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Sr. Florence O’Sullivan, Drishane; Jerome O’Riordan, Dromsicane; Billy Murphy, Coole; Kathleen Cashman, Inchileagh; Patrick Dineen, Knocknapogue; Hannah Mary Dennehy, Coomlogane; Pauline Lyons, Dooneen; John Mullane, Coolikerane; Catherine Hickey, Ballydaly &amp; Cork.</w:t>
      </w:r>
    </w:p>
    <w:p w14:paraId="6B3105BE" w14:textId="77777777" w:rsidR="00DD7C97" w:rsidRPr="004E1334" w:rsidRDefault="00DD7C97" w:rsidP="00DD7C97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                                                                                                                                                    </w:t>
      </w:r>
    </w:p>
    <w:p w14:paraId="52B64AF9" w14:textId="2A32656F" w:rsidR="00DD7C97" w:rsidRDefault="00DD7C97" w:rsidP="00DD7C97">
      <w:pPr>
        <w:rPr>
          <w:b/>
          <w:i/>
          <w:iCs/>
          <w:sz w:val="20"/>
          <w:szCs w:val="20"/>
        </w:rPr>
      </w:pPr>
      <w:bookmarkStart w:id="0" w:name="_Hlk208320263"/>
      <w:r>
        <w:rPr>
          <w:b/>
          <w:sz w:val="20"/>
          <w:szCs w:val="20"/>
          <w:u w:val="single"/>
        </w:rPr>
        <w:t>Saturday 21</w:t>
      </w:r>
      <w:r w:rsidRPr="00DD7C97">
        <w:rPr>
          <w:b/>
          <w:sz w:val="20"/>
          <w:szCs w:val="20"/>
          <w:u w:val="single"/>
          <w:vertAlign w:val="superscript"/>
        </w:rPr>
        <w:t>st</w:t>
      </w:r>
      <w:r>
        <w:rPr>
          <w:b/>
          <w:sz w:val="20"/>
          <w:szCs w:val="20"/>
          <w:u w:val="single"/>
        </w:rPr>
        <w:t xml:space="preserve"> February 2026</w:t>
      </w:r>
      <w:r w:rsidRPr="00F94DB4">
        <w:rPr>
          <w:b/>
          <w:i/>
          <w:iCs/>
          <w:sz w:val="20"/>
          <w:szCs w:val="20"/>
        </w:rPr>
        <w:t xml:space="preserve">: </w:t>
      </w:r>
      <w:r>
        <w:rPr>
          <w:b/>
          <w:i/>
          <w:iCs/>
          <w:sz w:val="20"/>
          <w:szCs w:val="20"/>
        </w:rPr>
        <w:tab/>
      </w:r>
      <w:r w:rsidRPr="00F94DB4">
        <w:rPr>
          <w:b/>
          <w:i/>
          <w:iCs/>
          <w:sz w:val="20"/>
          <w:szCs w:val="20"/>
        </w:rPr>
        <w:t xml:space="preserve"> </w:t>
      </w:r>
    </w:p>
    <w:p w14:paraId="3B472C5C" w14:textId="07694872" w:rsidR="00DD7C97" w:rsidRDefault="00DD7C97" w:rsidP="00DD7C97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  <w:t>Pauline O’Riordan, Killowen;</w:t>
      </w:r>
    </w:p>
    <w:p w14:paraId="24684DAA" w14:textId="6E99EE8B" w:rsidR="00DD7C97" w:rsidRDefault="00DD7C97" w:rsidP="00DD7C9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Mary Dempsey, Liscreagh &amp; her husband Chris.</w:t>
      </w:r>
    </w:p>
    <w:p w14:paraId="347DAB8D" w14:textId="07FB61D9" w:rsidR="00DD7C97" w:rsidRDefault="00DD7C97" w:rsidP="00DD7C97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22</w:t>
      </w:r>
      <w:r w:rsidRPr="00DD7C97">
        <w:rPr>
          <w:b/>
          <w:sz w:val="20"/>
          <w:szCs w:val="20"/>
          <w:u w:val="single"/>
          <w:vertAlign w:val="superscript"/>
        </w:rPr>
        <w:t>nd</w:t>
      </w:r>
      <w:r>
        <w:rPr>
          <w:b/>
          <w:sz w:val="20"/>
          <w:szCs w:val="20"/>
          <w:u w:val="single"/>
        </w:rPr>
        <w:t xml:space="preserve"> February 2026:         </w:t>
      </w:r>
    </w:p>
    <w:p w14:paraId="062A112B" w14:textId="243300A1" w:rsidR="00DD7C97" w:rsidRDefault="00DD7C97" w:rsidP="00DD7C97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Cullen 9. 30a.m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Jerry O’Donoghue, Cullen &amp; the deceased members</w:t>
      </w:r>
    </w:p>
    <w:p w14:paraId="039049A7" w14:textId="43DB598B" w:rsidR="00DD7C97" w:rsidRPr="006D721F" w:rsidRDefault="00DD7C97" w:rsidP="00DD7C97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="006D721F" w:rsidRPr="006D721F">
        <w:rPr>
          <w:bCs/>
          <w:sz w:val="20"/>
          <w:szCs w:val="20"/>
        </w:rPr>
        <w:t>o</w:t>
      </w:r>
      <w:r w:rsidRPr="006D721F">
        <w:rPr>
          <w:bCs/>
          <w:sz w:val="20"/>
          <w:szCs w:val="20"/>
        </w:rPr>
        <w:t>f the O’Donoghue family Doon;</w:t>
      </w:r>
    </w:p>
    <w:p w14:paraId="6C82D506" w14:textId="1FEA9E1E" w:rsidR="00DD7C97" w:rsidRPr="006D721F" w:rsidRDefault="00DD7C97" w:rsidP="00DD7C97">
      <w:pPr>
        <w:ind w:left="2880" w:hanging="2880"/>
        <w:rPr>
          <w:bCs/>
          <w:sz w:val="20"/>
          <w:szCs w:val="20"/>
        </w:rPr>
      </w:pPr>
      <w:r w:rsidRPr="006D721F">
        <w:rPr>
          <w:bCs/>
          <w:sz w:val="20"/>
          <w:szCs w:val="20"/>
        </w:rPr>
        <w:tab/>
        <w:t>Kathleen Moynihan, Ballydaly;</w:t>
      </w:r>
    </w:p>
    <w:p w14:paraId="27C493FA" w14:textId="04114518" w:rsidR="00DD7C97" w:rsidRPr="006D721F" w:rsidRDefault="00DD7C97" w:rsidP="00DD7C97">
      <w:pPr>
        <w:ind w:left="2880" w:hanging="2880"/>
        <w:rPr>
          <w:bCs/>
          <w:sz w:val="20"/>
          <w:szCs w:val="20"/>
        </w:rPr>
      </w:pPr>
      <w:r w:rsidRPr="006D721F">
        <w:rPr>
          <w:bCs/>
          <w:sz w:val="20"/>
          <w:szCs w:val="20"/>
        </w:rPr>
        <w:tab/>
        <w:t xml:space="preserve">Frank </w:t>
      </w:r>
      <w:r w:rsidR="006D721F" w:rsidRPr="006D721F">
        <w:rPr>
          <w:bCs/>
          <w:sz w:val="20"/>
          <w:szCs w:val="20"/>
        </w:rPr>
        <w:t>&amp; the deceased members of the</w:t>
      </w:r>
    </w:p>
    <w:p w14:paraId="464F89C7" w14:textId="164FF947" w:rsidR="006D721F" w:rsidRPr="006D721F" w:rsidRDefault="006D721F" w:rsidP="00DD7C97">
      <w:pPr>
        <w:ind w:left="2880" w:hanging="2880"/>
        <w:rPr>
          <w:bCs/>
          <w:sz w:val="20"/>
          <w:szCs w:val="20"/>
        </w:rPr>
      </w:pPr>
      <w:r w:rsidRPr="006D721F">
        <w:rPr>
          <w:bCs/>
          <w:sz w:val="20"/>
          <w:szCs w:val="20"/>
        </w:rPr>
        <w:tab/>
        <w:t>O’Leary Family, Lissaniska.</w:t>
      </w:r>
    </w:p>
    <w:p w14:paraId="5AAA76B0" w14:textId="2BA2CDCB" w:rsidR="00DD7C97" w:rsidRDefault="00DD7C97" w:rsidP="006D721F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bookmarkEnd w:id="0"/>
      <w:r>
        <w:rPr>
          <w:bCs/>
          <w:sz w:val="20"/>
          <w:szCs w:val="20"/>
        </w:rPr>
        <w:tab/>
      </w:r>
      <w:bookmarkStart w:id="1" w:name="_Hlk217050356"/>
      <w:r w:rsidR="006D721F">
        <w:rPr>
          <w:bCs/>
          <w:sz w:val="20"/>
          <w:szCs w:val="20"/>
        </w:rPr>
        <w:t>Sonny &amp; Ann Marie Murphy, Clarabeg;</w:t>
      </w:r>
    </w:p>
    <w:p w14:paraId="3EA75168" w14:textId="5151BDEB" w:rsidR="006D721F" w:rsidRDefault="006D721F" w:rsidP="006D721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Mary &amp; Paddy Kelleher, Clara Road &amp; Minor Row.</w:t>
      </w:r>
    </w:p>
    <w:p w14:paraId="6D1E309E" w14:textId="77777777" w:rsidR="006D721F" w:rsidRPr="006B39D7" w:rsidRDefault="006D721F" w:rsidP="006D721F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EXPOSITION OF THE BLESSED SACRAMENT </w:t>
      </w:r>
      <w:r>
        <w:rPr>
          <w:bCs/>
          <w:sz w:val="20"/>
          <w:szCs w:val="20"/>
        </w:rPr>
        <w:t>takes place every Tuesday in Millstreet Church</w:t>
      </w:r>
      <w:r w:rsidRPr="006B39D7">
        <w:rPr>
          <w:bCs/>
          <w:sz w:val="20"/>
          <w:szCs w:val="20"/>
        </w:rPr>
        <w:t xml:space="preserve"> from 10.30a.m. to 7.30p.m.</w:t>
      </w:r>
    </w:p>
    <w:p w14:paraId="289B692A" w14:textId="47EFB710" w:rsidR="006D721F" w:rsidRPr="00EF7662" w:rsidRDefault="006D721F" w:rsidP="006D721F">
      <w:pPr>
        <w:rPr>
          <w:bCs/>
          <w:sz w:val="20"/>
          <w:szCs w:val="20"/>
        </w:rPr>
      </w:pPr>
      <w:r w:rsidRPr="004E1334">
        <w:rPr>
          <w:b/>
          <w:sz w:val="20"/>
          <w:szCs w:val="20"/>
        </w:rPr>
        <w:t>LEGION OF MARY</w:t>
      </w:r>
      <w:r>
        <w:rPr>
          <w:bCs/>
          <w:sz w:val="20"/>
          <w:szCs w:val="20"/>
        </w:rPr>
        <w:t xml:space="preserve"> meets every Tuesday night in Parish Centre at 7.30p.m.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DD7C97" w:rsidRPr="002E0CBA" w14:paraId="5EEEB24A" w14:textId="77777777" w:rsidTr="00613452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1F1E" w14:textId="50546A2F" w:rsidR="00DD7C97" w:rsidRPr="00927166" w:rsidRDefault="00DD7C97" w:rsidP="00613452">
            <w:pPr>
              <w:pStyle w:val="Heading2"/>
              <w:spacing w:line="276" w:lineRule="auto"/>
              <w:jc w:val="center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 xml:space="preserve">Rotas for </w:t>
            </w:r>
            <w:r w:rsidR="006D721F">
              <w:rPr>
                <w:sz w:val="20"/>
                <w:lang w:val="en-IE"/>
              </w:rPr>
              <w:t>21</w:t>
            </w:r>
            <w:r w:rsidR="006D721F" w:rsidRPr="006D721F">
              <w:rPr>
                <w:sz w:val="20"/>
                <w:vertAlign w:val="superscript"/>
                <w:lang w:val="en-IE"/>
              </w:rPr>
              <w:t>st</w:t>
            </w:r>
            <w:r w:rsidR="006D721F">
              <w:rPr>
                <w:sz w:val="20"/>
                <w:lang w:val="en-IE"/>
              </w:rPr>
              <w:t>/22</w:t>
            </w:r>
            <w:r w:rsidR="006D721F" w:rsidRPr="006D721F">
              <w:rPr>
                <w:sz w:val="20"/>
                <w:vertAlign w:val="superscript"/>
                <w:lang w:val="en-IE"/>
              </w:rPr>
              <w:t>nd</w:t>
            </w:r>
            <w:r w:rsidR="006D721F">
              <w:rPr>
                <w:sz w:val="20"/>
                <w:lang w:val="en-IE"/>
              </w:rPr>
              <w:t xml:space="preserve"> </w:t>
            </w:r>
            <w:r>
              <w:rPr>
                <w:sz w:val="20"/>
                <w:lang w:val="en-IE"/>
              </w:rPr>
              <w:t>February</w:t>
            </w:r>
            <w:r w:rsidRPr="00927166">
              <w:rPr>
                <w:sz w:val="20"/>
                <w:lang w:val="en-IE"/>
              </w:rPr>
              <w:t xml:space="preserve"> 2026</w:t>
            </w:r>
          </w:p>
        </w:tc>
      </w:tr>
      <w:tr w:rsidR="00DD7C97" w:rsidRPr="002E0CBA" w14:paraId="0C40BC46" w14:textId="77777777" w:rsidTr="006134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AC69" w14:textId="77777777" w:rsidR="00DD7C97" w:rsidRPr="00927166" w:rsidRDefault="00DD7C97" w:rsidP="00613452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DE5C" w14:textId="77777777" w:rsidR="00DD7C97" w:rsidRPr="00927166" w:rsidRDefault="00DD7C97" w:rsidP="00613452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3B53" w14:textId="77777777" w:rsidR="00DD7C97" w:rsidRPr="00927166" w:rsidRDefault="00DD7C97" w:rsidP="00613452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B910" w14:textId="77777777" w:rsidR="00DD7C97" w:rsidRPr="00927166" w:rsidRDefault="00DD7C97" w:rsidP="00613452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>EUCHARISTIC</w:t>
            </w:r>
          </w:p>
          <w:p w14:paraId="725399D0" w14:textId="77777777" w:rsidR="00DD7C97" w:rsidRPr="00927166" w:rsidRDefault="00DD7C97" w:rsidP="00613452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>MINISTERS</w:t>
            </w:r>
          </w:p>
        </w:tc>
      </w:tr>
      <w:tr w:rsidR="00DD7C97" w:rsidRPr="002E0CBA" w14:paraId="1ABF8371" w14:textId="77777777" w:rsidTr="0061345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78B6" w14:textId="77777777" w:rsidR="00DD7C97" w:rsidRPr="00927166" w:rsidRDefault="00DD7C97" w:rsidP="00613452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933" w14:textId="77777777" w:rsidR="00DD7C97" w:rsidRPr="00927166" w:rsidRDefault="00DD7C97" w:rsidP="00613452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6.15p.m.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BD27" w14:textId="0BA86F61" w:rsidR="00DD7C97" w:rsidRPr="00927166" w:rsidRDefault="009003CD" w:rsidP="00613452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Eimear Buckley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60C6" w14:textId="06642AC3" w:rsidR="00DD7C97" w:rsidRPr="00927166" w:rsidRDefault="00DD7C97" w:rsidP="00613452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 xml:space="preserve">Group </w:t>
            </w:r>
            <w:r w:rsidR="006D721F">
              <w:rPr>
                <w:sz w:val="20"/>
                <w:szCs w:val="20"/>
                <w:lang w:val="en-IE"/>
              </w:rPr>
              <w:t>B</w:t>
            </w:r>
          </w:p>
        </w:tc>
      </w:tr>
      <w:tr w:rsidR="00DD7C97" w:rsidRPr="002E0CBA" w14:paraId="65003D14" w14:textId="77777777" w:rsidTr="006134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551A" w14:textId="77777777" w:rsidR="00DD7C97" w:rsidRPr="00927166" w:rsidRDefault="00DD7C97" w:rsidP="00613452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9221" w14:textId="77777777" w:rsidR="00DD7C97" w:rsidRPr="00927166" w:rsidRDefault="00DD7C97" w:rsidP="00613452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9AA3" w14:textId="194FCEF9" w:rsidR="00DD7C97" w:rsidRPr="00927166" w:rsidRDefault="009003CD" w:rsidP="00613452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Eileen O’Sullivan</w:t>
            </w:r>
            <w:r w:rsidR="006D721F">
              <w:rPr>
                <w:sz w:val="20"/>
                <w:szCs w:val="20"/>
                <w:lang w:val="en-IE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1DDB" w14:textId="7ECC3910" w:rsidR="00DD7C97" w:rsidRPr="00927166" w:rsidRDefault="00DD7C97" w:rsidP="00613452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 xml:space="preserve">Group </w:t>
            </w:r>
            <w:r w:rsidR="006D721F">
              <w:rPr>
                <w:sz w:val="20"/>
                <w:szCs w:val="20"/>
                <w:lang w:val="en-IE"/>
              </w:rPr>
              <w:t>C</w:t>
            </w:r>
          </w:p>
        </w:tc>
      </w:tr>
      <w:tr w:rsidR="00DD7C97" w:rsidRPr="002E0CBA" w14:paraId="0B289789" w14:textId="77777777" w:rsidTr="006134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13B6" w14:textId="32EB4686" w:rsidR="00DD7C97" w:rsidRPr="00927166" w:rsidRDefault="006D721F" w:rsidP="00613452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Cullen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1917" w14:textId="77777777" w:rsidR="00DD7C97" w:rsidRPr="00927166" w:rsidRDefault="00DD7C97" w:rsidP="00613452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760" w14:textId="6A84F56F" w:rsidR="00DD7C97" w:rsidRPr="00927166" w:rsidRDefault="006F4747" w:rsidP="00613452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Noreen Meade</w:t>
            </w:r>
            <w:r w:rsidR="006D721F">
              <w:rPr>
                <w:sz w:val="20"/>
                <w:szCs w:val="20"/>
                <w:lang w:val="en-IE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DC8" w14:textId="0BEC3C0E" w:rsidR="00DD7C97" w:rsidRPr="00927166" w:rsidRDefault="006F4747" w:rsidP="00613452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Mgt. Fitzgerald</w:t>
            </w:r>
            <w:r w:rsidR="006D721F">
              <w:rPr>
                <w:sz w:val="20"/>
                <w:szCs w:val="20"/>
                <w:lang w:val="en-IE"/>
              </w:rPr>
              <w:t xml:space="preserve"> </w:t>
            </w:r>
          </w:p>
        </w:tc>
      </w:tr>
    </w:tbl>
    <w:p w14:paraId="2F4A06E3" w14:textId="77777777" w:rsidR="00DD7C97" w:rsidRDefault="00DD7C97" w:rsidP="00DD7C97">
      <w:pPr>
        <w:ind w:firstLine="720"/>
        <w:rPr>
          <w:sz w:val="20"/>
          <w:szCs w:val="20"/>
        </w:rPr>
      </w:pPr>
      <w:r>
        <w:rPr>
          <w:b/>
          <w:caps/>
          <w:sz w:val="20"/>
          <w:szCs w:val="20"/>
        </w:rPr>
        <w:t xml:space="preserve">Millstreet Church: </w:t>
      </w:r>
      <w:r>
        <w:rPr>
          <w:i/>
          <w:sz w:val="20"/>
          <w:szCs w:val="20"/>
        </w:rPr>
        <w:t>Mass times this week unless there is a funeral</w:t>
      </w:r>
      <w:r>
        <w:rPr>
          <w:sz w:val="20"/>
          <w:szCs w:val="20"/>
        </w:rPr>
        <w:t>.</w:t>
      </w:r>
    </w:p>
    <w:p w14:paraId="45F6FB12" w14:textId="39531481" w:rsidR="00DD7C97" w:rsidRDefault="00DD7C97" w:rsidP="00DD7C97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Monday (16</w:t>
      </w:r>
      <w:r w:rsidRPr="00AB314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for Sr. Florence O’Sullivan, Drishane; Madge &amp; Michael Kelleher and their son John, Aubane; Private Intention at 10.00a.m.</w:t>
      </w:r>
    </w:p>
    <w:p w14:paraId="2F0ABBC1" w14:textId="24031641" w:rsidR="00DD7C97" w:rsidRPr="00AB3145" w:rsidRDefault="00DD7C97" w:rsidP="00DD7C97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Tuesday (17</w:t>
      </w:r>
      <w:r w:rsidRPr="00AB314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Private Intention</w:t>
      </w:r>
      <w:r w:rsidRPr="00AB3145">
        <w:rPr>
          <w:sz w:val="20"/>
          <w:szCs w:val="20"/>
        </w:rPr>
        <w:t xml:space="preserve"> at 10.00a.m.</w:t>
      </w:r>
    </w:p>
    <w:p w14:paraId="49D1A943" w14:textId="7607DBBA" w:rsidR="00DD7C97" w:rsidRDefault="00DD7C97" w:rsidP="00DD7C97">
      <w:pPr>
        <w:ind w:firstLine="720"/>
        <w:rPr>
          <w:sz w:val="20"/>
          <w:szCs w:val="20"/>
        </w:rPr>
      </w:pPr>
      <w:r>
        <w:rPr>
          <w:sz w:val="20"/>
          <w:szCs w:val="20"/>
        </w:rPr>
        <w:t>Mass on Wednesday (18</w:t>
      </w:r>
      <w:r w:rsidRPr="003017B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) </w:t>
      </w:r>
      <w:r w:rsidRPr="00DD7C97">
        <w:rPr>
          <w:b/>
          <w:bCs/>
          <w:i/>
          <w:iCs/>
          <w:sz w:val="20"/>
          <w:szCs w:val="20"/>
        </w:rPr>
        <w:t>ASH WEDNESDAY</w:t>
      </w:r>
      <w:r>
        <w:rPr>
          <w:sz w:val="20"/>
          <w:szCs w:val="20"/>
        </w:rPr>
        <w:t xml:space="preserve"> Mass for People of the Parish</w:t>
      </w:r>
    </w:p>
    <w:p w14:paraId="653A133B" w14:textId="23D1395E" w:rsidR="00DD7C97" w:rsidRDefault="00DD7C97" w:rsidP="00DD7C97">
      <w:pPr>
        <w:ind w:firstLine="720"/>
        <w:rPr>
          <w:sz w:val="20"/>
          <w:szCs w:val="20"/>
        </w:rPr>
      </w:pPr>
      <w:r>
        <w:rPr>
          <w:sz w:val="20"/>
          <w:szCs w:val="20"/>
        </w:rPr>
        <w:t>at 10.00</w:t>
      </w:r>
      <w:r w:rsidR="007F4D04">
        <w:rPr>
          <w:sz w:val="20"/>
          <w:szCs w:val="20"/>
        </w:rPr>
        <w:t xml:space="preserve">a.m. </w:t>
      </w:r>
      <w:r w:rsidRPr="00DD7C97">
        <w:rPr>
          <w:i/>
          <w:iCs/>
          <w:sz w:val="20"/>
          <w:szCs w:val="20"/>
        </w:rPr>
        <w:t>Blessed Ashes will be distributed during Mass</w:t>
      </w:r>
      <w:r>
        <w:rPr>
          <w:sz w:val="20"/>
          <w:szCs w:val="20"/>
        </w:rPr>
        <w:t>.</w:t>
      </w:r>
    </w:p>
    <w:p w14:paraId="0B575A7E" w14:textId="0454865C" w:rsidR="00DD7C97" w:rsidRDefault="00DD7C97" w:rsidP="00DD7C97">
      <w:pPr>
        <w:ind w:left="720"/>
        <w:rPr>
          <w:sz w:val="20"/>
          <w:szCs w:val="20"/>
        </w:rPr>
      </w:pPr>
      <w:r>
        <w:rPr>
          <w:sz w:val="20"/>
          <w:szCs w:val="20"/>
        </w:rPr>
        <w:t>Friday (20</w:t>
      </w:r>
      <w:r w:rsidRPr="0036501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</w:t>
      </w:r>
      <w:r w:rsidR="008705CD">
        <w:rPr>
          <w:sz w:val="20"/>
          <w:szCs w:val="20"/>
        </w:rPr>
        <w:t xml:space="preserve">: Stations of the Cross at 7.00p.m. followed by Mass at 7.30p.m. </w:t>
      </w:r>
      <w:r>
        <w:rPr>
          <w:sz w:val="20"/>
          <w:szCs w:val="20"/>
        </w:rPr>
        <w:t xml:space="preserve">for Bridget &amp; James Burke, Murphy’s Terrace &amp; their daughters Sheila “Judy” Doocey, Noreen Keating &amp; Breeda </w:t>
      </w:r>
      <w:r w:rsidR="008705CD">
        <w:rPr>
          <w:sz w:val="20"/>
          <w:szCs w:val="20"/>
        </w:rPr>
        <w:t>H</w:t>
      </w:r>
      <w:r>
        <w:rPr>
          <w:sz w:val="20"/>
          <w:szCs w:val="20"/>
        </w:rPr>
        <w:t>ickey</w:t>
      </w:r>
      <w:r w:rsidR="008705CD">
        <w:rPr>
          <w:sz w:val="20"/>
          <w:szCs w:val="20"/>
        </w:rPr>
        <w:t>.</w:t>
      </w:r>
    </w:p>
    <w:p w14:paraId="77A93654" w14:textId="5F3624E5" w:rsidR="00083781" w:rsidRDefault="00083781" w:rsidP="00DD7C97">
      <w:pPr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MILLSTREET ALTAR SOCIETY for </w:t>
      </w:r>
      <w:r w:rsidR="00004C57">
        <w:rPr>
          <w:b/>
          <w:bCs/>
          <w:sz w:val="20"/>
          <w:szCs w:val="20"/>
        </w:rPr>
        <w:t>22</w:t>
      </w:r>
      <w:r w:rsidR="00004C57" w:rsidRPr="00004C57">
        <w:rPr>
          <w:b/>
          <w:bCs/>
          <w:sz w:val="20"/>
          <w:szCs w:val="20"/>
          <w:vertAlign w:val="superscript"/>
        </w:rPr>
        <w:t>nd</w:t>
      </w:r>
      <w:r w:rsidR="00004C57">
        <w:rPr>
          <w:b/>
          <w:bCs/>
          <w:sz w:val="20"/>
          <w:szCs w:val="20"/>
        </w:rPr>
        <w:t xml:space="preserve"> &amp; 29</w:t>
      </w:r>
      <w:r w:rsidR="00004C57" w:rsidRPr="00004C57">
        <w:rPr>
          <w:b/>
          <w:bCs/>
          <w:sz w:val="20"/>
          <w:szCs w:val="20"/>
          <w:vertAlign w:val="superscript"/>
        </w:rPr>
        <w:t>th</w:t>
      </w:r>
      <w:r w:rsidR="00004C57">
        <w:rPr>
          <w:b/>
          <w:bCs/>
          <w:sz w:val="20"/>
          <w:szCs w:val="20"/>
        </w:rPr>
        <w:t xml:space="preserve"> March:  </w:t>
      </w:r>
      <w:r w:rsidR="00004C57" w:rsidRPr="009A774F">
        <w:rPr>
          <w:sz w:val="20"/>
          <w:szCs w:val="20"/>
        </w:rPr>
        <w:t xml:space="preserve">Group </w:t>
      </w:r>
      <w:r w:rsidR="009A774F" w:rsidRPr="009A774F">
        <w:rPr>
          <w:sz w:val="20"/>
          <w:szCs w:val="20"/>
        </w:rPr>
        <w:t>A</w:t>
      </w:r>
    </w:p>
    <w:p w14:paraId="32D3F857" w14:textId="0D131AA7" w:rsidR="00DD7C97" w:rsidRPr="00DD7C97" w:rsidRDefault="00DD7C97" w:rsidP="00DD7C97">
      <w:pPr>
        <w:ind w:left="720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CULLEN CHURCH: </w:t>
      </w:r>
      <w:r>
        <w:rPr>
          <w:sz w:val="20"/>
          <w:szCs w:val="20"/>
        </w:rPr>
        <w:t>Mass on Wednesday (</w:t>
      </w:r>
      <w:r w:rsidRPr="00DD7C97">
        <w:rPr>
          <w:b/>
          <w:bCs/>
          <w:i/>
          <w:iCs/>
          <w:sz w:val="20"/>
          <w:szCs w:val="20"/>
        </w:rPr>
        <w:t>Ash Wednesday</w:t>
      </w:r>
      <w:r>
        <w:rPr>
          <w:sz w:val="20"/>
          <w:szCs w:val="20"/>
        </w:rPr>
        <w:t>) for Timmy &amp; Mary Agnes Regan, Nohovaldaly at 7.30</w:t>
      </w:r>
      <w:r w:rsidR="007F4D04">
        <w:rPr>
          <w:sz w:val="20"/>
          <w:szCs w:val="20"/>
        </w:rPr>
        <w:t xml:space="preserve">p.m. </w:t>
      </w:r>
      <w:r w:rsidRPr="00DD7C97">
        <w:rPr>
          <w:i/>
          <w:iCs/>
          <w:sz w:val="20"/>
          <w:szCs w:val="20"/>
        </w:rPr>
        <w:t xml:space="preserve">Blessed Ashes will be distributed during Mass. </w:t>
      </w:r>
    </w:p>
    <w:p w14:paraId="08EAE57F" w14:textId="4FF4E0EC" w:rsidR="00DD7C97" w:rsidRDefault="006D721F" w:rsidP="00DD7C97">
      <w:pPr>
        <w:ind w:firstLine="720"/>
        <w:rPr>
          <w:b/>
          <w:bCs/>
          <w:i/>
          <w:iCs/>
          <w:sz w:val="20"/>
          <w:szCs w:val="20"/>
        </w:rPr>
      </w:pPr>
      <w:bookmarkStart w:id="2" w:name="_Hlk214021131"/>
      <w:bookmarkEnd w:id="1"/>
      <w:r>
        <w:rPr>
          <w:b/>
          <w:bCs/>
          <w:sz w:val="20"/>
          <w:szCs w:val="20"/>
        </w:rPr>
        <w:t>CULLEN</w:t>
      </w:r>
      <w:r w:rsidR="00DD7C97" w:rsidRPr="00927166">
        <w:rPr>
          <w:b/>
          <w:bCs/>
          <w:sz w:val="20"/>
          <w:szCs w:val="20"/>
        </w:rPr>
        <w:t xml:space="preserve"> CHURCH COLLECTOR </w:t>
      </w:r>
      <w:r w:rsidR="00DD7C97" w:rsidRPr="00927166">
        <w:rPr>
          <w:sz w:val="20"/>
          <w:szCs w:val="20"/>
        </w:rPr>
        <w:t xml:space="preserve">for </w:t>
      </w:r>
      <w:r>
        <w:rPr>
          <w:sz w:val="20"/>
          <w:szCs w:val="20"/>
        </w:rPr>
        <w:t>22</w:t>
      </w:r>
      <w:r w:rsidRPr="006D721F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r w:rsidR="00DD7C97">
        <w:rPr>
          <w:sz w:val="20"/>
          <w:szCs w:val="20"/>
        </w:rPr>
        <w:t>February</w:t>
      </w:r>
      <w:r w:rsidR="00DD7C97" w:rsidRPr="00927166">
        <w:rPr>
          <w:b/>
          <w:bCs/>
          <w:sz w:val="20"/>
          <w:szCs w:val="20"/>
        </w:rPr>
        <w:t>:</w:t>
      </w:r>
      <w:r w:rsidR="000F085F">
        <w:rPr>
          <w:b/>
          <w:bCs/>
          <w:sz w:val="20"/>
          <w:szCs w:val="20"/>
        </w:rPr>
        <w:t xml:space="preserve"> </w:t>
      </w:r>
      <w:r w:rsidR="00C9437C" w:rsidRPr="00C9437C">
        <w:rPr>
          <w:b/>
          <w:bCs/>
          <w:i/>
          <w:iCs/>
          <w:sz w:val="20"/>
          <w:szCs w:val="20"/>
        </w:rPr>
        <w:t>Conor Morley</w:t>
      </w:r>
    </w:p>
    <w:p w14:paraId="3672DBFB" w14:textId="4BC8D925" w:rsidR="00DD7C97" w:rsidRPr="000B6C9E" w:rsidRDefault="00DD7C97" w:rsidP="00DD7C97">
      <w:pPr>
        <w:ind w:left="720"/>
        <w:rPr>
          <w:sz w:val="20"/>
          <w:szCs w:val="20"/>
        </w:rPr>
      </w:pPr>
      <w:r w:rsidRPr="00927166">
        <w:rPr>
          <w:b/>
          <w:bCs/>
          <w:sz w:val="20"/>
          <w:szCs w:val="20"/>
        </w:rPr>
        <w:t xml:space="preserve">PRIEST ON DUTY </w:t>
      </w:r>
      <w:r w:rsidRPr="00927166">
        <w:rPr>
          <w:sz w:val="20"/>
          <w:szCs w:val="20"/>
        </w:rPr>
        <w:t xml:space="preserve">Sunday </w:t>
      </w:r>
      <w:r w:rsidR="006D721F">
        <w:rPr>
          <w:sz w:val="20"/>
          <w:szCs w:val="20"/>
        </w:rPr>
        <w:t>15</w:t>
      </w:r>
      <w:r w:rsidRPr="0043528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February</w:t>
      </w:r>
      <w:r w:rsidRPr="00927166">
        <w:rPr>
          <w:sz w:val="20"/>
          <w:szCs w:val="20"/>
        </w:rPr>
        <w:t>:</w:t>
      </w:r>
      <w:bookmarkEnd w:id="2"/>
      <w:r>
        <w:rPr>
          <w:sz w:val="20"/>
          <w:szCs w:val="20"/>
        </w:rPr>
        <w:t xml:space="preserve">  </w:t>
      </w:r>
      <w:r w:rsidR="00022961">
        <w:rPr>
          <w:sz w:val="20"/>
          <w:szCs w:val="20"/>
        </w:rPr>
        <w:t>Fr. Danny Broderick (029)76151</w:t>
      </w:r>
      <w:r w:rsidR="006D72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6D721F">
        <w:rPr>
          <w:sz w:val="20"/>
          <w:szCs w:val="20"/>
        </w:rPr>
        <w:t xml:space="preserve"> </w:t>
      </w:r>
    </w:p>
    <w:p w14:paraId="6F6DF16A" w14:textId="63E3E5E4" w:rsidR="00DD7C97" w:rsidRPr="00627DA4" w:rsidRDefault="008705CD" w:rsidP="00DD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jc w:val="center"/>
        <w:rPr>
          <w:b/>
          <w:bCs/>
          <w:i/>
          <w:iCs/>
          <w:color w:val="242424"/>
          <w:sz w:val="20"/>
          <w:szCs w:val="20"/>
          <w:lang w:eastAsia="en-GB"/>
        </w:rPr>
      </w:pPr>
      <w:r>
        <w:rPr>
          <w:b/>
          <w:bCs/>
          <w:i/>
          <w:iCs/>
          <w:color w:val="242424"/>
          <w:sz w:val="20"/>
          <w:szCs w:val="20"/>
          <w:lang w:eastAsia="en-GB"/>
        </w:rPr>
        <w:t>BIO-DIVERSITY PARISH UPDATE</w:t>
      </w:r>
    </w:p>
    <w:p w14:paraId="67D3696A" w14:textId="124352FB" w:rsidR="00DD7C97" w:rsidRDefault="008705CD" w:rsidP="00DD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rPr>
          <w:color w:val="242424"/>
          <w:sz w:val="20"/>
          <w:szCs w:val="20"/>
          <w:lang w:eastAsia="en-GB"/>
        </w:rPr>
      </w:pPr>
      <w:r>
        <w:rPr>
          <w:color w:val="242424"/>
          <w:sz w:val="20"/>
          <w:szCs w:val="20"/>
          <w:lang w:eastAsia="en-GB"/>
        </w:rPr>
        <w:t>In 2025 the Bishops of Ireland asked that 30% of Parish ground</w:t>
      </w:r>
      <w:r w:rsidR="00C010D0">
        <w:rPr>
          <w:color w:val="242424"/>
          <w:sz w:val="20"/>
          <w:szCs w:val="20"/>
          <w:lang w:eastAsia="en-GB"/>
        </w:rPr>
        <w:t>s</w:t>
      </w:r>
      <w:r>
        <w:rPr>
          <w:color w:val="242424"/>
          <w:sz w:val="20"/>
          <w:szCs w:val="20"/>
          <w:lang w:eastAsia="en-GB"/>
        </w:rPr>
        <w:t xml:space="preserve"> would </w:t>
      </w:r>
      <w:proofErr w:type="gramStart"/>
      <w:r>
        <w:rPr>
          <w:color w:val="242424"/>
          <w:sz w:val="20"/>
          <w:szCs w:val="20"/>
          <w:lang w:eastAsia="en-GB"/>
        </w:rPr>
        <w:t>be returned</w:t>
      </w:r>
      <w:proofErr w:type="gramEnd"/>
      <w:r>
        <w:rPr>
          <w:color w:val="242424"/>
          <w:sz w:val="20"/>
          <w:szCs w:val="20"/>
          <w:lang w:eastAsia="en-GB"/>
        </w:rPr>
        <w:t xml:space="preserve"> to nature by 2030. </w:t>
      </w:r>
      <w:r w:rsidR="008C2A16">
        <w:rPr>
          <w:color w:val="242424"/>
          <w:sz w:val="20"/>
          <w:szCs w:val="20"/>
          <w:lang w:eastAsia="en-GB"/>
        </w:rPr>
        <w:t>O</w:t>
      </w:r>
      <w:r w:rsidR="00132DE7">
        <w:rPr>
          <w:color w:val="242424"/>
          <w:sz w:val="20"/>
          <w:szCs w:val="20"/>
          <w:lang w:eastAsia="en-GB"/>
        </w:rPr>
        <w:t>ur</w:t>
      </w:r>
      <w:r>
        <w:rPr>
          <w:color w:val="242424"/>
          <w:sz w:val="20"/>
          <w:szCs w:val="20"/>
          <w:lang w:eastAsia="en-GB"/>
        </w:rPr>
        <w:t xml:space="preserve"> Parish Pastoral Council</w:t>
      </w:r>
      <w:r w:rsidR="00E63DCF">
        <w:rPr>
          <w:color w:val="242424"/>
          <w:sz w:val="20"/>
          <w:szCs w:val="20"/>
          <w:lang w:eastAsia="en-GB"/>
        </w:rPr>
        <w:t>, together with</w:t>
      </w:r>
      <w:r>
        <w:rPr>
          <w:color w:val="242424"/>
          <w:sz w:val="20"/>
          <w:szCs w:val="20"/>
          <w:lang w:eastAsia="en-GB"/>
        </w:rPr>
        <w:t xml:space="preserve"> Rachel Budd (Diocesan Advisor) </w:t>
      </w:r>
      <w:r w:rsidR="00132DE7">
        <w:rPr>
          <w:color w:val="242424"/>
          <w:sz w:val="20"/>
          <w:szCs w:val="20"/>
          <w:lang w:eastAsia="en-GB"/>
        </w:rPr>
        <w:t xml:space="preserve">identified </w:t>
      </w:r>
      <w:proofErr w:type="gramStart"/>
      <w:r>
        <w:rPr>
          <w:color w:val="242424"/>
          <w:sz w:val="20"/>
          <w:szCs w:val="20"/>
          <w:lang w:eastAsia="en-GB"/>
        </w:rPr>
        <w:t>a number of</w:t>
      </w:r>
      <w:proofErr w:type="gramEnd"/>
      <w:r>
        <w:rPr>
          <w:color w:val="242424"/>
          <w:sz w:val="20"/>
          <w:szCs w:val="20"/>
          <w:lang w:eastAsia="en-GB"/>
        </w:rPr>
        <w:t xml:space="preserve"> projects </w:t>
      </w:r>
      <w:r w:rsidR="00E63DCF">
        <w:rPr>
          <w:color w:val="242424"/>
          <w:sz w:val="20"/>
          <w:szCs w:val="20"/>
          <w:lang w:eastAsia="en-GB"/>
        </w:rPr>
        <w:t xml:space="preserve">to </w:t>
      </w:r>
      <w:proofErr w:type="gramStart"/>
      <w:r w:rsidR="00E63DCF">
        <w:rPr>
          <w:color w:val="242424"/>
          <w:sz w:val="20"/>
          <w:szCs w:val="20"/>
          <w:lang w:eastAsia="en-GB"/>
        </w:rPr>
        <w:t>be worked</w:t>
      </w:r>
      <w:proofErr w:type="gramEnd"/>
      <w:r w:rsidR="00E63DCF">
        <w:rPr>
          <w:color w:val="242424"/>
          <w:sz w:val="20"/>
          <w:szCs w:val="20"/>
          <w:lang w:eastAsia="en-GB"/>
        </w:rPr>
        <w:t xml:space="preserve"> on over the next </w:t>
      </w:r>
      <w:r w:rsidR="00FE3BA3">
        <w:rPr>
          <w:color w:val="242424"/>
          <w:sz w:val="20"/>
          <w:szCs w:val="20"/>
          <w:lang w:eastAsia="en-GB"/>
        </w:rPr>
        <w:t>4 years</w:t>
      </w:r>
      <w:r w:rsidR="00D9126D">
        <w:rPr>
          <w:color w:val="242424"/>
          <w:sz w:val="20"/>
          <w:szCs w:val="20"/>
          <w:lang w:eastAsia="en-GB"/>
        </w:rPr>
        <w:t xml:space="preserve"> and </w:t>
      </w:r>
      <w:r w:rsidR="007030E6">
        <w:rPr>
          <w:color w:val="242424"/>
          <w:sz w:val="20"/>
          <w:szCs w:val="20"/>
          <w:lang w:eastAsia="en-GB"/>
        </w:rPr>
        <w:t>this</w:t>
      </w:r>
      <w:r w:rsidR="00D9126D">
        <w:rPr>
          <w:color w:val="242424"/>
          <w:sz w:val="20"/>
          <w:szCs w:val="20"/>
          <w:lang w:eastAsia="en-GB"/>
        </w:rPr>
        <w:t xml:space="preserve"> is </w:t>
      </w:r>
      <w:r w:rsidR="00AF4153">
        <w:rPr>
          <w:color w:val="242424"/>
          <w:sz w:val="20"/>
          <w:szCs w:val="20"/>
          <w:lang w:eastAsia="en-GB"/>
        </w:rPr>
        <w:t>a summary</w:t>
      </w:r>
      <w:r w:rsidR="00D9126D">
        <w:rPr>
          <w:color w:val="242424"/>
          <w:sz w:val="20"/>
          <w:szCs w:val="20"/>
          <w:lang w:eastAsia="en-GB"/>
        </w:rPr>
        <w:t xml:space="preserve"> of the work</w:t>
      </w:r>
      <w:r w:rsidR="00355858">
        <w:rPr>
          <w:color w:val="242424"/>
          <w:sz w:val="20"/>
          <w:szCs w:val="20"/>
          <w:lang w:eastAsia="en-GB"/>
        </w:rPr>
        <w:t xml:space="preserve"> </w:t>
      </w:r>
      <w:proofErr w:type="gramStart"/>
      <w:r w:rsidR="00355858">
        <w:rPr>
          <w:color w:val="242424"/>
          <w:sz w:val="20"/>
          <w:szCs w:val="20"/>
          <w:lang w:eastAsia="en-GB"/>
        </w:rPr>
        <w:t>carried out</w:t>
      </w:r>
      <w:proofErr w:type="gramEnd"/>
      <w:r w:rsidR="00D9126D">
        <w:rPr>
          <w:color w:val="242424"/>
          <w:sz w:val="20"/>
          <w:szCs w:val="20"/>
          <w:lang w:eastAsia="en-GB"/>
        </w:rPr>
        <w:t xml:space="preserve"> to date:</w:t>
      </w:r>
      <w:r w:rsidR="00FE3BA3">
        <w:rPr>
          <w:color w:val="242424"/>
          <w:sz w:val="20"/>
          <w:szCs w:val="20"/>
          <w:lang w:eastAsia="en-GB"/>
        </w:rPr>
        <w:t xml:space="preserve">  </w:t>
      </w:r>
    </w:p>
    <w:p w14:paraId="44ADE3AE" w14:textId="2F9DF571" w:rsidR="008E2553" w:rsidRDefault="008E2553" w:rsidP="00DD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rPr>
          <w:color w:val="242424"/>
          <w:sz w:val="20"/>
          <w:szCs w:val="20"/>
          <w:lang w:eastAsia="en-GB"/>
        </w:rPr>
      </w:pPr>
      <w:r w:rsidRPr="00D9126D">
        <w:rPr>
          <w:b/>
          <w:bCs/>
          <w:i/>
          <w:iCs/>
          <w:color w:val="242424"/>
          <w:sz w:val="20"/>
          <w:szCs w:val="20"/>
          <w:lang w:eastAsia="en-GB"/>
        </w:rPr>
        <w:t>MILLSTREET CHURCH</w:t>
      </w:r>
      <w:r>
        <w:rPr>
          <w:color w:val="242424"/>
          <w:sz w:val="20"/>
          <w:szCs w:val="20"/>
          <w:lang w:eastAsia="en-GB"/>
        </w:rPr>
        <w:t xml:space="preserve">:  </w:t>
      </w:r>
      <w:r w:rsidR="00F04893">
        <w:rPr>
          <w:color w:val="242424"/>
          <w:sz w:val="20"/>
          <w:szCs w:val="20"/>
          <w:lang w:eastAsia="en-GB"/>
        </w:rPr>
        <w:t xml:space="preserve">Bluebell seeds have </w:t>
      </w:r>
      <w:r w:rsidR="009B0EF2">
        <w:rPr>
          <w:color w:val="242424"/>
          <w:sz w:val="20"/>
          <w:szCs w:val="20"/>
          <w:lang w:eastAsia="en-GB"/>
        </w:rPr>
        <w:t xml:space="preserve">been planted underneath our sign in Millstreet Church. Swift boxes made by transition year students will </w:t>
      </w:r>
      <w:proofErr w:type="gramStart"/>
      <w:r w:rsidR="009B0EF2">
        <w:rPr>
          <w:color w:val="242424"/>
          <w:sz w:val="20"/>
          <w:szCs w:val="20"/>
          <w:lang w:eastAsia="en-GB"/>
        </w:rPr>
        <w:t xml:space="preserve">be </w:t>
      </w:r>
      <w:r w:rsidR="00D9126D">
        <w:rPr>
          <w:color w:val="242424"/>
          <w:sz w:val="20"/>
          <w:szCs w:val="20"/>
          <w:lang w:eastAsia="en-GB"/>
        </w:rPr>
        <w:t>put</w:t>
      </w:r>
      <w:proofErr w:type="gramEnd"/>
      <w:r w:rsidR="00D9126D">
        <w:rPr>
          <w:color w:val="242424"/>
          <w:sz w:val="20"/>
          <w:szCs w:val="20"/>
          <w:lang w:eastAsia="en-GB"/>
        </w:rPr>
        <w:t xml:space="preserve"> in place</w:t>
      </w:r>
      <w:r w:rsidR="009B0EF2">
        <w:rPr>
          <w:color w:val="242424"/>
          <w:sz w:val="20"/>
          <w:szCs w:val="20"/>
          <w:lang w:eastAsia="en-GB"/>
        </w:rPr>
        <w:t xml:space="preserve"> when renovations are complete</w:t>
      </w:r>
      <w:r w:rsidR="00C010D0">
        <w:rPr>
          <w:color w:val="242424"/>
          <w:sz w:val="20"/>
          <w:szCs w:val="20"/>
          <w:lang w:eastAsia="en-GB"/>
        </w:rPr>
        <w:t xml:space="preserve"> and our First Holy Communion </w:t>
      </w:r>
      <w:r w:rsidR="00355858">
        <w:rPr>
          <w:color w:val="242424"/>
          <w:sz w:val="20"/>
          <w:szCs w:val="20"/>
          <w:lang w:eastAsia="en-GB"/>
        </w:rPr>
        <w:t>c</w:t>
      </w:r>
      <w:r w:rsidR="00C010D0">
        <w:rPr>
          <w:color w:val="242424"/>
          <w:sz w:val="20"/>
          <w:szCs w:val="20"/>
          <w:lang w:eastAsia="en-GB"/>
        </w:rPr>
        <w:t>hildren planted crocus bulbs which will be in flower in May.</w:t>
      </w:r>
    </w:p>
    <w:p w14:paraId="24D87667" w14:textId="1AB522F6" w:rsidR="00EC79FC" w:rsidRDefault="00EC79FC" w:rsidP="00DD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rPr>
          <w:color w:val="242424"/>
          <w:sz w:val="20"/>
          <w:szCs w:val="20"/>
          <w:lang w:eastAsia="en-GB"/>
        </w:rPr>
      </w:pPr>
      <w:r w:rsidRPr="004A4B10">
        <w:rPr>
          <w:b/>
          <w:bCs/>
          <w:i/>
          <w:iCs/>
          <w:color w:val="242424"/>
          <w:sz w:val="20"/>
          <w:szCs w:val="20"/>
          <w:lang w:eastAsia="en-GB"/>
        </w:rPr>
        <w:t>BALLYDALY CHURCH</w:t>
      </w:r>
      <w:r>
        <w:rPr>
          <w:color w:val="242424"/>
          <w:sz w:val="20"/>
          <w:szCs w:val="20"/>
          <w:lang w:eastAsia="en-GB"/>
        </w:rPr>
        <w:t xml:space="preserve">:  </w:t>
      </w:r>
      <w:proofErr w:type="gramStart"/>
      <w:r>
        <w:rPr>
          <w:color w:val="242424"/>
          <w:sz w:val="20"/>
          <w:szCs w:val="20"/>
          <w:lang w:eastAsia="en-GB"/>
        </w:rPr>
        <w:t>5</w:t>
      </w:r>
      <w:proofErr w:type="gramEnd"/>
      <w:r>
        <w:rPr>
          <w:color w:val="242424"/>
          <w:sz w:val="20"/>
          <w:szCs w:val="20"/>
          <w:lang w:eastAsia="en-GB"/>
        </w:rPr>
        <w:t xml:space="preserve"> apple trees have </w:t>
      </w:r>
      <w:proofErr w:type="gramStart"/>
      <w:r>
        <w:rPr>
          <w:color w:val="242424"/>
          <w:sz w:val="20"/>
          <w:szCs w:val="20"/>
          <w:lang w:eastAsia="en-GB"/>
        </w:rPr>
        <w:t>been planted</w:t>
      </w:r>
      <w:proofErr w:type="gramEnd"/>
      <w:r>
        <w:rPr>
          <w:color w:val="242424"/>
          <w:sz w:val="20"/>
          <w:szCs w:val="20"/>
          <w:lang w:eastAsia="en-GB"/>
        </w:rPr>
        <w:t xml:space="preserve"> outside of </w:t>
      </w:r>
      <w:r w:rsidR="008C2A16">
        <w:rPr>
          <w:color w:val="242424"/>
          <w:sz w:val="20"/>
          <w:szCs w:val="20"/>
          <w:lang w:eastAsia="en-GB"/>
        </w:rPr>
        <w:t>Church</w:t>
      </w:r>
      <w:r w:rsidR="00054ED6">
        <w:rPr>
          <w:color w:val="242424"/>
          <w:sz w:val="20"/>
          <w:szCs w:val="20"/>
          <w:lang w:eastAsia="en-GB"/>
        </w:rPr>
        <w:t xml:space="preserve">. </w:t>
      </w:r>
      <w:r w:rsidR="00A7302D">
        <w:rPr>
          <w:color w:val="242424"/>
          <w:sz w:val="20"/>
          <w:szCs w:val="20"/>
          <w:lang w:eastAsia="en-GB"/>
        </w:rPr>
        <w:t>Further planned planting will include natural wildflowers and hedg</w:t>
      </w:r>
      <w:r w:rsidR="008B112D">
        <w:rPr>
          <w:color w:val="242424"/>
          <w:sz w:val="20"/>
          <w:szCs w:val="20"/>
          <w:lang w:eastAsia="en-GB"/>
        </w:rPr>
        <w:t>ing.</w:t>
      </w:r>
    </w:p>
    <w:p w14:paraId="3B9DC78A" w14:textId="5D6037C3" w:rsidR="006E3821" w:rsidRDefault="006E3821" w:rsidP="00DD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rPr>
          <w:color w:val="242424"/>
          <w:sz w:val="20"/>
          <w:szCs w:val="20"/>
          <w:lang w:eastAsia="en-GB"/>
        </w:rPr>
      </w:pPr>
      <w:r w:rsidRPr="004A4B10">
        <w:rPr>
          <w:b/>
          <w:bCs/>
          <w:i/>
          <w:iCs/>
          <w:color w:val="242424"/>
          <w:sz w:val="20"/>
          <w:szCs w:val="20"/>
          <w:lang w:eastAsia="en-GB"/>
        </w:rPr>
        <w:t>CULLEN CHURCH</w:t>
      </w:r>
      <w:r>
        <w:rPr>
          <w:color w:val="242424"/>
          <w:sz w:val="20"/>
          <w:szCs w:val="20"/>
          <w:lang w:eastAsia="en-GB"/>
        </w:rPr>
        <w:t xml:space="preserve">:  A green area at side of the Church will </w:t>
      </w:r>
      <w:proofErr w:type="gramStart"/>
      <w:r>
        <w:rPr>
          <w:color w:val="242424"/>
          <w:sz w:val="20"/>
          <w:szCs w:val="20"/>
          <w:lang w:eastAsia="en-GB"/>
        </w:rPr>
        <w:t>be planted</w:t>
      </w:r>
      <w:proofErr w:type="gramEnd"/>
      <w:r>
        <w:rPr>
          <w:color w:val="242424"/>
          <w:sz w:val="20"/>
          <w:szCs w:val="20"/>
          <w:lang w:eastAsia="en-GB"/>
        </w:rPr>
        <w:t xml:space="preserve"> together with the tubs at front of the Church in conjunction with the Cullen Tidy Towns.</w:t>
      </w:r>
    </w:p>
    <w:p w14:paraId="1A0B0058" w14:textId="7F3222F7" w:rsidR="006E3821" w:rsidRPr="0088171F" w:rsidRDefault="001D6CFC" w:rsidP="00DD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rPr>
          <w:i/>
          <w:iCs/>
          <w:color w:val="242424"/>
          <w:sz w:val="20"/>
          <w:szCs w:val="20"/>
          <w:lang w:eastAsia="en-GB"/>
        </w:rPr>
      </w:pPr>
      <w:r w:rsidRPr="0088171F">
        <w:rPr>
          <w:i/>
          <w:iCs/>
          <w:color w:val="242424"/>
          <w:sz w:val="20"/>
          <w:szCs w:val="20"/>
          <w:lang w:eastAsia="en-GB"/>
        </w:rPr>
        <w:t xml:space="preserve">Our </w:t>
      </w:r>
      <w:r w:rsidR="008C2A16" w:rsidRPr="0088171F">
        <w:rPr>
          <w:i/>
          <w:iCs/>
          <w:color w:val="242424"/>
          <w:sz w:val="20"/>
          <w:szCs w:val="20"/>
          <w:lang w:eastAsia="en-GB"/>
        </w:rPr>
        <w:t>6-week</w:t>
      </w:r>
      <w:r w:rsidRPr="0088171F">
        <w:rPr>
          <w:i/>
          <w:iCs/>
          <w:color w:val="242424"/>
          <w:sz w:val="20"/>
          <w:szCs w:val="20"/>
          <w:lang w:eastAsia="en-GB"/>
        </w:rPr>
        <w:t xml:space="preserve"> grass cutting rotation will continue together with work in </w:t>
      </w:r>
      <w:r w:rsidR="008B112D">
        <w:rPr>
          <w:i/>
          <w:iCs/>
          <w:color w:val="242424"/>
          <w:sz w:val="20"/>
          <w:szCs w:val="20"/>
          <w:lang w:eastAsia="en-GB"/>
        </w:rPr>
        <w:t xml:space="preserve">Millstreet </w:t>
      </w:r>
      <w:r w:rsidRPr="0088171F">
        <w:rPr>
          <w:i/>
          <w:iCs/>
          <w:color w:val="242424"/>
          <w:sz w:val="20"/>
          <w:szCs w:val="20"/>
          <w:lang w:eastAsia="en-GB"/>
        </w:rPr>
        <w:t xml:space="preserve">Churchyard Cemetery. </w:t>
      </w:r>
      <w:r w:rsidR="008C2A16" w:rsidRPr="0088171F">
        <w:rPr>
          <w:i/>
          <w:iCs/>
          <w:color w:val="242424"/>
          <w:sz w:val="20"/>
          <w:szCs w:val="20"/>
          <w:lang w:eastAsia="en-GB"/>
        </w:rPr>
        <w:t>Biodiversity</w:t>
      </w:r>
      <w:r w:rsidR="006E3821" w:rsidRPr="0088171F">
        <w:rPr>
          <w:i/>
          <w:iCs/>
          <w:color w:val="242424"/>
          <w:sz w:val="20"/>
          <w:szCs w:val="20"/>
          <w:lang w:eastAsia="en-GB"/>
        </w:rPr>
        <w:t xml:space="preserve"> is a journey for </w:t>
      </w:r>
      <w:r w:rsidR="00C268FD" w:rsidRPr="0088171F">
        <w:rPr>
          <w:i/>
          <w:iCs/>
          <w:color w:val="242424"/>
          <w:sz w:val="20"/>
          <w:szCs w:val="20"/>
          <w:lang w:eastAsia="en-GB"/>
        </w:rPr>
        <w:t xml:space="preserve">our whole Parish and </w:t>
      </w:r>
      <w:r w:rsidR="005716ED" w:rsidRPr="0088171F">
        <w:rPr>
          <w:i/>
          <w:iCs/>
          <w:color w:val="242424"/>
          <w:sz w:val="20"/>
          <w:szCs w:val="20"/>
          <w:lang w:eastAsia="en-GB"/>
        </w:rPr>
        <w:t>the help and support we have received to achieve the work done so far</w:t>
      </w:r>
      <w:r w:rsidR="0088171F" w:rsidRPr="0088171F">
        <w:rPr>
          <w:i/>
          <w:iCs/>
          <w:color w:val="242424"/>
          <w:sz w:val="20"/>
          <w:szCs w:val="20"/>
          <w:lang w:eastAsia="en-GB"/>
        </w:rPr>
        <w:t xml:space="preserve"> </w:t>
      </w:r>
      <w:proofErr w:type="gramStart"/>
      <w:r w:rsidR="0088171F" w:rsidRPr="0088171F">
        <w:rPr>
          <w:i/>
          <w:iCs/>
          <w:color w:val="242424"/>
          <w:sz w:val="20"/>
          <w:szCs w:val="20"/>
          <w:lang w:eastAsia="en-GB"/>
        </w:rPr>
        <w:t>is appreciated</w:t>
      </w:r>
      <w:proofErr w:type="gramEnd"/>
      <w:r w:rsidR="0088171F" w:rsidRPr="0088171F">
        <w:rPr>
          <w:i/>
          <w:iCs/>
          <w:color w:val="242424"/>
          <w:sz w:val="20"/>
          <w:szCs w:val="20"/>
          <w:lang w:eastAsia="en-GB"/>
        </w:rPr>
        <w:t>.</w:t>
      </w:r>
      <w:r w:rsidR="00DE0654">
        <w:rPr>
          <w:i/>
          <w:iCs/>
          <w:color w:val="242424"/>
          <w:sz w:val="20"/>
          <w:szCs w:val="20"/>
          <w:lang w:eastAsia="en-GB"/>
        </w:rPr>
        <w:t xml:space="preserve"> </w:t>
      </w:r>
    </w:p>
    <w:p w14:paraId="347FF5BA" w14:textId="77777777" w:rsidR="00DD7C97" w:rsidRPr="004B7AA4" w:rsidRDefault="00DD7C97" w:rsidP="00DD7C97">
      <w:pPr>
        <w:pStyle w:val="Heading1"/>
        <w:ind w:left="0" w:firstLine="0"/>
        <w:jc w:val="center"/>
        <w:rPr>
          <w:sz w:val="20"/>
          <w:szCs w:val="20"/>
        </w:rPr>
      </w:pPr>
      <w:r>
        <w:t>Community Notices</w:t>
      </w:r>
      <w:r w:rsidRPr="001D435F">
        <w:rPr>
          <w:sz w:val="20"/>
          <w:szCs w:val="20"/>
        </w:rPr>
        <w:t xml:space="preserve"> </w:t>
      </w:r>
    </w:p>
    <w:p w14:paraId="56DC6AD1" w14:textId="5432C905" w:rsidR="006D721F" w:rsidRPr="006D721F" w:rsidRDefault="006D721F" w:rsidP="006D721F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CULLEN &amp; DISTRICT SPECIAL NEEDS: </w:t>
      </w:r>
      <w:r w:rsidRPr="00ED1C8B">
        <w:rPr>
          <w:sz w:val="20"/>
          <w:szCs w:val="20"/>
        </w:rPr>
        <w:t xml:space="preserve">Annual Sponsored weigh-in </w:t>
      </w:r>
      <w:r>
        <w:rPr>
          <w:sz w:val="20"/>
          <w:szCs w:val="20"/>
        </w:rPr>
        <w:t>continues every</w:t>
      </w:r>
      <w:r w:rsidRPr="00ED1C8B">
        <w:rPr>
          <w:sz w:val="20"/>
          <w:szCs w:val="20"/>
        </w:rPr>
        <w:t xml:space="preserve"> Monday </w:t>
      </w:r>
      <w:r>
        <w:rPr>
          <w:sz w:val="20"/>
          <w:szCs w:val="20"/>
        </w:rPr>
        <w:t>night</w:t>
      </w:r>
      <w:r w:rsidRPr="00ED1C8B">
        <w:rPr>
          <w:sz w:val="20"/>
          <w:szCs w:val="20"/>
        </w:rPr>
        <w:t xml:space="preserve"> </w:t>
      </w:r>
      <w:r>
        <w:rPr>
          <w:sz w:val="20"/>
          <w:szCs w:val="20"/>
        </w:rPr>
        <w:t>in Cullen Community Centre at 8.00</w:t>
      </w:r>
      <w:r w:rsidR="007F4D04">
        <w:rPr>
          <w:sz w:val="20"/>
          <w:szCs w:val="20"/>
        </w:rPr>
        <w:t xml:space="preserve">p.m. </w:t>
      </w:r>
    </w:p>
    <w:p w14:paraId="1A1DBA57" w14:textId="0C83F1D3" w:rsidR="006D721F" w:rsidRDefault="006D721F" w:rsidP="006D721F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>MILLSTREET CS:</w:t>
      </w:r>
      <w:r>
        <w:rPr>
          <w:sz w:val="20"/>
          <w:szCs w:val="20"/>
        </w:rPr>
        <w:t xml:space="preserve"> Bake sale in the Parish Centre after Vigil &amp; 11.30a.m Masses next weekend (14</w:t>
      </w:r>
      <w:r w:rsidRPr="0023576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/15</w:t>
      </w:r>
      <w:r w:rsidRPr="0023576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</w:t>
      </w:r>
      <w:r w:rsidR="00CB42E5">
        <w:rPr>
          <w:sz w:val="20"/>
          <w:szCs w:val="20"/>
        </w:rPr>
        <w:t xml:space="preserve"> </w:t>
      </w:r>
      <w:r>
        <w:rPr>
          <w:sz w:val="20"/>
          <w:szCs w:val="20"/>
        </w:rPr>
        <w:t>to support the three 5</w:t>
      </w:r>
      <w:r w:rsidRPr="0023576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year students from the school who will be going to Lourdes as helpers at Easter.</w:t>
      </w:r>
    </w:p>
    <w:p w14:paraId="67CFE82B" w14:textId="0FBCBA2D" w:rsidR="006D721F" w:rsidRPr="00393FA5" w:rsidRDefault="006D721F" w:rsidP="00393FA5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393FA5">
        <w:rPr>
          <w:b/>
          <w:bCs/>
          <w:sz w:val="20"/>
          <w:szCs w:val="20"/>
        </w:rPr>
        <w:t xml:space="preserve">MASS IN CARRIGANIMA CHURCH </w:t>
      </w:r>
      <w:r w:rsidRPr="00393FA5">
        <w:rPr>
          <w:sz w:val="20"/>
          <w:szCs w:val="20"/>
        </w:rPr>
        <w:t>on Tuesday (17</w:t>
      </w:r>
      <w:r w:rsidRPr="00393FA5">
        <w:rPr>
          <w:sz w:val="20"/>
          <w:szCs w:val="20"/>
          <w:vertAlign w:val="superscript"/>
        </w:rPr>
        <w:t>th</w:t>
      </w:r>
      <w:r w:rsidRPr="00393FA5">
        <w:rPr>
          <w:sz w:val="20"/>
          <w:szCs w:val="20"/>
        </w:rPr>
        <w:t>)</w:t>
      </w:r>
      <w:r w:rsidR="008705CD" w:rsidRPr="00393FA5">
        <w:rPr>
          <w:sz w:val="20"/>
          <w:szCs w:val="20"/>
        </w:rPr>
        <w:t>, Feast of the Holy Face at 7.30</w:t>
      </w:r>
      <w:r w:rsidR="00AF4153" w:rsidRPr="00393FA5">
        <w:rPr>
          <w:sz w:val="20"/>
          <w:szCs w:val="20"/>
        </w:rPr>
        <w:t xml:space="preserve">p.m. </w:t>
      </w:r>
      <w:r w:rsidR="008705CD" w:rsidRPr="00393FA5">
        <w:rPr>
          <w:sz w:val="20"/>
          <w:szCs w:val="20"/>
        </w:rPr>
        <w:t>Prayers, blessing of The Holy Face Oil and Veneration of the relic.</w:t>
      </w:r>
    </w:p>
    <w:sectPr w:rsidR="006D721F" w:rsidRPr="00393FA5" w:rsidSect="00BB30F6">
      <w:pgSz w:w="15840" w:h="12240" w:orient="landscape"/>
      <w:pgMar w:top="510" w:right="454" w:bottom="221" w:left="45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2CD"/>
    <w:multiLevelType w:val="hybridMultilevel"/>
    <w:tmpl w:val="D9FE62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97"/>
    <w:rsid w:val="00004C57"/>
    <w:rsid w:val="00021B7C"/>
    <w:rsid w:val="00022961"/>
    <w:rsid w:val="00043469"/>
    <w:rsid w:val="00054ED6"/>
    <w:rsid w:val="00083781"/>
    <w:rsid w:val="000F085F"/>
    <w:rsid w:val="00103A81"/>
    <w:rsid w:val="00123F81"/>
    <w:rsid w:val="00132DE7"/>
    <w:rsid w:val="001D6CFC"/>
    <w:rsid w:val="001E0F1C"/>
    <w:rsid w:val="002269DC"/>
    <w:rsid w:val="0025702D"/>
    <w:rsid w:val="00294749"/>
    <w:rsid w:val="0029541A"/>
    <w:rsid w:val="002D4E63"/>
    <w:rsid w:val="002F03ED"/>
    <w:rsid w:val="00323F70"/>
    <w:rsid w:val="00355858"/>
    <w:rsid w:val="00393FA5"/>
    <w:rsid w:val="004608EB"/>
    <w:rsid w:val="004A4B10"/>
    <w:rsid w:val="004D5048"/>
    <w:rsid w:val="004E1E5F"/>
    <w:rsid w:val="005716ED"/>
    <w:rsid w:val="00577165"/>
    <w:rsid w:val="00591783"/>
    <w:rsid w:val="006D721F"/>
    <w:rsid w:val="006E3821"/>
    <w:rsid w:val="006F4747"/>
    <w:rsid w:val="007030E6"/>
    <w:rsid w:val="0074667A"/>
    <w:rsid w:val="00761FCA"/>
    <w:rsid w:val="007978D2"/>
    <w:rsid w:val="007F4D04"/>
    <w:rsid w:val="00826AF5"/>
    <w:rsid w:val="008705CD"/>
    <w:rsid w:val="0088171F"/>
    <w:rsid w:val="008B112D"/>
    <w:rsid w:val="008C2A16"/>
    <w:rsid w:val="008E2553"/>
    <w:rsid w:val="008E521A"/>
    <w:rsid w:val="009003CD"/>
    <w:rsid w:val="009A774F"/>
    <w:rsid w:val="009B0EF2"/>
    <w:rsid w:val="009D2131"/>
    <w:rsid w:val="009D61E7"/>
    <w:rsid w:val="00A7302D"/>
    <w:rsid w:val="00AE7BDE"/>
    <w:rsid w:val="00AF4153"/>
    <w:rsid w:val="00B643A2"/>
    <w:rsid w:val="00BD76F1"/>
    <w:rsid w:val="00C010D0"/>
    <w:rsid w:val="00C268FD"/>
    <w:rsid w:val="00C9437C"/>
    <w:rsid w:val="00CB42E5"/>
    <w:rsid w:val="00CB5FDF"/>
    <w:rsid w:val="00CD6CC2"/>
    <w:rsid w:val="00D60775"/>
    <w:rsid w:val="00D9126D"/>
    <w:rsid w:val="00DD7C97"/>
    <w:rsid w:val="00DE0654"/>
    <w:rsid w:val="00E214F1"/>
    <w:rsid w:val="00E37A12"/>
    <w:rsid w:val="00E45300"/>
    <w:rsid w:val="00E63DCF"/>
    <w:rsid w:val="00EC79FC"/>
    <w:rsid w:val="00F04893"/>
    <w:rsid w:val="00FE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BDA0"/>
  <w15:docId w15:val="{4BA3998E-2782-4922-BDB2-8471C115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43A2"/>
    <w:pPr>
      <w:keepNext/>
      <w:ind w:left="1440" w:firstLine="720"/>
      <w:outlineLvl w:val="0"/>
    </w:pPr>
    <w:rPr>
      <w:rFonts w:ascii="Arial Black" w:hAnsi="Arial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43A2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B643A2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643A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3A2"/>
    <w:rPr>
      <w:rFonts w:ascii="Arial Black" w:eastAsia="Times New Roman" w:hAnsi="Arial Black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B643A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43A2"/>
    <w:rPr>
      <w:rFonts w:ascii="Times New Roman" w:eastAsia="Times New Roman" w:hAnsi="Times New Roman" w:cs="Times New Roman"/>
      <w:b/>
      <w:bCs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643A2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643A2"/>
    <w:rPr>
      <w:color w:val="0000FF"/>
      <w:u w:val="single"/>
    </w:rPr>
  </w:style>
  <w:style w:type="paragraph" w:styleId="BodyText">
    <w:name w:val="Body Text"/>
    <w:basedOn w:val="Normal"/>
    <w:link w:val="BodyTextChar"/>
    <w:rsid w:val="00B64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643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A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1FCA"/>
    <w:pPr>
      <w:ind w:left="720"/>
      <w:contextualSpacing/>
    </w:pPr>
  </w:style>
  <w:style w:type="paragraph" w:customStyle="1" w:styleId="xmsonormal">
    <w:name w:val="x_msonormal"/>
    <w:basedOn w:val="Normal"/>
    <w:rsid w:val="00DD7C9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urchservices.ie/millstr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kerry.ie" TargetMode="External"/><Relationship Id="rId5" Type="http://schemas.openxmlformats.org/officeDocument/2006/relationships/hyperlink" Target="mailto:millstreet@dioceseofkerry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treet%20Parish\OneDrive%20-%20diocese%20of%20Kerry\Documents\2022\Newslett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2022.dotx</Template>
  <TotalTime>73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Millstreet Parish</dc:creator>
  <cp:lastModifiedBy>Millstreet Parish</cp:lastModifiedBy>
  <cp:revision>45</cp:revision>
  <cp:lastPrinted>2026-02-13T14:47:00Z</cp:lastPrinted>
  <dcterms:created xsi:type="dcterms:W3CDTF">2026-02-13T12:34:00Z</dcterms:created>
  <dcterms:modified xsi:type="dcterms:W3CDTF">2026-02-13T15:01:00Z</dcterms:modified>
</cp:coreProperties>
</file>