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5754" w14:textId="77777777" w:rsidR="00007D49" w:rsidRDefault="00007D49" w:rsidP="00007D49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0425EDE9" w14:textId="77777777" w:rsidR="00007D49" w:rsidRDefault="00007D49" w:rsidP="00007D49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3E24C68E" w14:textId="6EE2E695" w:rsidR="00007D49" w:rsidRDefault="00007D49" w:rsidP="00007D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second sunday of lent – 1</w:t>
      </w:r>
      <w:r w:rsidRPr="00007D49">
        <w:rPr>
          <w:b/>
          <w:bCs/>
          <w:caps/>
          <w:sz w:val="22"/>
          <w:vertAlign w:val="superscript"/>
        </w:rPr>
        <w:t>st</w:t>
      </w:r>
      <w:r>
        <w:rPr>
          <w:b/>
          <w:bCs/>
          <w:caps/>
          <w:sz w:val="22"/>
        </w:rPr>
        <w:t xml:space="preserve"> March, 2026</w:t>
      </w:r>
    </w:p>
    <w:p w14:paraId="23E2174B" w14:textId="77777777" w:rsidR="00007D49" w:rsidRDefault="00007D49" w:rsidP="00007D49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33A46CB1" w14:textId="77777777" w:rsidR="00007D49" w:rsidRDefault="00007D49" w:rsidP="00007D49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45EA90FA" w14:textId="77777777" w:rsidR="00007D49" w:rsidRDefault="00007D49" w:rsidP="00007D49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52C89605" w14:textId="77777777" w:rsidR="00007D49" w:rsidRPr="00376FE8" w:rsidRDefault="00007D49" w:rsidP="00007D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7430176E" w14:textId="77777777" w:rsidR="00007D49" w:rsidRDefault="00007D49" w:rsidP="00007D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73FFBA17" w14:textId="77777777" w:rsidR="00007D49" w:rsidRDefault="00007D49" w:rsidP="00007D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3492EA2F" w14:textId="6281B0E9" w:rsidR="00007D49" w:rsidRDefault="00007D49" w:rsidP="00007D49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DEATHS:  </w:t>
      </w:r>
      <w:r>
        <w:rPr>
          <w:bCs/>
          <w:sz w:val="20"/>
          <w:szCs w:val="20"/>
        </w:rPr>
        <w:t>Julia Lynch, Killarney; Nora Mae Feeney, New Jersey &amp; Freemont.</w:t>
      </w:r>
    </w:p>
    <w:p w14:paraId="032EE139" w14:textId="77777777" w:rsidR="00007D49" w:rsidRPr="004E1334" w:rsidRDefault="00007D49" w:rsidP="00007D49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                                                                                                                                                    </w:t>
      </w:r>
    </w:p>
    <w:p w14:paraId="2EACE2E0" w14:textId="77777777" w:rsidR="00007D49" w:rsidRDefault="00007D49" w:rsidP="00007D49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28</w:t>
      </w:r>
      <w:r w:rsidRPr="00F30F32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February 2026</w:t>
      </w:r>
      <w:r w:rsidRPr="00F94DB4">
        <w:rPr>
          <w:b/>
          <w:i/>
          <w:iCs/>
          <w:sz w:val="20"/>
          <w:szCs w:val="20"/>
        </w:rPr>
        <w:t xml:space="preserve">: </w:t>
      </w:r>
      <w:r>
        <w:rPr>
          <w:b/>
          <w:i/>
          <w:iCs/>
          <w:sz w:val="20"/>
          <w:szCs w:val="20"/>
        </w:rPr>
        <w:tab/>
      </w:r>
      <w:r w:rsidRPr="00F94DB4">
        <w:rPr>
          <w:b/>
          <w:i/>
          <w:iCs/>
          <w:sz w:val="20"/>
          <w:szCs w:val="20"/>
        </w:rPr>
        <w:t xml:space="preserve"> </w:t>
      </w:r>
    </w:p>
    <w:p w14:paraId="39886991" w14:textId="77777777" w:rsidR="00007D49" w:rsidRDefault="00007D49" w:rsidP="00007D49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Jimmy &amp; Nellie Corcoran, Dooneen;</w:t>
      </w:r>
    </w:p>
    <w:p w14:paraId="4146B060" w14:textId="77777777" w:rsidR="00007D49" w:rsidRDefault="00007D49" w:rsidP="00007D4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Peg &amp; Arthur O’Keeffe, Drishane Road;</w:t>
      </w:r>
    </w:p>
    <w:p w14:paraId="4FE91E67" w14:textId="77777777" w:rsidR="00007D49" w:rsidRDefault="00007D49" w:rsidP="00007D4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Eileen Murphy (</w:t>
      </w:r>
      <w:r w:rsidRPr="001B23E8">
        <w:rPr>
          <w:bCs/>
          <w:i/>
          <w:iCs/>
          <w:sz w:val="20"/>
          <w:szCs w:val="20"/>
        </w:rPr>
        <w:t>First Anniversary</w:t>
      </w:r>
      <w:r>
        <w:rPr>
          <w:bCs/>
          <w:sz w:val="20"/>
          <w:szCs w:val="20"/>
        </w:rPr>
        <w:t>) &amp; her</w:t>
      </w:r>
    </w:p>
    <w:p w14:paraId="3D4032DB" w14:textId="77777777" w:rsidR="00007D49" w:rsidRDefault="00007D49" w:rsidP="00007D4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husband Benjamin (</w:t>
      </w:r>
      <w:r w:rsidRPr="001B23E8">
        <w:rPr>
          <w:bCs/>
          <w:i/>
          <w:iCs/>
          <w:sz w:val="20"/>
          <w:szCs w:val="20"/>
        </w:rPr>
        <w:t>recently deceased</w:t>
      </w:r>
      <w:r>
        <w:rPr>
          <w:bCs/>
          <w:sz w:val="20"/>
          <w:szCs w:val="20"/>
        </w:rPr>
        <w:t>), Longford</w:t>
      </w:r>
    </w:p>
    <w:p w14:paraId="62EBC270" w14:textId="77777777" w:rsidR="00007D49" w:rsidRDefault="00007D49" w:rsidP="00007D4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&amp; Coolikerane.</w:t>
      </w:r>
    </w:p>
    <w:p w14:paraId="098F3C73" w14:textId="77777777" w:rsidR="00007D49" w:rsidRDefault="00007D49" w:rsidP="00007D49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1</w:t>
      </w:r>
      <w:r w:rsidRPr="00F30F32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March 2026:         </w:t>
      </w:r>
    </w:p>
    <w:p w14:paraId="570EC19F" w14:textId="77777777" w:rsidR="00007D49" w:rsidRDefault="00007D49" w:rsidP="00007D49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Ballydaly 9. 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Denis Murphy, Ballydaly &amp; his parents</w:t>
      </w:r>
    </w:p>
    <w:p w14:paraId="6C26D34A" w14:textId="77777777" w:rsidR="00007D49" w:rsidRPr="00F30F32" w:rsidRDefault="00007D49" w:rsidP="00007D49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F30F32">
        <w:rPr>
          <w:bCs/>
          <w:sz w:val="20"/>
          <w:szCs w:val="20"/>
        </w:rPr>
        <w:t>Hannah &amp; Pat</w:t>
      </w:r>
      <w:r>
        <w:rPr>
          <w:bCs/>
          <w:sz w:val="20"/>
          <w:szCs w:val="20"/>
        </w:rPr>
        <w:t>.</w:t>
      </w:r>
    </w:p>
    <w:p w14:paraId="2884B89E" w14:textId="77777777" w:rsidR="00007D49" w:rsidRDefault="00007D49" w:rsidP="00007D49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Ann Barry, Lackabawn (</w:t>
      </w:r>
      <w:r w:rsidRPr="001B23E8">
        <w:rPr>
          <w:bCs/>
          <w:i/>
          <w:iCs/>
          <w:sz w:val="20"/>
          <w:szCs w:val="20"/>
        </w:rPr>
        <w:t>First Anniversary</w:t>
      </w:r>
      <w:r>
        <w:rPr>
          <w:bCs/>
          <w:sz w:val="20"/>
          <w:szCs w:val="20"/>
        </w:rPr>
        <w:t>);</w:t>
      </w:r>
    </w:p>
    <w:p w14:paraId="06AB4D42" w14:textId="77777777" w:rsidR="00007D49" w:rsidRDefault="00007D49" w:rsidP="00007D4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Concubhair O’hEalaithe, Drishane Road;</w:t>
      </w:r>
    </w:p>
    <w:p w14:paraId="74BF97DE" w14:textId="77777777" w:rsidR="00007D49" w:rsidRDefault="00007D49" w:rsidP="00007D4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Vivienne Murphy, Tanyard Wood;</w:t>
      </w:r>
    </w:p>
    <w:p w14:paraId="75321702" w14:textId="77777777" w:rsidR="00007D49" w:rsidRDefault="00007D49" w:rsidP="00007D4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Peter Roche, Drishanebeg.</w:t>
      </w:r>
    </w:p>
    <w:p w14:paraId="5678F26C" w14:textId="442C63C3" w:rsidR="00007D49" w:rsidRPr="00F07A71" w:rsidRDefault="00007D49" w:rsidP="00007D49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Margaret, William &amp; the deceased members of the Radley Family, Minor Row; Deceased members of the McSweeney Family; Daniel Daly, The Bridge; Dolly Barrett, Main Street; Jerry Corkery, Coomlogane; Denis Dennehy, Pound Hill; </w:t>
      </w:r>
      <w:r w:rsidR="00887357">
        <w:rPr>
          <w:sz w:val="20"/>
          <w:szCs w:val="20"/>
        </w:rPr>
        <w:t>Maureen</w:t>
      </w:r>
      <w:r>
        <w:rPr>
          <w:sz w:val="20"/>
          <w:szCs w:val="20"/>
        </w:rPr>
        <w:t xml:space="preserve"> Moran, </w:t>
      </w:r>
      <w:proofErr w:type="spellStart"/>
      <w:r>
        <w:rPr>
          <w:sz w:val="20"/>
          <w:szCs w:val="20"/>
        </w:rPr>
        <w:t>Ballyvouskil</w:t>
      </w:r>
      <w:proofErr w:type="spellEnd"/>
      <w:r>
        <w:rPr>
          <w:sz w:val="20"/>
          <w:szCs w:val="20"/>
        </w:rPr>
        <w:t xml:space="preserve">; Margaret Casey, </w:t>
      </w:r>
      <w:proofErr w:type="spellStart"/>
      <w:r>
        <w:rPr>
          <w:sz w:val="20"/>
          <w:szCs w:val="20"/>
        </w:rPr>
        <w:t>Toor</w:t>
      </w:r>
      <w:r w:rsidR="00B86D28">
        <w:rPr>
          <w:sz w:val="20"/>
          <w:szCs w:val="20"/>
        </w:rPr>
        <w:t>een</w:t>
      </w:r>
      <w:r>
        <w:rPr>
          <w:sz w:val="20"/>
          <w:szCs w:val="20"/>
        </w:rPr>
        <w:t>bawn</w:t>
      </w:r>
      <w:proofErr w:type="spellEnd"/>
      <w:r>
        <w:rPr>
          <w:sz w:val="20"/>
          <w:szCs w:val="20"/>
        </w:rPr>
        <w:t>; Hannah &amp; Jeremiah Kelleher, Toorenbawn; Jerh &amp; Margaret Corkery, Adrivale; Theresa O’Sullivan, Grenagh; Nora O’Sullivan, Dooradoyle.</w:t>
      </w:r>
    </w:p>
    <w:p w14:paraId="747AEA43" w14:textId="77777777" w:rsidR="00F77391" w:rsidRDefault="00F77391" w:rsidP="00007D49">
      <w:pPr>
        <w:rPr>
          <w:b/>
          <w:caps/>
          <w:sz w:val="20"/>
          <w:szCs w:val="20"/>
        </w:rPr>
      </w:pPr>
    </w:p>
    <w:p w14:paraId="78F8EF66" w14:textId="5336B2EC" w:rsidR="00007D49" w:rsidRPr="004E1334" w:rsidRDefault="00007D49" w:rsidP="00007D49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0718A5AD" w14:textId="5C12FBC7" w:rsidR="00EC1602" w:rsidRDefault="00007D49" w:rsidP="00EC1602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 xml:space="preserve">Saturday </w:t>
      </w:r>
      <w:r w:rsidR="00EC1602">
        <w:rPr>
          <w:b/>
          <w:sz w:val="20"/>
          <w:szCs w:val="20"/>
          <w:u w:val="single"/>
        </w:rPr>
        <w:t>7</w:t>
      </w:r>
      <w:r w:rsidR="00EC1602" w:rsidRPr="00EC1602">
        <w:rPr>
          <w:b/>
          <w:sz w:val="20"/>
          <w:szCs w:val="20"/>
          <w:u w:val="single"/>
          <w:vertAlign w:val="superscript"/>
        </w:rPr>
        <w:t>th</w:t>
      </w:r>
      <w:r w:rsidR="00EC1602">
        <w:rPr>
          <w:b/>
          <w:sz w:val="20"/>
          <w:szCs w:val="20"/>
          <w:u w:val="single"/>
        </w:rPr>
        <w:t xml:space="preserve"> March</w:t>
      </w:r>
      <w:r>
        <w:rPr>
          <w:b/>
          <w:sz w:val="20"/>
          <w:szCs w:val="20"/>
          <w:u w:val="single"/>
        </w:rPr>
        <w:t xml:space="preserve"> 2026</w:t>
      </w:r>
      <w:r w:rsidRPr="00F94DB4">
        <w:rPr>
          <w:b/>
          <w:i/>
          <w:iCs/>
          <w:sz w:val="20"/>
          <w:szCs w:val="20"/>
        </w:rPr>
        <w:t>:</w:t>
      </w:r>
      <w:r w:rsidR="00EC1602" w:rsidRPr="00EC1602">
        <w:rPr>
          <w:b/>
          <w:i/>
          <w:iCs/>
          <w:sz w:val="20"/>
          <w:szCs w:val="20"/>
        </w:rPr>
        <w:t xml:space="preserve"> </w:t>
      </w:r>
      <w:r w:rsidR="00EC1602">
        <w:rPr>
          <w:b/>
          <w:i/>
          <w:iCs/>
          <w:sz w:val="20"/>
          <w:szCs w:val="20"/>
        </w:rPr>
        <w:t>Our Lady of Fatima First Saturday Devotions</w:t>
      </w:r>
    </w:p>
    <w:p w14:paraId="57988CC0" w14:textId="77777777" w:rsidR="00EC1602" w:rsidRDefault="00EC1602" w:rsidP="00EC1602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Rosary at 5.40p.m. and 15-minute meditation in Parish centre after Mass.</w:t>
      </w:r>
    </w:p>
    <w:p w14:paraId="0E3E8E2D" w14:textId="7AB023A6" w:rsidR="00007D49" w:rsidRDefault="00007D49" w:rsidP="00EC1602">
      <w:pPr>
        <w:rPr>
          <w:bCs/>
          <w:sz w:val="20"/>
          <w:szCs w:val="20"/>
        </w:rPr>
      </w:pPr>
      <w:r w:rsidRPr="00F94DB4">
        <w:rPr>
          <w:b/>
          <w:i/>
          <w:iCs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</w:r>
      <w:r w:rsidR="00EC1602">
        <w:rPr>
          <w:bCs/>
          <w:sz w:val="20"/>
          <w:szCs w:val="20"/>
        </w:rPr>
        <w:t>Abina &amp; Johnny Sheehan, Knockbrack;</w:t>
      </w:r>
    </w:p>
    <w:p w14:paraId="1164F210" w14:textId="08883EE7" w:rsidR="00EC1602" w:rsidRDefault="00EC1602" w:rsidP="00EC1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Mary Lawlor, Lackabawn;</w:t>
      </w:r>
    </w:p>
    <w:p w14:paraId="09E36875" w14:textId="1DEC602F" w:rsidR="00EC1602" w:rsidRDefault="00EC1602" w:rsidP="00EC1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Kathleen &amp; Danny Joe Cotter, their daughter</w:t>
      </w:r>
    </w:p>
    <w:p w14:paraId="005E1FE2" w14:textId="3C8E6A00" w:rsidR="00EC1602" w:rsidRDefault="00EC1602" w:rsidP="00EC1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Catherine &amp; son Daniel.</w:t>
      </w:r>
    </w:p>
    <w:p w14:paraId="10E113AA" w14:textId="161DB9C7" w:rsidR="00007D49" w:rsidRDefault="00007D49" w:rsidP="00007D49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EC1602">
        <w:rPr>
          <w:b/>
          <w:sz w:val="20"/>
          <w:szCs w:val="20"/>
          <w:u w:val="single"/>
        </w:rPr>
        <w:t>8</w:t>
      </w:r>
      <w:r w:rsidR="00EC1602" w:rsidRPr="00EC1602">
        <w:rPr>
          <w:b/>
          <w:sz w:val="20"/>
          <w:szCs w:val="20"/>
          <w:u w:val="single"/>
          <w:vertAlign w:val="superscript"/>
        </w:rPr>
        <w:t>th</w:t>
      </w:r>
      <w:r w:rsidR="00EC1602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March 2026:         </w:t>
      </w:r>
    </w:p>
    <w:p w14:paraId="797AB9D2" w14:textId="38FEAC2C" w:rsidR="00EC1602" w:rsidRDefault="00EC1602" w:rsidP="00EC1602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Cullen</w:t>
      </w:r>
      <w:r w:rsidR="00007D49">
        <w:rPr>
          <w:b/>
          <w:sz w:val="20"/>
          <w:szCs w:val="20"/>
        </w:rPr>
        <w:t xml:space="preserve"> 9. 30a.m</w:t>
      </w:r>
      <w:r w:rsidR="00007D49">
        <w:rPr>
          <w:b/>
          <w:sz w:val="20"/>
          <w:szCs w:val="20"/>
        </w:rPr>
        <w:tab/>
      </w:r>
      <w:r w:rsidRPr="00EC1602">
        <w:rPr>
          <w:bCs/>
          <w:sz w:val="20"/>
          <w:szCs w:val="20"/>
        </w:rPr>
        <w:t>Sheila Dineen, Cullen (</w:t>
      </w:r>
      <w:r w:rsidRPr="00EC1602">
        <w:rPr>
          <w:bCs/>
          <w:i/>
          <w:iCs/>
          <w:sz w:val="20"/>
          <w:szCs w:val="20"/>
        </w:rPr>
        <w:t>recently deceased</w:t>
      </w:r>
      <w:r w:rsidRPr="00EC1602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;</w:t>
      </w:r>
    </w:p>
    <w:p w14:paraId="6C8EF950" w14:textId="66771035" w:rsidR="00EC1602" w:rsidRPr="00EC1602" w:rsidRDefault="00EC1602" w:rsidP="00EC1602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EC1602">
        <w:rPr>
          <w:bCs/>
          <w:sz w:val="20"/>
          <w:szCs w:val="20"/>
        </w:rPr>
        <w:t>Michael Hickey, Lisnaboy (</w:t>
      </w:r>
      <w:r w:rsidRPr="00EC1602">
        <w:rPr>
          <w:bCs/>
          <w:i/>
          <w:iCs/>
          <w:sz w:val="20"/>
          <w:szCs w:val="20"/>
        </w:rPr>
        <w:t>recently deceased</w:t>
      </w:r>
      <w:r w:rsidRPr="00EC1602">
        <w:rPr>
          <w:bCs/>
          <w:sz w:val="20"/>
          <w:szCs w:val="20"/>
        </w:rPr>
        <w:t>);</w:t>
      </w:r>
    </w:p>
    <w:p w14:paraId="3E2CD344" w14:textId="52F41948" w:rsidR="00007D49" w:rsidRDefault="00EC1602" w:rsidP="00EC1602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The deceased members of the Fleming Family,</w:t>
      </w:r>
    </w:p>
    <w:p w14:paraId="16E7C0E4" w14:textId="5533750D" w:rsidR="00EC1602" w:rsidRPr="00F30F32" w:rsidRDefault="00EC1602" w:rsidP="00EC1602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EC1602">
        <w:rPr>
          <w:bCs/>
          <w:sz w:val="20"/>
          <w:szCs w:val="20"/>
        </w:rPr>
        <w:t>Meenagloherane</w:t>
      </w:r>
      <w:r>
        <w:rPr>
          <w:bCs/>
          <w:sz w:val="20"/>
          <w:szCs w:val="20"/>
        </w:rPr>
        <w:t>.</w:t>
      </w:r>
    </w:p>
    <w:p w14:paraId="5395D441" w14:textId="769C2B40" w:rsidR="00007D49" w:rsidRDefault="00007D49" w:rsidP="00EC1602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bookmarkEnd w:id="0"/>
      <w:r>
        <w:rPr>
          <w:bCs/>
          <w:sz w:val="20"/>
          <w:szCs w:val="20"/>
        </w:rPr>
        <w:tab/>
      </w:r>
      <w:bookmarkStart w:id="1" w:name="_Hlk217050356"/>
      <w:r w:rsidR="00EC1602">
        <w:rPr>
          <w:bCs/>
          <w:sz w:val="20"/>
          <w:szCs w:val="20"/>
        </w:rPr>
        <w:t>Martin Healy, Crinaloo, Rathcoole;</w:t>
      </w:r>
    </w:p>
    <w:p w14:paraId="4EDD4918" w14:textId="5E0173C3" w:rsidR="00EC1602" w:rsidRDefault="00EC1602" w:rsidP="00EC1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Daniel Daly, The Bridge.</w:t>
      </w:r>
    </w:p>
    <w:p w14:paraId="2814FEDC" w14:textId="06FC0DAC" w:rsidR="00EC1602" w:rsidRDefault="00EC1602" w:rsidP="00EC1602">
      <w:pPr>
        <w:rPr>
          <w:bCs/>
          <w:sz w:val="20"/>
          <w:szCs w:val="20"/>
        </w:rPr>
      </w:pPr>
      <w:r w:rsidRPr="005525C6">
        <w:rPr>
          <w:b/>
          <w:sz w:val="20"/>
          <w:szCs w:val="20"/>
        </w:rPr>
        <w:t>PRIEST ON DUTY</w:t>
      </w:r>
      <w:r w:rsidRPr="005525C6">
        <w:rPr>
          <w:bCs/>
          <w:sz w:val="20"/>
          <w:szCs w:val="20"/>
        </w:rPr>
        <w:t xml:space="preserve"> Sunday </w:t>
      </w:r>
      <w:r w:rsidR="00F07A71">
        <w:rPr>
          <w:bCs/>
          <w:sz w:val="20"/>
          <w:szCs w:val="20"/>
        </w:rPr>
        <w:t>1</w:t>
      </w:r>
      <w:r w:rsidR="00F07A71" w:rsidRPr="00F07A71">
        <w:rPr>
          <w:bCs/>
          <w:sz w:val="20"/>
          <w:szCs w:val="20"/>
          <w:vertAlign w:val="superscript"/>
        </w:rPr>
        <w:t>st</w:t>
      </w:r>
      <w:r w:rsidR="00F07A71">
        <w:rPr>
          <w:bCs/>
          <w:sz w:val="20"/>
          <w:szCs w:val="20"/>
        </w:rPr>
        <w:t xml:space="preserve"> March</w:t>
      </w:r>
      <w:r w:rsidRPr="005525C6">
        <w:rPr>
          <w:bCs/>
          <w:sz w:val="20"/>
          <w:szCs w:val="20"/>
        </w:rPr>
        <w:t xml:space="preserve">:  Fr. </w:t>
      </w:r>
      <w:r w:rsidR="00F07A71">
        <w:rPr>
          <w:bCs/>
          <w:sz w:val="20"/>
          <w:szCs w:val="20"/>
        </w:rPr>
        <w:t>Pat O’Donnell</w:t>
      </w:r>
      <w:r w:rsidRPr="005525C6">
        <w:rPr>
          <w:bCs/>
          <w:sz w:val="20"/>
          <w:szCs w:val="20"/>
        </w:rPr>
        <w:t xml:space="preserve"> </w:t>
      </w:r>
      <w:r w:rsidR="00F07A71">
        <w:rPr>
          <w:bCs/>
          <w:sz w:val="20"/>
          <w:szCs w:val="20"/>
        </w:rPr>
        <w:t>(086) 8351732</w:t>
      </w:r>
      <w:r w:rsidRPr="005525C6">
        <w:rPr>
          <w:bCs/>
          <w:sz w:val="20"/>
          <w:szCs w:val="20"/>
        </w:rPr>
        <w:t xml:space="preserve"> </w:t>
      </w:r>
    </w:p>
    <w:p w14:paraId="599DA1D1" w14:textId="266E2BC3" w:rsidR="00007D49" w:rsidRPr="005525C6" w:rsidRDefault="00F77391" w:rsidP="00007D49">
      <w:pPr>
        <w:rPr>
          <w:bCs/>
          <w:sz w:val="20"/>
          <w:szCs w:val="20"/>
        </w:rPr>
      </w:pPr>
      <w:r>
        <w:rPr>
          <w:b/>
          <w:sz w:val="20"/>
          <w:szCs w:val="20"/>
        </w:rPr>
        <w:t>FIRST FRIDAY CALLS:</w:t>
      </w:r>
      <w:r w:rsidRPr="00F07A71">
        <w:rPr>
          <w:bCs/>
          <w:sz w:val="20"/>
          <w:szCs w:val="20"/>
        </w:rPr>
        <w:t xml:space="preserve"> </w:t>
      </w:r>
      <w:r w:rsidRPr="00CC516A">
        <w:rPr>
          <w:bCs/>
          <w:sz w:val="20"/>
          <w:szCs w:val="20"/>
        </w:rPr>
        <w:t xml:space="preserve">Fr. Fitzgerald will make First Friday calls for the month of </w:t>
      </w:r>
      <w:r>
        <w:rPr>
          <w:bCs/>
          <w:sz w:val="20"/>
          <w:szCs w:val="20"/>
        </w:rPr>
        <w:t>March</w:t>
      </w:r>
      <w:r w:rsidRPr="00CC516A">
        <w:rPr>
          <w:bCs/>
          <w:sz w:val="20"/>
          <w:szCs w:val="20"/>
        </w:rPr>
        <w:t xml:space="preserve"> during the coming week.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007D49" w:rsidRPr="005525C6" w14:paraId="668E1DF9" w14:textId="77777777" w:rsidTr="00BA7F7C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B85A" w14:textId="509AE50C" w:rsidR="00007D49" w:rsidRPr="005525C6" w:rsidRDefault="00007D49" w:rsidP="00BA7F7C">
            <w:pPr>
              <w:pStyle w:val="Heading2"/>
              <w:spacing w:line="276" w:lineRule="auto"/>
              <w:jc w:val="center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 xml:space="preserve">Rotas for </w:t>
            </w:r>
            <w:r w:rsidR="00EC1602">
              <w:rPr>
                <w:bCs w:val="0"/>
                <w:sz w:val="20"/>
                <w:lang w:val="en-IE"/>
              </w:rPr>
              <w:t>7</w:t>
            </w:r>
            <w:r w:rsidR="00EC1602" w:rsidRPr="00EC1602">
              <w:rPr>
                <w:bCs w:val="0"/>
                <w:sz w:val="20"/>
                <w:vertAlign w:val="superscript"/>
                <w:lang w:val="en-IE"/>
              </w:rPr>
              <w:t>th</w:t>
            </w:r>
            <w:r w:rsidR="00EC1602">
              <w:rPr>
                <w:bCs w:val="0"/>
                <w:sz w:val="20"/>
                <w:lang w:val="en-IE"/>
              </w:rPr>
              <w:t xml:space="preserve"> &amp; 8</w:t>
            </w:r>
            <w:r w:rsidR="00EC1602" w:rsidRPr="00EC1602">
              <w:rPr>
                <w:bCs w:val="0"/>
                <w:sz w:val="20"/>
                <w:vertAlign w:val="superscript"/>
                <w:lang w:val="en-IE"/>
              </w:rPr>
              <w:t>th</w:t>
            </w:r>
            <w:r w:rsidR="00EC1602">
              <w:rPr>
                <w:bCs w:val="0"/>
                <w:sz w:val="20"/>
                <w:lang w:val="en-IE"/>
              </w:rPr>
              <w:t xml:space="preserve"> </w:t>
            </w:r>
            <w:r w:rsidRPr="005525C6">
              <w:rPr>
                <w:bCs w:val="0"/>
                <w:sz w:val="20"/>
                <w:lang w:val="en-IE"/>
              </w:rPr>
              <w:t>March 2026</w:t>
            </w:r>
          </w:p>
        </w:tc>
      </w:tr>
      <w:tr w:rsidR="00007D49" w:rsidRPr="005525C6" w14:paraId="4DC8017D" w14:textId="77777777" w:rsidTr="00BA7F7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CC05" w14:textId="77777777" w:rsidR="00007D49" w:rsidRPr="005525C6" w:rsidRDefault="00007D49" w:rsidP="00BA7F7C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D19C" w14:textId="77777777" w:rsidR="00007D49" w:rsidRPr="005525C6" w:rsidRDefault="00007D49" w:rsidP="00BA7F7C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EF77" w14:textId="77777777" w:rsidR="00007D49" w:rsidRPr="005525C6" w:rsidRDefault="00007D49" w:rsidP="00BA7F7C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 w:rsidRPr="005525C6">
              <w:rPr>
                <w:b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7EFF" w14:textId="77777777" w:rsidR="00007D49" w:rsidRPr="005525C6" w:rsidRDefault="00007D49" w:rsidP="00BA7F7C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>EUCHARISTIC</w:t>
            </w:r>
          </w:p>
          <w:p w14:paraId="22FFE384" w14:textId="77777777" w:rsidR="00007D49" w:rsidRPr="005525C6" w:rsidRDefault="00007D49" w:rsidP="00BA7F7C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>MINISTERS</w:t>
            </w:r>
          </w:p>
        </w:tc>
      </w:tr>
      <w:tr w:rsidR="00007D49" w:rsidRPr="005525C6" w14:paraId="428EB509" w14:textId="77777777" w:rsidTr="00BA7F7C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DA4" w14:textId="77777777" w:rsidR="00007D49" w:rsidRPr="005525C6" w:rsidRDefault="00007D49" w:rsidP="00BA7F7C">
            <w:pPr>
              <w:pStyle w:val="Heading2"/>
              <w:spacing w:line="276" w:lineRule="auto"/>
              <w:rPr>
                <w:bCs w:val="0"/>
                <w:sz w:val="20"/>
                <w:lang w:val="en-IE"/>
              </w:rPr>
            </w:pPr>
            <w:r w:rsidRPr="005525C6">
              <w:rPr>
                <w:bCs w:val="0"/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F44" w14:textId="77777777" w:rsidR="00007D49" w:rsidRPr="005525C6" w:rsidRDefault="00007D49" w:rsidP="00BA7F7C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E082" w14:textId="0CC04817" w:rsidR="00007D49" w:rsidRPr="005525C6" w:rsidRDefault="002718B5" w:rsidP="00BA7F7C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Mary Ita Cronin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5AC" w14:textId="1DF2B798" w:rsidR="00007D49" w:rsidRPr="005525C6" w:rsidRDefault="00007D49" w:rsidP="00BA7F7C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 xml:space="preserve">Group </w:t>
            </w:r>
            <w:r w:rsidR="00EC1602">
              <w:rPr>
                <w:bCs/>
                <w:sz w:val="20"/>
                <w:szCs w:val="20"/>
                <w:lang w:val="en-IE"/>
              </w:rPr>
              <w:t>D</w:t>
            </w:r>
          </w:p>
        </w:tc>
      </w:tr>
      <w:tr w:rsidR="00007D49" w:rsidRPr="005525C6" w14:paraId="57AB7014" w14:textId="77777777" w:rsidTr="00BA7F7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F408" w14:textId="77777777" w:rsidR="00007D49" w:rsidRPr="005525C6" w:rsidRDefault="00007D49" w:rsidP="00BA7F7C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C7F9" w14:textId="77777777" w:rsidR="00007D49" w:rsidRPr="005525C6" w:rsidRDefault="00007D49" w:rsidP="00BA7F7C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90B" w14:textId="3A6037AB" w:rsidR="00007D49" w:rsidRPr="005525C6" w:rsidRDefault="002718B5" w:rsidP="00BA7F7C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Jerry Doody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FD1" w14:textId="7CF54FBE" w:rsidR="00007D49" w:rsidRPr="005525C6" w:rsidRDefault="00007D49" w:rsidP="00BA7F7C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 xml:space="preserve">Group </w:t>
            </w:r>
            <w:r w:rsidR="00EC1602">
              <w:rPr>
                <w:bCs/>
                <w:sz w:val="20"/>
                <w:szCs w:val="20"/>
                <w:lang w:val="en-IE"/>
              </w:rPr>
              <w:t>E</w:t>
            </w:r>
          </w:p>
        </w:tc>
      </w:tr>
      <w:tr w:rsidR="00007D49" w:rsidRPr="005525C6" w14:paraId="772506CB" w14:textId="77777777" w:rsidTr="00BA7F7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039" w14:textId="4BDF11E0" w:rsidR="00007D49" w:rsidRPr="005525C6" w:rsidRDefault="00EC1602" w:rsidP="00BA7F7C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Cullen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632" w14:textId="77777777" w:rsidR="00007D49" w:rsidRPr="005525C6" w:rsidRDefault="00007D49" w:rsidP="00BA7F7C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 w:rsidRPr="005525C6">
              <w:rPr>
                <w:bCs/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DB0" w14:textId="44C07640" w:rsidR="00007D49" w:rsidRPr="005525C6" w:rsidRDefault="00F07A71" w:rsidP="00BA7F7C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Mgt. Cooper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464" w14:textId="4D4038BE" w:rsidR="00007D49" w:rsidRPr="005525C6" w:rsidRDefault="00F07A71" w:rsidP="00BA7F7C">
            <w:pPr>
              <w:spacing w:line="276" w:lineRule="auto"/>
              <w:rPr>
                <w:bCs/>
                <w:sz w:val="20"/>
                <w:szCs w:val="20"/>
                <w:lang w:val="en-IE"/>
              </w:rPr>
            </w:pPr>
            <w:r>
              <w:rPr>
                <w:bCs/>
                <w:sz w:val="20"/>
                <w:szCs w:val="20"/>
                <w:lang w:val="en-IE"/>
              </w:rPr>
              <w:t>Derry Morley</w:t>
            </w:r>
          </w:p>
        </w:tc>
      </w:tr>
    </w:tbl>
    <w:p w14:paraId="62828B1C" w14:textId="77777777" w:rsidR="00007D49" w:rsidRPr="005525C6" w:rsidRDefault="00007D49" w:rsidP="00007D49">
      <w:pPr>
        <w:ind w:firstLine="720"/>
        <w:rPr>
          <w:bCs/>
          <w:sz w:val="20"/>
          <w:szCs w:val="20"/>
        </w:rPr>
      </w:pPr>
      <w:r w:rsidRPr="005525C6">
        <w:rPr>
          <w:b/>
          <w:caps/>
          <w:sz w:val="20"/>
          <w:szCs w:val="20"/>
        </w:rPr>
        <w:t>Millstreet Church</w:t>
      </w:r>
      <w:r w:rsidRPr="005525C6">
        <w:rPr>
          <w:bCs/>
          <w:caps/>
          <w:sz w:val="20"/>
          <w:szCs w:val="20"/>
        </w:rPr>
        <w:t xml:space="preserve">: </w:t>
      </w:r>
      <w:r w:rsidRPr="005525C6">
        <w:rPr>
          <w:bCs/>
          <w:i/>
          <w:sz w:val="20"/>
          <w:szCs w:val="20"/>
        </w:rPr>
        <w:t>Mass times this week unless there is a funeral</w:t>
      </w:r>
      <w:r w:rsidRPr="005525C6">
        <w:rPr>
          <w:bCs/>
          <w:sz w:val="20"/>
          <w:szCs w:val="20"/>
        </w:rPr>
        <w:t>.</w:t>
      </w:r>
    </w:p>
    <w:p w14:paraId="451FAAA1" w14:textId="1FCAB79C" w:rsidR="00007D49" w:rsidRPr="005525C6" w:rsidRDefault="00007D49" w:rsidP="00007D49">
      <w:p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Mass on Monday (2</w:t>
      </w:r>
      <w:r w:rsidRPr="00007D49">
        <w:rPr>
          <w:bCs/>
          <w:sz w:val="20"/>
          <w:szCs w:val="20"/>
          <w:vertAlign w:val="superscript"/>
        </w:rPr>
        <w:t>nd</w:t>
      </w:r>
      <w:r>
        <w:rPr>
          <w:bCs/>
          <w:sz w:val="20"/>
          <w:szCs w:val="20"/>
        </w:rPr>
        <w:t>) for James Maloney, Millstreet at 10.00a.m.</w:t>
      </w:r>
    </w:p>
    <w:p w14:paraId="6AE1CD2F" w14:textId="00437B3C" w:rsidR="00007D49" w:rsidRPr="005525C6" w:rsidRDefault="00007D49" w:rsidP="00007D49">
      <w:pPr>
        <w:ind w:left="720"/>
        <w:rPr>
          <w:bCs/>
          <w:sz w:val="20"/>
          <w:szCs w:val="20"/>
        </w:rPr>
      </w:pPr>
      <w:r w:rsidRPr="005525C6">
        <w:rPr>
          <w:bCs/>
          <w:sz w:val="20"/>
          <w:szCs w:val="20"/>
        </w:rPr>
        <w:t>Mass on Tuesday (</w:t>
      </w:r>
      <w:r>
        <w:rPr>
          <w:bCs/>
          <w:sz w:val="20"/>
          <w:szCs w:val="20"/>
        </w:rPr>
        <w:t>3</w:t>
      </w:r>
      <w:r w:rsidRPr="00007D49">
        <w:rPr>
          <w:bCs/>
          <w:sz w:val="20"/>
          <w:szCs w:val="20"/>
          <w:vertAlign w:val="superscript"/>
        </w:rPr>
        <w:t>rd</w:t>
      </w:r>
      <w:r w:rsidRPr="005525C6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>People of the Parish</w:t>
      </w:r>
      <w:r w:rsidRPr="005525C6">
        <w:rPr>
          <w:bCs/>
          <w:sz w:val="20"/>
          <w:szCs w:val="20"/>
        </w:rPr>
        <w:t xml:space="preserve"> at 10.00a.m.</w:t>
      </w:r>
    </w:p>
    <w:p w14:paraId="73897716" w14:textId="72B65561" w:rsidR="00007D49" w:rsidRPr="005525C6" w:rsidRDefault="00007D49" w:rsidP="00007D49">
      <w:pPr>
        <w:ind w:firstLine="720"/>
        <w:rPr>
          <w:bCs/>
          <w:sz w:val="20"/>
          <w:szCs w:val="20"/>
        </w:rPr>
      </w:pPr>
      <w:r w:rsidRPr="005525C6">
        <w:rPr>
          <w:bCs/>
          <w:sz w:val="20"/>
          <w:szCs w:val="20"/>
        </w:rPr>
        <w:t>Mass on Wednesday (</w:t>
      </w:r>
      <w:r>
        <w:rPr>
          <w:bCs/>
          <w:sz w:val="20"/>
          <w:szCs w:val="20"/>
        </w:rPr>
        <w:t>4</w:t>
      </w:r>
      <w:r w:rsidRPr="005525C6">
        <w:rPr>
          <w:bCs/>
          <w:sz w:val="20"/>
          <w:szCs w:val="20"/>
          <w:vertAlign w:val="superscript"/>
        </w:rPr>
        <w:t>th</w:t>
      </w:r>
      <w:r w:rsidRPr="005525C6">
        <w:rPr>
          <w:bCs/>
          <w:sz w:val="20"/>
          <w:szCs w:val="20"/>
        </w:rPr>
        <w:t>) Private Intention at 10.00a.m.</w:t>
      </w:r>
    </w:p>
    <w:p w14:paraId="7BAA804C" w14:textId="0FD9BECA" w:rsidR="00007D49" w:rsidRPr="005525C6" w:rsidRDefault="00007D49" w:rsidP="00007D49">
      <w:pPr>
        <w:ind w:left="720"/>
        <w:rPr>
          <w:bCs/>
          <w:sz w:val="20"/>
          <w:szCs w:val="20"/>
        </w:rPr>
      </w:pPr>
      <w:r w:rsidRPr="005525C6">
        <w:rPr>
          <w:bCs/>
          <w:sz w:val="20"/>
          <w:szCs w:val="20"/>
        </w:rPr>
        <w:t>Friday (</w:t>
      </w:r>
      <w:r w:rsidR="00EC1602">
        <w:rPr>
          <w:bCs/>
          <w:sz w:val="20"/>
          <w:szCs w:val="20"/>
        </w:rPr>
        <w:t>6</w:t>
      </w:r>
      <w:r w:rsidRPr="005525C6">
        <w:rPr>
          <w:bCs/>
          <w:sz w:val="20"/>
          <w:szCs w:val="20"/>
          <w:vertAlign w:val="superscript"/>
        </w:rPr>
        <w:t>th</w:t>
      </w:r>
      <w:r w:rsidRPr="005525C6">
        <w:rPr>
          <w:bCs/>
          <w:sz w:val="20"/>
          <w:szCs w:val="20"/>
        </w:rPr>
        <w:t xml:space="preserve">):  </w:t>
      </w:r>
      <w:r w:rsidRPr="009A0C49">
        <w:rPr>
          <w:bCs/>
          <w:i/>
          <w:iCs/>
          <w:sz w:val="20"/>
          <w:szCs w:val="20"/>
        </w:rPr>
        <w:t>Stations of the Cross</w:t>
      </w:r>
      <w:r w:rsidRPr="005525C6">
        <w:rPr>
          <w:bCs/>
          <w:sz w:val="20"/>
          <w:szCs w:val="20"/>
        </w:rPr>
        <w:t xml:space="preserve"> at 7.</w:t>
      </w:r>
      <w:r w:rsidR="00EC1602">
        <w:rPr>
          <w:bCs/>
          <w:sz w:val="20"/>
          <w:szCs w:val="20"/>
        </w:rPr>
        <w:t>0</w:t>
      </w:r>
      <w:r w:rsidRPr="005525C6">
        <w:rPr>
          <w:bCs/>
          <w:sz w:val="20"/>
          <w:szCs w:val="20"/>
        </w:rPr>
        <w:t xml:space="preserve">0p.m. followed by Mass for </w:t>
      </w:r>
      <w:r w:rsidR="00EC1602">
        <w:rPr>
          <w:bCs/>
          <w:sz w:val="20"/>
          <w:szCs w:val="20"/>
        </w:rPr>
        <w:t>Paddy Murphy, Kilmeedy (</w:t>
      </w:r>
      <w:r w:rsidR="00EC1602" w:rsidRPr="00F07A71">
        <w:rPr>
          <w:bCs/>
          <w:i/>
          <w:iCs/>
          <w:sz w:val="20"/>
          <w:szCs w:val="20"/>
        </w:rPr>
        <w:t>1</w:t>
      </w:r>
      <w:r w:rsidR="00EC1602" w:rsidRPr="00F07A71">
        <w:rPr>
          <w:bCs/>
          <w:i/>
          <w:iCs/>
          <w:sz w:val="20"/>
          <w:szCs w:val="20"/>
          <w:vertAlign w:val="superscript"/>
        </w:rPr>
        <w:t>st</w:t>
      </w:r>
      <w:r w:rsidR="00EC1602" w:rsidRPr="00F07A71">
        <w:rPr>
          <w:bCs/>
          <w:i/>
          <w:iCs/>
          <w:sz w:val="20"/>
          <w:szCs w:val="20"/>
        </w:rPr>
        <w:t xml:space="preserve"> Anniversary</w:t>
      </w:r>
      <w:r w:rsidR="00EC1602">
        <w:rPr>
          <w:bCs/>
          <w:sz w:val="20"/>
          <w:szCs w:val="20"/>
        </w:rPr>
        <w:t>); Magaret &amp; Patie Murphy, Cloghoulabeg &amp; their son Seanie; Nora Tarrant, Coole</w:t>
      </w:r>
      <w:r w:rsidRPr="005525C6">
        <w:rPr>
          <w:bCs/>
          <w:sz w:val="20"/>
          <w:szCs w:val="20"/>
        </w:rPr>
        <w:t xml:space="preserve"> at 7.30p.m.</w:t>
      </w:r>
    </w:p>
    <w:p w14:paraId="3E416EC4" w14:textId="412723A5" w:rsidR="00EC1602" w:rsidRDefault="00EC1602" w:rsidP="00007D4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MILLSTREET ALTAR SOCIETY</w:t>
      </w:r>
      <w:r w:rsidR="002718B5">
        <w:rPr>
          <w:b/>
          <w:sz w:val="20"/>
          <w:szCs w:val="20"/>
        </w:rPr>
        <w:t xml:space="preserve"> </w:t>
      </w:r>
      <w:r w:rsidR="002718B5" w:rsidRPr="002718B5">
        <w:rPr>
          <w:bCs/>
          <w:sz w:val="20"/>
          <w:szCs w:val="20"/>
        </w:rPr>
        <w:t>for 8</w:t>
      </w:r>
      <w:r w:rsidR="002718B5" w:rsidRPr="002718B5">
        <w:rPr>
          <w:bCs/>
          <w:sz w:val="20"/>
          <w:szCs w:val="20"/>
          <w:vertAlign w:val="superscript"/>
        </w:rPr>
        <w:t>th</w:t>
      </w:r>
      <w:r w:rsidR="002718B5" w:rsidRPr="002718B5">
        <w:rPr>
          <w:bCs/>
          <w:sz w:val="20"/>
          <w:szCs w:val="20"/>
        </w:rPr>
        <w:t xml:space="preserve"> &amp; 15</w:t>
      </w:r>
      <w:r w:rsidR="002718B5" w:rsidRPr="002718B5">
        <w:rPr>
          <w:bCs/>
          <w:sz w:val="20"/>
          <w:szCs w:val="20"/>
          <w:vertAlign w:val="superscript"/>
        </w:rPr>
        <w:t>th</w:t>
      </w:r>
      <w:r w:rsidR="002718B5" w:rsidRPr="002718B5">
        <w:rPr>
          <w:bCs/>
          <w:sz w:val="20"/>
          <w:szCs w:val="20"/>
        </w:rPr>
        <w:t xml:space="preserve"> March</w:t>
      </w:r>
      <w:r w:rsidR="002718B5">
        <w:rPr>
          <w:b/>
          <w:sz w:val="20"/>
          <w:szCs w:val="20"/>
        </w:rPr>
        <w:t>:  Group F</w:t>
      </w:r>
    </w:p>
    <w:p w14:paraId="3A806951" w14:textId="77777777" w:rsidR="00F77391" w:rsidRDefault="00EC1602" w:rsidP="00007D49">
      <w:pPr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>MILLSTREET CHURCH COLLECTORS</w:t>
      </w:r>
      <w:r w:rsidR="000833F7">
        <w:rPr>
          <w:b/>
          <w:sz w:val="20"/>
          <w:szCs w:val="20"/>
        </w:rPr>
        <w:t xml:space="preserve">: </w:t>
      </w:r>
      <w:r w:rsidR="002718B5" w:rsidRPr="002718B5">
        <w:rPr>
          <w:bCs/>
          <w:sz w:val="20"/>
          <w:szCs w:val="20"/>
        </w:rPr>
        <w:t>Vigil</w:t>
      </w:r>
      <w:r w:rsidR="002718B5">
        <w:rPr>
          <w:bCs/>
          <w:sz w:val="20"/>
          <w:szCs w:val="20"/>
        </w:rPr>
        <w:t>-</w:t>
      </w:r>
      <w:r w:rsidR="002718B5" w:rsidRPr="002718B5">
        <w:rPr>
          <w:bCs/>
          <w:sz w:val="20"/>
          <w:szCs w:val="20"/>
        </w:rPr>
        <w:t>G</w:t>
      </w:r>
      <w:r w:rsidR="00F07A71">
        <w:rPr>
          <w:bCs/>
          <w:sz w:val="20"/>
          <w:szCs w:val="20"/>
        </w:rPr>
        <w:t>rou</w:t>
      </w:r>
      <w:r w:rsidR="002718B5" w:rsidRPr="002718B5">
        <w:rPr>
          <w:bCs/>
          <w:sz w:val="20"/>
          <w:szCs w:val="20"/>
        </w:rPr>
        <w:t>p 1</w:t>
      </w:r>
      <w:r w:rsidR="00F07A71">
        <w:rPr>
          <w:bCs/>
          <w:sz w:val="20"/>
          <w:szCs w:val="20"/>
        </w:rPr>
        <w:t xml:space="preserve"> and </w:t>
      </w:r>
    </w:p>
    <w:p w14:paraId="1C75F709" w14:textId="1EA83A6F" w:rsidR="00EC1602" w:rsidRDefault="00F77391" w:rsidP="00007D49">
      <w:pPr>
        <w:ind w:left="720"/>
        <w:rPr>
          <w:bCs/>
          <w:sz w:val="20"/>
          <w:szCs w:val="20"/>
        </w:rPr>
      </w:pPr>
      <w:r w:rsidRPr="002718B5">
        <w:rPr>
          <w:bCs/>
          <w:sz w:val="20"/>
          <w:szCs w:val="20"/>
        </w:rPr>
        <w:t>11. 30a.m</w:t>
      </w:r>
      <w:r w:rsidR="002718B5" w:rsidRPr="002718B5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- </w:t>
      </w:r>
      <w:r w:rsidR="002718B5" w:rsidRPr="002718B5">
        <w:rPr>
          <w:bCs/>
          <w:sz w:val="20"/>
          <w:szCs w:val="20"/>
        </w:rPr>
        <w:t>Group 3</w:t>
      </w:r>
    </w:p>
    <w:p w14:paraId="4AB7074B" w14:textId="22ECDBC8" w:rsidR="00F77391" w:rsidRPr="002718B5" w:rsidRDefault="00F77391" w:rsidP="00007D49">
      <w:pPr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>PRAYER AROUND THE CROSS:</w:t>
      </w:r>
      <w:r>
        <w:rPr>
          <w:bCs/>
          <w:sz w:val="20"/>
          <w:szCs w:val="20"/>
        </w:rPr>
        <w:t xml:space="preserve"> Monday 9</w:t>
      </w:r>
      <w:r w:rsidRPr="00F77391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March in Millstreet Church at 7.00p.m. Hosted by Millstreet Community School JPII Students &amp; friends.</w:t>
      </w:r>
    </w:p>
    <w:p w14:paraId="5708E6CF" w14:textId="0ABEFD6E" w:rsidR="00007D49" w:rsidRPr="00F07A71" w:rsidRDefault="00007D49" w:rsidP="00F07A71">
      <w:pPr>
        <w:ind w:left="720"/>
        <w:rPr>
          <w:b/>
          <w:sz w:val="20"/>
          <w:szCs w:val="20"/>
        </w:rPr>
      </w:pPr>
      <w:r w:rsidRPr="005525C6">
        <w:rPr>
          <w:b/>
          <w:sz w:val="20"/>
          <w:szCs w:val="20"/>
        </w:rPr>
        <w:t>CULLEN CHURCH</w:t>
      </w:r>
      <w:r w:rsidRPr="005525C6">
        <w:rPr>
          <w:bCs/>
          <w:sz w:val="20"/>
          <w:szCs w:val="20"/>
        </w:rPr>
        <w:t xml:space="preserve">: Mass on Thursday </w:t>
      </w:r>
      <w:r w:rsidR="006B3BB2">
        <w:rPr>
          <w:bCs/>
          <w:sz w:val="20"/>
          <w:szCs w:val="20"/>
        </w:rPr>
        <w:t>at 7.30p.m</w:t>
      </w:r>
      <w:r w:rsidR="00336A50">
        <w:rPr>
          <w:bCs/>
          <w:sz w:val="20"/>
          <w:szCs w:val="20"/>
        </w:rPr>
        <w:t>. for the children of Cullen National School receiving their First Holy Communion.</w:t>
      </w:r>
    </w:p>
    <w:p w14:paraId="0B8B6F24" w14:textId="7383EED2" w:rsidR="00007D49" w:rsidRPr="00F07A71" w:rsidRDefault="006B3BB2" w:rsidP="00007D49">
      <w:pPr>
        <w:ind w:firstLine="720"/>
        <w:rPr>
          <w:b/>
          <w:i/>
          <w:iCs/>
          <w:sz w:val="20"/>
          <w:szCs w:val="20"/>
        </w:rPr>
      </w:pPr>
      <w:bookmarkStart w:id="2" w:name="_Hlk214021131"/>
      <w:bookmarkEnd w:id="1"/>
      <w:r>
        <w:rPr>
          <w:b/>
          <w:sz w:val="20"/>
          <w:szCs w:val="20"/>
        </w:rPr>
        <w:t>CULLEN</w:t>
      </w:r>
      <w:r w:rsidR="00007D49" w:rsidRPr="005525C6">
        <w:rPr>
          <w:b/>
          <w:sz w:val="20"/>
          <w:szCs w:val="20"/>
        </w:rPr>
        <w:t xml:space="preserve"> CHURCH COLLECTOR</w:t>
      </w:r>
      <w:r w:rsidR="00007D49" w:rsidRPr="005525C6">
        <w:rPr>
          <w:bCs/>
          <w:sz w:val="20"/>
          <w:szCs w:val="20"/>
        </w:rPr>
        <w:t xml:space="preserve"> for </w:t>
      </w:r>
      <w:r>
        <w:rPr>
          <w:bCs/>
          <w:sz w:val="20"/>
          <w:szCs w:val="20"/>
        </w:rPr>
        <w:t>8</w:t>
      </w:r>
      <w:r w:rsidRPr="006B3BB2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</w:t>
      </w:r>
      <w:r w:rsidR="00007D49" w:rsidRPr="005525C6">
        <w:rPr>
          <w:bCs/>
          <w:sz w:val="20"/>
          <w:szCs w:val="20"/>
        </w:rPr>
        <w:t xml:space="preserve">March: </w:t>
      </w:r>
      <w:r w:rsidR="00336A50">
        <w:rPr>
          <w:b/>
          <w:i/>
          <w:iCs/>
          <w:sz w:val="20"/>
          <w:szCs w:val="20"/>
        </w:rPr>
        <w:t xml:space="preserve"> </w:t>
      </w:r>
      <w:r w:rsidR="00F07A71" w:rsidRPr="00F07A71">
        <w:rPr>
          <w:b/>
          <w:i/>
          <w:iCs/>
          <w:sz w:val="20"/>
          <w:szCs w:val="20"/>
        </w:rPr>
        <w:t>Jerome Ryan</w:t>
      </w:r>
    </w:p>
    <w:bookmarkEnd w:id="2"/>
    <w:p w14:paraId="71F720A9" w14:textId="29BC4106" w:rsidR="00007D49" w:rsidRPr="005525C6" w:rsidRDefault="006B3BB2" w:rsidP="00007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jc w:val="center"/>
        <w:rPr>
          <w:b/>
          <w:i/>
          <w:iCs/>
          <w:color w:val="242424"/>
          <w:sz w:val="20"/>
          <w:szCs w:val="20"/>
          <w:lang w:eastAsia="en-GB"/>
        </w:rPr>
      </w:pPr>
      <w:r>
        <w:rPr>
          <w:b/>
          <w:i/>
          <w:iCs/>
          <w:color w:val="242424"/>
          <w:sz w:val="20"/>
          <w:szCs w:val="20"/>
          <w:lang w:eastAsia="en-GB"/>
        </w:rPr>
        <w:t xml:space="preserve">SACRAMENT OF RECONCILIATION </w:t>
      </w:r>
    </w:p>
    <w:p w14:paraId="30ACF28D" w14:textId="1410EB2F" w:rsidR="00007D49" w:rsidRDefault="006B3BB2" w:rsidP="00007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bCs/>
          <w:color w:val="242424"/>
          <w:sz w:val="20"/>
          <w:szCs w:val="20"/>
          <w:lang w:eastAsia="en-GB"/>
        </w:rPr>
      </w:pPr>
      <w:r>
        <w:rPr>
          <w:bCs/>
          <w:color w:val="242424"/>
          <w:sz w:val="20"/>
          <w:szCs w:val="20"/>
          <w:lang w:eastAsia="en-GB"/>
        </w:rPr>
        <w:t xml:space="preserve">During the coming week the children preparing to receive First Holy Communion in May will </w:t>
      </w:r>
      <w:r w:rsidR="00F07A71">
        <w:rPr>
          <w:bCs/>
          <w:color w:val="242424"/>
          <w:sz w:val="20"/>
          <w:szCs w:val="20"/>
          <w:lang w:eastAsia="en-GB"/>
        </w:rPr>
        <w:t>make</w:t>
      </w:r>
      <w:r>
        <w:rPr>
          <w:bCs/>
          <w:color w:val="242424"/>
          <w:sz w:val="20"/>
          <w:szCs w:val="20"/>
          <w:lang w:eastAsia="en-GB"/>
        </w:rPr>
        <w:t xml:space="preserve"> their First Confessions. On Monday night</w:t>
      </w:r>
      <w:r w:rsidR="00183C42">
        <w:rPr>
          <w:bCs/>
          <w:color w:val="242424"/>
          <w:sz w:val="20"/>
          <w:szCs w:val="20"/>
          <w:lang w:eastAsia="en-GB"/>
        </w:rPr>
        <w:t xml:space="preserve"> at 7.</w:t>
      </w:r>
      <w:r w:rsidR="005A0D52">
        <w:rPr>
          <w:bCs/>
          <w:color w:val="242424"/>
          <w:sz w:val="20"/>
          <w:szCs w:val="20"/>
          <w:lang w:eastAsia="en-GB"/>
        </w:rPr>
        <w:t>0</w:t>
      </w:r>
      <w:r w:rsidR="00183C42">
        <w:rPr>
          <w:bCs/>
          <w:color w:val="242424"/>
          <w:sz w:val="20"/>
          <w:szCs w:val="20"/>
          <w:lang w:eastAsia="en-GB"/>
        </w:rPr>
        <w:t>0p.m.</w:t>
      </w:r>
      <w:r>
        <w:rPr>
          <w:bCs/>
          <w:color w:val="242424"/>
          <w:sz w:val="20"/>
          <w:szCs w:val="20"/>
          <w:lang w:eastAsia="en-GB"/>
        </w:rPr>
        <w:t xml:space="preserve"> in Millstreet Church we will welcome the</w:t>
      </w:r>
      <w:r w:rsidR="00183C42">
        <w:rPr>
          <w:bCs/>
          <w:color w:val="242424"/>
          <w:sz w:val="20"/>
          <w:szCs w:val="20"/>
          <w:lang w:eastAsia="en-GB"/>
        </w:rPr>
        <w:t xml:space="preserve"> children from the Presentation Convent, Scoil Mhuire Boys &amp; Cloghoula National Schools.</w:t>
      </w:r>
    </w:p>
    <w:p w14:paraId="53CB1EB6" w14:textId="6084EED7" w:rsidR="00183C42" w:rsidRPr="005525C6" w:rsidRDefault="00183C42" w:rsidP="00007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bCs/>
          <w:i/>
          <w:iCs/>
          <w:color w:val="242424"/>
          <w:sz w:val="20"/>
          <w:szCs w:val="20"/>
          <w:lang w:eastAsia="en-GB"/>
        </w:rPr>
      </w:pPr>
      <w:r>
        <w:rPr>
          <w:bCs/>
          <w:color w:val="242424"/>
          <w:sz w:val="20"/>
          <w:szCs w:val="20"/>
          <w:lang w:eastAsia="en-GB"/>
        </w:rPr>
        <w:t>On Thursday night (5</w:t>
      </w:r>
      <w:r w:rsidRPr="00183C42">
        <w:rPr>
          <w:bCs/>
          <w:color w:val="242424"/>
          <w:sz w:val="20"/>
          <w:szCs w:val="20"/>
          <w:vertAlign w:val="superscript"/>
          <w:lang w:eastAsia="en-GB"/>
        </w:rPr>
        <w:t>th</w:t>
      </w:r>
      <w:r>
        <w:rPr>
          <w:bCs/>
          <w:color w:val="242424"/>
          <w:sz w:val="20"/>
          <w:szCs w:val="20"/>
          <w:lang w:eastAsia="en-GB"/>
        </w:rPr>
        <w:t xml:space="preserve">) at 6.45p.m.the children from Cullen School will have their ceremony in Cullen Church.  </w:t>
      </w:r>
      <w:r w:rsidRPr="00183C42">
        <w:rPr>
          <w:bCs/>
          <w:i/>
          <w:iCs/>
          <w:color w:val="242424"/>
          <w:sz w:val="20"/>
          <w:szCs w:val="20"/>
          <w:lang w:eastAsia="en-GB"/>
        </w:rPr>
        <w:t>I invite your families to these special nights</w:t>
      </w:r>
      <w:r>
        <w:rPr>
          <w:bCs/>
          <w:color w:val="242424"/>
          <w:sz w:val="20"/>
          <w:szCs w:val="20"/>
          <w:lang w:eastAsia="en-GB"/>
        </w:rPr>
        <w:t>.</w:t>
      </w:r>
    </w:p>
    <w:p w14:paraId="75E1C823" w14:textId="77777777" w:rsidR="00007D49" w:rsidRPr="005525C6" w:rsidRDefault="00007D49" w:rsidP="00007D49">
      <w:pPr>
        <w:pStyle w:val="Heading1"/>
        <w:ind w:left="0" w:firstLine="0"/>
        <w:rPr>
          <w:b w:val="0"/>
        </w:rPr>
      </w:pPr>
    </w:p>
    <w:p w14:paraId="71C7DA67" w14:textId="419D012F" w:rsidR="00007D49" w:rsidRPr="005525C6" w:rsidRDefault="000833F7" w:rsidP="00007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jc w:val="center"/>
        <w:rPr>
          <w:b/>
          <w:i/>
          <w:iCs/>
          <w:color w:val="242424"/>
          <w:sz w:val="20"/>
          <w:szCs w:val="20"/>
          <w:lang w:eastAsia="en-GB"/>
        </w:rPr>
      </w:pPr>
      <w:r>
        <w:rPr>
          <w:b/>
          <w:i/>
          <w:iCs/>
          <w:color w:val="242424"/>
          <w:sz w:val="20"/>
          <w:szCs w:val="20"/>
          <w:lang w:eastAsia="en-GB"/>
        </w:rPr>
        <w:t>BOHERBUE/KISKEAM PARISH MISSION</w:t>
      </w:r>
    </w:p>
    <w:p w14:paraId="1B128CA5" w14:textId="1C76B1DE" w:rsidR="00007D49" w:rsidRPr="000833F7" w:rsidRDefault="000833F7" w:rsidP="00007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20"/>
        <w:rPr>
          <w:bCs/>
          <w:i/>
          <w:iCs/>
          <w:color w:val="242424"/>
          <w:sz w:val="20"/>
          <w:szCs w:val="20"/>
          <w:lang w:eastAsia="en-GB"/>
        </w:rPr>
      </w:pPr>
      <w:r w:rsidRPr="000833F7">
        <w:rPr>
          <w:bCs/>
          <w:i/>
          <w:iCs/>
          <w:color w:val="242424"/>
          <w:sz w:val="20"/>
          <w:szCs w:val="20"/>
          <w:lang w:eastAsia="en-GB"/>
        </w:rPr>
        <w:t>A Mission of Healing</w:t>
      </w:r>
      <w:r>
        <w:rPr>
          <w:bCs/>
          <w:color w:val="242424"/>
          <w:sz w:val="20"/>
          <w:szCs w:val="20"/>
          <w:lang w:eastAsia="en-GB"/>
        </w:rPr>
        <w:t xml:space="preserve"> with the Franciscan Friars of the Renewal staring on Saturday 28</w:t>
      </w:r>
      <w:r w:rsidRPr="000833F7">
        <w:rPr>
          <w:bCs/>
          <w:color w:val="242424"/>
          <w:sz w:val="20"/>
          <w:szCs w:val="20"/>
          <w:vertAlign w:val="superscript"/>
          <w:lang w:eastAsia="en-GB"/>
        </w:rPr>
        <w:t>th</w:t>
      </w:r>
      <w:r>
        <w:rPr>
          <w:bCs/>
          <w:color w:val="242424"/>
          <w:sz w:val="20"/>
          <w:szCs w:val="20"/>
          <w:lang w:eastAsia="en-GB"/>
        </w:rPr>
        <w:t xml:space="preserve"> February and concluding on Thursday 5</w:t>
      </w:r>
      <w:r w:rsidRPr="000833F7">
        <w:rPr>
          <w:bCs/>
          <w:color w:val="242424"/>
          <w:sz w:val="20"/>
          <w:szCs w:val="20"/>
          <w:vertAlign w:val="superscript"/>
          <w:lang w:eastAsia="en-GB"/>
        </w:rPr>
        <w:t>th</w:t>
      </w:r>
      <w:r>
        <w:rPr>
          <w:bCs/>
          <w:color w:val="242424"/>
          <w:sz w:val="20"/>
          <w:szCs w:val="20"/>
          <w:lang w:eastAsia="en-GB"/>
        </w:rPr>
        <w:t xml:space="preserve"> March. Weekend Masses as usual. </w:t>
      </w:r>
      <w:r w:rsidR="00F07A71" w:rsidRPr="00B16817">
        <w:rPr>
          <w:b/>
          <w:i/>
          <w:iCs/>
          <w:color w:val="242424"/>
          <w:sz w:val="20"/>
          <w:szCs w:val="20"/>
          <w:lang w:eastAsia="en-GB"/>
        </w:rPr>
        <w:t>Boherbue Church</w:t>
      </w:r>
      <w:r w:rsidR="00F07A71">
        <w:rPr>
          <w:bCs/>
          <w:color w:val="242424"/>
          <w:sz w:val="20"/>
          <w:szCs w:val="20"/>
          <w:lang w:eastAsia="en-GB"/>
        </w:rPr>
        <w:t xml:space="preserve">: Monday &amp; Wednesday at 10.00a.m. &amp; Tuesday &amp; Thursday at 7.00p.m. </w:t>
      </w:r>
      <w:r w:rsidR="00F07A71" w:rsidRPr="00B16817">
        <w:rPr>
          <w:b/>
          <w:i/>
          <w:iCs/>
          <w:color w:val="242424"/>
          <w:sz w:val="20"/>
          <w:szCs w:val="20"/>
          <w:lang w:eastAsia="en-GB"/>
        </w:rPr>
        <w:t>Kiskeam Church</w:t>
      </w:r>
      <w:r w:rsidR="00F07A71">
        <w:rPr>
          <w:bCs/>
          <w:color w:val="242424"/>
          <w:sz w:val="20"/>
          <w:szCs w:val="20"/>
          <w:lang w:eastAsia="en-GB"/>
        </w:rPr>
        <w:t>: Monday &amp; Wednesday at 7.00p.m. &amp; Monday &amp; Wednesday at 7.00p.m.</w:t>
      </w:r>
      <w:r>
        <w:rPr>
          <w:bCs/>
          <w:color w:val="242424"/>
          <w:sz w:val="20"/>
          <w:szCs w:val="20"/>
          <w:lang w:eastAsia="en-GB"/>
        </w:rPr>
        <w:t xml:space="preserve"> </w:t>
      </w:r>
      <w:r w:rsidRPr="000833F7">
        <w:rPr>
          <w:bCs/>
          <w:i/>
          <w:iCs/>
          <w:color w:val="242424"/>
          <w:sz w:val="20"/>
          <w:szCs w:val="20"/>
          <w:lang w:eastAsia="en-GB"/>
        </w:rPr>
        <w:t>Evenings will be Mission Mass &amp; Healing Service.</w:t>
      </w:r>
    </w:p>
    <w:p w14:paraId="31AA46B9" w14:textId="77777777" w:rsidR="00007D49" w:rsidRPr="005525C6" w:rsidRDefault="00007D49" w:rsidP="00007D49">
      <w:pPr>
        <w:pStyle w:val="Heading1"/>
        <w:ind w:left="0" w:firstLine="0"/>
        <w:jc w:val="center"/>
        <w:rPr>
          <w:b w:val="0"/>
          <w:sz w:val="20"/>
          <w:szCs w:val="20"/>
        </w:rPr>
      </w:pPr>
      <w:r w:rsidRPr="005525C6">
        <w:rPr>
          <w:b w:val="0"/>
        </w:rPr>
        <w:t>Community Notices</w:t>
      </w:r>
      <w:r w:rsidRPr="005525C6">
        <w:rPr>
          <w:b w:val="0"/>
          <w:sz w:val="20"/>
          <w:szCs w:val="20"/>
        </w:rPr>
        <w:t xml:space="preserve"> </w:t>
      </w:r>
    </w:p>
    <w:p w14:paraId="68AA4CD2" w14:textId="67266E29" w:rsidR="00007D49" w:rsidRPr="00183C42" w:rsidRDefault="00007D49" w:rsidP="00007D49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b/>
          <w:i/>
          <w:iCs/>
          <w:sz w:val="20"/>
          <w:szCs w:val="20"/>
        </w:rPr>
      </w:pPr>
      <w:r w:rsidRPr="005525C6">
        <w:rPr>
          <w:b/>
          <w:sz w:val="20"/>
          <w:szCs w:val="20"/>
        </w:rPr>
        <w:t>CULLEN &amp; DISTRICT SPECIAL NEEDS</w:t>
      </w:r>
      <w:r w:rsidRPr="005525C6">
        <w:rPr>
          <w:bCs/>
          <w:sz w:val="20"/>
          <w:szCs w:val="20"/>
        </w:rPr>
        <w:t>: Annual Sponsored weigh-in continues every Monday night</w:t>
      </w:r>
      <w:r w:rsidR="000833F7">
        <w:rPr>
          <w:bCs/>
          <w:sz w:val="20"/>
          <w:szCs w:val="20"/>
        </w:rPr>
        <w:t xml:space="preserve"> in Cullen. </w:t>
      </w:r>
      <w:r w:rsidR="00183C42" w:rsidRPr="00183C42">
        <w:rPr>
          <w:b/>
          <w:i/>
          <w:iCs/>
          <w:sz w:val="20"/>
          <w:szCs w:val="20"/>
        </w:rPr>
        <w:t>Only 2 nights left</w:t>
      </w:r>
    </w:p>
    <w:p w14:paraId="2C28E2A4" w14:textId="052E0EC5" w:rsidR="00007D49" w:rsidRDefault="00336A50" w:rsidP="00007D49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bCs/>
          <w:sz w:val="20"/>
          <w:szCs w:val="20"/>
        </w:rPr>
      </w:pPr>
      <w:r w:rsidRPr="002718B5">
        <w:rPr>
          <w:b/>
          <w:sz w:val="20"/>
          <w:szCs w:val="20"/>
        </w:rPr>
        <w:t>COMMUNITY CONNECT</w:t>
      </w:r>
      <w:r>
        <w:rPr>
          <w:b/>
          <w:i/>
          <w:iCs/>
          <w:sz w:val="20"/>
          <w:szCs w:val="20"/>
        </w:rPr>
        <w:t xml:space="preserve">: </w:t>
      </w:r>
      <w:r w:rsidRPr="00336A50">
        <w:rPr>
          <w:bCs/>
          <w:sz w:val="20"/>
          <w:szCs w:val="20"/>
        </w:rPr>
        <w:t>Annual Donation appeal for mothers &amp; babies in need. Collection points: O’Regan Mills, Station Road between 2</w:t>
      </w:r>
      <w:r w:rsidRPr="00336A50">
        <w:rPr>
          <w:bCs/>
          <w:sz w:val="20"/>
          <w:szCs w:val="20"/>
          <w:vertAlign w:val="superscript"/>
        </w:rPr>
        <w:t>nd</w:t>
      </w:r>
      <w:r w:rsidRPr="00336A50">
        <w:rPr>
          <w:bCs/>
          <w:sz w:val="20"/>
          <w:szCs w:val="20"/>
        </w:rPr>
        <w:t xml:space="preserve"> – 7</w:t>
      </w:r>
      <w:r w:rsidRPr="00336A50">
        <w:rPr>
          <w:bCs/>
          <w:sz w:val="20"/>
          <w:szCs w:val="20"/>
          <w:vertAlign w:val="superscript"/>
        </w:rPr>
        <w:t>th</w:t>
      </w:r>
      <w:r w:rsidRPr="00336A50">
        <w:rPr>
          <w:bCs/>
          <w:sz w:val="20"/>
          <w:szCs w:val="20"/>
        </w:rPr>
        <w:t xml:space="preserve"> March. Supervalu Shop on 7</w:t>
      </w:r>
      <w:r w:rsidRPr="00336A50">
        <w:rPr>
          <w:bCs/>
          <w:sz w:val="20"/>
          <w:szCs w:val="20"/>
          <w:vertAlign w:val="superscript"/>
        </w:rPr>
        <w:t>th</w:t>
      </w:r>
      <w:r w:rsidRPr="00336A50">
        <w:rPr>
          <w:bCs/>
          <w:sz w:val="20"/>
          <w:szCs w:val="20"/>
        </w:rPr>
        <w:t xml:space="preserve"> March between 11.00 &amp; 2.00p.m. Full details on Millstreet.ie</w:t>
      </w:r>
    </w:p>
    <w:p w14:paraId="0BDB3093" w14:textId="7D33D982" w:rsidR="00336A50" w:rsidRPr="00336A50" w:rsidRDefault="00336A50" w:rsidP="00007D49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bCs/>
          <w:sz w:val="20"/>
          <w:szCs w:val="20"/>
        </w:rPr>
      </w:pPr>
      <w:r w:rsidRPr="002718B5">
        <w:rPr>
          <w:b/>
          <w:sz w:val="20"/>
          <w:szCs w:val="20"/>
        </w:rPr>
        <w:t>ALZHEIMER SOCIETY OF IRELAND</w:t>
      </w:r>
      <w:r>
        <w:rPr>
          <w:bCs/>
          <w:sz w:val="20"/>
          <w:szCs w:val="20"/>
        </w:rPr>
        <w:t>: “</w:t>
      </w:r>
      <w:r w:rsidRPr="002718B5">
        <w:rPr>
          <w:bCs/>
          <w:i/>
          <w:iCs/>
          <w:sz w:val="20"/>
          <w:szCs w:val="20"/>
        </w:rPr>
        <w:t>Musical Melodies</w:t>
      </w:r>
      <w:r>
        <w:rPr>
          <w:bCs/>
          <w:sz w:val="20"/>
          <w:szCs w:val="20"/>
        </w:rPr>
        <w:t>” in Mil</w:t>
      </w:r>
      <w:r w:rsidR="00F07A71">
        <w:rPr>
          <w:bCs/>
          <w:sz w:val="20"/>
          <w:szCs w:val="20"/>
        </w:rPr>
        <w:t>lst</w:t>
      </w:r>
      <w:r>
        <w:rPr>
          <w:bCs/>
          <w:sz w:val="20"/>
          <w:szCs w:val="20"/>
        </w:rPr>
        <w:t>reet Day Centre on 6</w:t>
      </w:r>
      <w:r w:rsidRPr="00336A50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March between 11.00 &amp; 12.30p.m. Open to everybody. Further information from Marie Gallagher (086) 2396057 or mgallagher@alzheimer.ie</w:t>
      </w:r>
    </w:p>
    <w:p w14:paraId="7FFF2B31" w14:textId="34EFAF6F" w:rsidR="004D5048" w:rsidRPr="00761FCA" w:rsidRDefault="002718B5" w:rsidP="00336A50">
      <w:pPr>
        <w:pStyle w:val="xmsonormal"/>
        <w:shd w:val="clear" w:color="auto" w:fill="FFFFFF" w:themeFill="background1"/>
        <w:tabs>
          <w:tab w:val="num" w:pos="4613"/>
        </w:tabs>
        <w:spacing w:before="0" w:beforeAutospacing="0" w:after="0" w:afterAutospacing="0"/>
        <w:ind w:left="720"/>
      </w:pPr>
      <w:r>
        <w:rPr>
          <w:bCs/>
          <w:i/>
          <w:iCs/>
          <w:sz w:val="20"/>
          <w:szCs w:val="20"/>
        </w:rPr>
        <w:lastRenderedPageBreak/>
        <w:t xml:space="preserve"> </w:t>
      </w:r>
      <w:r w:rsidR="00007D49" w:rsidRPr="005525C6">
        <w:rPr>
          <w:i/>
          <w:iCs/>
          <w:sz w:val="20"/>
          <w:szCs w:val="20"/>
        </w:rPr>
        <w:t xml:space="preserve"> </w:t>
      </w:r>
    </w:p>
    <w:sectPr w:rsidR="004D5048" w:rsidRPr="00761FCA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49"/>
    <w:rsid w:val="00007D49"/>
    <w:rsid w:val="00021B7C"/>
    <w:rsid w:val="00043469"/>
    <w:rsid w:val="000833F7"/>
    <w:rsid w:val="00103A81"/>
    <w:rsid w:val="00183C42"/>
    <w:rsid w:val="001C3882"/>
    <w:rsid w:val="002718B5"/>
    <w:rsid w:val="0029541A"/>
    <w:rsid w:val="002F03ED"/>
    <w:rsid w:val="00323F70"/>
    <w:rsid w:val="00336A50"/>
    <w:rsid w:val="003E246D"/>
    <w:rsid w:val="004608EB"/>
    <w:rsid w:val="004D5048"/>
    <w:rsid w:val="004E1E5F"/>
    <w:rsid w:val="00577165"/>
    <w:rsid w:val="005A0D52"/>
    <w:rsid w:val="006A7F13"/>
    <w:rsid w:val="006B3BB2"/>
    <w:rsid w:val="0074667A"/>
    <w:rsid w:val="00761FCA"/>
    <w:rsid w:val="007978D2"/>
    <w:rsid w:val="00887357"/>
    <w:rsid w:val="008E521A"/>
    <w:rsid w:val="00990BF1"/>
    <w:rsid w:val="009D2131"/>
    <w:rsid w:val="009D61E7"/>
    <w:rsid w:val="00AE7BDE"/>
    <w:rsid w:val="00B16817"/>
    <w:rsid w:val="00B643A2"/>
    <w:rsid w:val="00B86D28"/>
    <w:rsid w:val="00BD76F1"/>
    <w:rsid w:val="00E214F1"/>
    <w:rsid w:val="00E45300"/>
    <w:rsid w:val="00E549FA"/>
    <w:rsid w:val="00EC1602"/>
    <w:rsid w:val="00F07A71"/>
    <w:rsid w:val="00F65144"/>
    <w:rsid w:val="00F77391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ABA9"/>
  <w15:docId w15:val="{379EE151-D487-4D42-B79A-C6330A06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007D4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108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9</cp:revision>
  <cp:lastPrinted>2026-02-27T14:09:00Z</cp:lastPrinted>
  <dcterms:created xsi:type="dcterms:W3CDTF">2026-02-27T11:35:00Z</dcterms:created>
  <dcterms:modified xsi:type="dcterms:W3CDTF">2026-02-27T14:40:00Z</dcterms:modified>
</cp:coreProperties>
</file>