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0E14" w14:textId="77777777" w:rsidR="00956DDC" w:rsidRDefault="00956DDC" w:rsidP="00956DDC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3E18D614" w14:textId="77777777" w:rsidR="00956DDC" w:rsidRDefault="00956DDC" w:rsidP="00956DDC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59D99BAD" w14:textId="56D9C72A" w:rsidR="00956DDC" w:rsidRDefault="00956DDC" w:rsidP="00956D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fourth sunday of advent – 21</w:t>
      </w:r>
      <w:r w:rsidRPr="00956DDC">
        <w:rPr>
          <w:b/>
          <w:bCs/>
          <w:caps/>
          <w:sz w:val="22"/>
          <w:vertAlign w:val="superscript"/>
        </w:rPr>
        <w:t>st</w:t>
      </w:r>
      <w:r>
        <w:rPr>
          <w:b/>
          <w:bCs/>
          <w:caps/>
          <w:sz w:val="22"/>
        </w:rPr>
        <w:t xml:space="preserve">  December, 2025</w:t>
      </w:r>
    </w:p>
    <w:p w14:paraId="0C361098" w14:textId="77777777" w:rsidR="00956DDC" w:rsidRDefault="00956DDC" w:rsidP="00956DDC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11275B68" w14:textId="77777777" w:rsidR="00956DDC" w:rsidRDefault="00956DDC" w:rsidP="00956DDC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2DEA637F" w14:textId="77777777" w:rsidR="00956DDC" w:rsidRDefault="00956DDC" w:rsidP="00956DDC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13F7DA41" w14:textId="77777777" w:rsidR="00956DDC" w:rsidRPr="00376FE8" w:rsidRDefault="00956DDC" w:rsidP="00956D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267C9E4C" w14:textId="77777777" w:rsidR="00956DDC" w:rsidRDefault="00956DDC" w:rsidP="00956D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15D1834F" w14:textId="77777777" w:rsidR="00956DDC" w:rsidRDefault="00956DDC" w:rsidP="00956D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21A71BEF" w14:textId="475EEFA4" w:rsidR="00956DDC" w:rsidRDefault="00956DDC" w:rsidP="00956DDC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death:  </w:t>
      </w:r>
      <w:r w:rsidR="00021F3B">
        <w:rPr>
          <w:bCs/>
          <w:sz w:val="20"/>
          <w:szCs w:val="20"/>
        </w:rPr>
        <w:t>Paddy Fitzgerald, Ballyclough.</w:t>
      </w:r>
    </w:p>
    <w:p w14:paraId="22E75613" w14:textId="77777777" w:rsidR="00956DDC" w:rsidRDefault="00956DDC" w:rsidP="00956DDC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>Mass Intentions for THIS WEEKEND:</w:t>
      </w:r>
      <w:r w:rsidRPr="007C0668">
        <w:rPr>
          <w:b/>
          <w:i/>
          <w:iCs/>
          <w:sz w:val="20"/>
          <w:szCs w:val="20"/>
        </w:rPr>
        <w:t xml:space="preserve"> </w:t>
      </w:r>
    </w:p>
    <w:p w14:paraId="466DBD6C" w14:textId="77777777" w:rsidR="00021F3B" w:rsidRDefault="00021F3B" w:rsidP="00021F3B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20</w:t>
      </w:r>
      <w:r w:rsidRPr="00353135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December, 2025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  <w:t xml:space="preserve"> </w:t>
      </w:r>
    </w:p>
    <w:p w14:paraId="7B08A6C2" w14:textId="77777777" w:rsidR="00021F3B" w:rsidRDefault="00021F3B" w:rsidP="00021F3B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Julia Murphy, Gortavehy;</w:t>
      </w:r>
    </w:p>
    <w:p w14:paraId="15F2481B" w14:textId="3AF4DF50" w:rsidR="00021F3B" w:rsidRDefault="00021F3B" w:rsidP="00021F3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John, Patrick &amp; Lucy Murphy, Mallow;</w:t>
      </w:r>
    </w:p>
    <w:p w14:paraId="15FF0EAE" w14:textId="21F43A3B" w:rsidR="00021F3B" w:rsidRDefault="00021F3B" w:rsidP="00021F3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Bill Reidy, Dromcollogher (</w:t>
      </w:r>
      <w:r w:rsidRPr="00021F3B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>).</w:t>
      </w:r>
    </w:p>
    <w:p w14:paraId="0AC4EF61" w14:textId="77777777" w:rsidR="00021F3B" w:rsidRDefault="00021F3B" w:rsidP="00021F3B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21</w:t>
      </w:r>
      <w:r w:rsidRPr="00F91DC5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December, 2025:         </w:t>
      </w:r>
    </w:p>
    <w:p w14:paraId="40201F39" w14:textId="77777777" w:rsidR="00021F3B" w:rsidRDefault="00021F3B" w:rsidP="00021F3B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Ballydaly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>Tom (Eoinín) O’Sullivan, Gortavehy &amp; Banteer</w:t>
      </w:r>
    </w:p>
    <w:p w14:paraId="2B5AB662" w14:textId="77777777" w:rsidR="00021F3B" w:rsidRPr="00F91DC5" w:rsidRDefault="00021F3B" w:rsidP="00021F3B">
      <w:pPr>
        <w:ind w:left="2610" w:hanging="2610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91DC5">
        <w:rPr>
          <w:bCs/>
          <w:i/>
          <w:iCs/>
          <w:sz w:val="20"/>
          <w:szCs w:val="20"/>
        </w:rPr>
        <w:t>(First Anniversary);</w:t>
      </w:r>
    </w:p>
    <w:p w14:paraId="52139DED" w14:textId="77777777" w:rsidR="00021F3B" w:rsidRPr="00F91DC5" w:rsidRDefault="00021F3B" w:rsidP="00021F3B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91DC5">
        <w:rPr>
          <w:bCs/>
          <w:sz w:val="20"/>
          <w:szCs w:val="20"/>
        </w:rPr>
        <w:t>Donnchna Murphy, Ballydaly;</w:t>
      </w:r>
    </w:p>
    <w:p w14:paraId="559E5C25" w14:textId="77777777" w:rsidR="00021F3B" w:rsidRPr="00F91DC5" w:rsidRDefault="00021F3B" w:rsidP="00021F3B">
      <w:pPr>
        <w:ind w:left="2610" w:hanging="2610"/>
        <w:rPr>
          <w:bCs/>
          <w:sz w:val="20"/>
          <w:szCs w:val="20"/>
        </w:rPr>
      </w:pPr>
      <w:r w:rsidRPr="00F91DC5">
        <w:rPr>
          <w:bCs/>
          <w:sz w:val="20"/>
          <w:szCs w:val="20"/>
        </w:rPr>
        <w:tab/>
      </w:r>
      <w:r w:rsidRPr="00F91DC5">
        <w:rPr>
          <w:bCs/>
          <w:sz w:val="20"/>
          <w:szCs w:val="20"/>
        </w:rPr>
        <w:tab/>
        <w:t>Dan &amp; Lily Guerin, Ballydaly &amp; Fr. Bobby</w:t>
      </w:r>
    </w:p>
    <w:p w14:paraId="3741E97C" w14:textId="77777777" w:rsidR="00021F3B" w:rsidRPr="00F91DC5" w:rsidRDefault="00021F3B" w:rsidP="00021F3B">
      <w:pPr>
        <w:ind w:left="2610" w:hanging="2610"/>
        <w:rPr>
          <w:bCs/>
          <w:sz w:val="20"/>
          <w:szCs w:val="20"/>
        </w:rPr>
      </w:pPr>
      <w:r w:rsidRPr="00F91DC5">
        <w:rPr>
          <w:bCs/>
          <w:sz w:val="20"/>
          <w:szCs w:val="20"/>
        </w:rPr>
        <w:tab/>
      </w:r>
      <w:r w:rsidRPr="00F91DC5">
        <w:rPr>
          <w:bCs/>
          <w:sz w:val="20"/>
          <w:szCs w:val="20"/>
        </w:rPr>
        <w:tab/>
        <w:t>&amp; Fr. Con Justice.</w:t>
      </w:r>
    </w:p>
    <w:p w14:paraId="76A6FF0E" w14:textId="77777777" w:rsidR="00021F3B" w:rsidRDefault="00021F3B" w:rsidP="00021F3B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Matt Murphy, Killarney Road (</w:t>
      </w:r>
      <w:r w:rsidRPr="00F91DC5"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 xml:space="preserve">) </w:t>
      </w:r>
    </w:p>
    <w:p w14:paraId="7F93A116" w14:textId="77777777" w:rsidR="00021F3B" w:rsidRDefault="00021F3B" w:rsidP="00021F3B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&amp; the deceased members of the Murphy Family;</w:t>
      </w:r>
    </w:p>
    <w:p w14:paraId="6D4C7032" w14:textId="77777777" w:rsidR="00557800" w:rsidRDefault="00021F3B" w:rsidP="00557800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Tom Barrett, Killowen</w:t>
      </w:r>
      <w:r w:rsidR="00557800">
        <w:rPr>
          <w:bCs/>
          <w:sz w:val="20"/>
          <w:szCs w:val="20"/>
        </w:rPr>
        <w:t>.</w:t>
      </w:r>
    </w:p>
    <w:p w14:paraId="6AC867CF" w14:textId="557422A1" w:rsidR="00956DDC" w:rsidRPr="0039538B" w:rsidRDefault="00956DDC" w:rsidP="00557800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="00672D50">
        <w:rPr>
          <w:sz w:val="20"/>
          <w:szCs w:val="20"/>
        </w:rPr>
        <w:t>Luke &amp; Han O’Keeffe, Tanyard; Kit &amp; Ted Radley, Minor Row; Noreen Dennehy, Church Street;</w:t>
      </w:r>
      <w:r w:rsidR="00F24159">
        <w:rPr>
          <w:sz w:val="20"/>
          <w:szCs w:val="20"/>
        </w:rPr>
        <w:t xml:space="preserve"> Robert Justice, Main Street;</w:t>
      </w:r>
      <w:r w:rsidR="00C42925">
        <w:rPr>
          <w:sz w:val="20"/>
          <w:szCs w:val="20"/>
        </w:rPr>
        <w:t xml:space="preserve"> </w:t>
      </w:r>
      <w:r w:rsidR="009624BB">
        <w:rPr>
          <w:sz w:val="20"/>
          <w:szCs w:val="20"/>
        </w:rPr>
        <w:t>Connie Hartnett, The Bridge; Noel Hartnett, Clara Road;</w:t>
      </w:r>
      <w:r w:rsidR="00672D50">
        <w:rPr>
          <w:sz w:val="20"/>
          <w:szCs w:val="20"/>
        </w:rPr>
        <w:t xml:space="preserve"> </w:t>
      </w:r>
      <w:r w:rsidR="00651D54">
        <w:rPr>
          <w:sz w:val="20"/>
          <w:szCs w:val="20"/>
        </w:rPr>
        <w:t>Timmy Duggan, West End;</w:t>
      </w:r>
      <w:r w:rsidR="00672D50">
        <w:rPr>
          <w:sz w:val="20"/>
          <w:szCs w:val="20"/>
        </w:rPr>
        <w:t xml:space="preserve"> Ann Brolly, Old Coach Drive; </w:t>
      </w:r>
      <w:r w:rsidR="00651D54">
        <w:rPr>
          <w:sz w:val="20"/>
          <w:szCs w:val="20"/>
        </w:rPr>
        <w:t xml:space="preserve"> </w:t>
      </w:r>
      <w:r w:rsidR="00021F3B">
        <w:rPr>
          <w:sz w:val="20"/>
          <w:szCs w:val="20"/>
        </w:rPr>
        <w:t xml:space="preserve">John O’Riordan, Knocknakilla; Denis O’Riordan, St. Joseph’s </w:t>
      </w:r>
      <w:r w:rsidR="00651D54">
        <w:rPr>
          <w:sz w:val="20"/>
          <w:szCs w:val="20"/>
        </w:rPr>
        <w:t>Gardens &amp; Knocknakilla;</w:t>
      </w:r>
      <w:r w:rsidR="00F24159">
        <w:rPr>
          <w:sz w:val="20"/>
          <w:szCs w:val="20"/>
        </w:rPr>
        <w:t xml:space="preserve"> Helen Moynihan, Lackadota;</w:t>
      </w:r>
      <w:r w:rsidR="00672D50">
        <w:rPr>
          <w:sz w:val="20"/>
          <w:szCs w:val="20"/>
        </w:rPr>
        <w:t xml:space="preserve"> Mary Casey, Carrigacooleen; Maud, Mary &amp; Dan O’Regan, Ballydaly; Jack &amp; the deceased members of the Hickey Family, Knocknagullane;</w:t>
      </w:r>
      <w:r w:rsidR="00FE49A4">
        <w:rPr>
          <w:sz w:val="20"/>
          <w:szCs w:val="20"/>
        </w:rPr>
        <w:t xml:space="preserve"> Bridie &amp; Con O’Riordan, Gortavehy;</w:t>
      </w:r>
      <w:r w:rsidR="00F24159">
        <w:rPr>
          <w:sz w:val="20"/>
          <w:szCs w:val="20"/>
        </w:rPr>
        <w:t xml:space="preserve"> Timothy &amp; Julia Murphy, Coolikerane; </w:t>
      </w:r>
      <w:r w:rsidR="00672D50">
        <w:rPr>
          <w:sz w:val="20"/>
          <w:szCs w:val="20"/>
        </w:rPr>
        <w:t xml:space="preserve"> Eugene McSweeney, Mologhroe; Mary &amp; John Thomas Randles, Kilgarvan; Eugene &amp; Teresa Sweeney, Dublin; Oona &amp; Pat O’Reilly, Dublin; Deceased members of the Leahy Family, Masseytown; Thomas Dowling, Killarney; James O’Sullivan, Dooradoyle; </w:t>
      </w:r>
      <w:r w:rsidR="00F24159">
        <w:rPr>
          <w:sz w:val="20"/>
          <w:szCs w:val="20"/>
        </w:rPr>
        <w:t>Pat Corcoran, Clondrohid.</w:t>
      </w:r>
    </w:p>
    <w:p w14:paraId="25436DA2" w14:textId="77777777" w:rsidR="00956DDC" w:rsidRPr="00171726" w:rsidRDefault="00956DDC" w:rsidP="00956DDC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26D19607" w14:textId="71180AF6" w:rsidR="00956DDC" w:rsidRDefault="00956DDC" w:rsidP="00956DDC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>Saturday 2</w:t>
      </w:r>
      <w:r w:rsidR="00F24159">
        <w:rPr>
          <w:b/>
          <w:sz w:val="20"/>
          <w:szCs w:val="20"/>
          <w:u w:val="single"/>
        </w:rPr>
        <w:t>7</w:t>
      </w:r>
      <w:r w:rsidRPr="00353135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December, 2025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  <w:t xml:space="preserve"> </w:t>
      </w:r>
    </w:p>
    <w:p w14:paraId="1BB921E5" w14:textId="267767E9" w:rsidR="00956DDC" w:rsidRDefault="00956DDC" w:rsidP="00F2415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 w:rsidR="00F24159">
        <w:rPr>
          <w:bCs/>
          <w:sz w:val="20"/>
          <w:szCs w:val="20"/>
        </w:rPr>
        <w:t>Lena &amp; Johnny O’Keeffe, Main Street;</w:t>
      </w:r>
    </w:p>
    <w:p w14:paraId="4ECEE5C0" w14:textId="0D8BCD51" w:rsidR="00F24159" w:rsidRDefault="00F24159" w:rsidP="00F2415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Peggy O’Sullivan, Claraghatlea;</w:t>
      </w:r>
      <w:r w:rsidR="0087596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Jerry &amp; the deceased members of the Sheehan</w:t>
      </w:r>
    </w:p>
    <w:p w14:paraId="1DD9443A" w14:textId="2DBD3B1D" w:rsidR="00F24159" w:rsidRDefault="00F24159" w:rsidP="00F2415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Family, Liscahane.</w:t>
      </w:r>
    </w:p>
    <w:p w14:paraId="2856038B" w14:textId="0217427C" w:rsidR="00956DDC" w:rsidRDefault="00956DDC" w:rsidP="00956DDC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F24159">
        <w:rPr>
          <w:b/>
          <w:sz w:val="20"/>
          <w:szCs w:val="20"/>
          <w:u w:val="single"/>
        </w:rPr>
        <w:t>28</w:t>
      </w:r>
      <w:r w:rsidR="00F24159" w:rsidRPr="00F24159">
        <w:rPr>
          <w:b/>
          <w:sz w:val="20"/>
          <w:szCs w:val="20"/>
          <w:u w:val="single"/>
          <w:vertAlign w:val="superscript"/>
        </w:rPr>
        <w:t>th</w:t>
      </w:r>
      <w:r w:rsidR="00F24159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December, 2025:         </w:t>
      </w:r>
    </w:p>
    <w:p w14:paraId="38741D40" w14:textId="77777777" w:rsidR="009C3834" w:rsidRDefault="00F24159" w:rsidP="009C3834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Cullen</w:t>
      </w:r>
      <w:r w:rsidR="00956DDC">
        <w:rPr>
          <w:b/>
          <w:sz w:val="20"/>
          <w:szCs w:val="20"/>
        </w:rPr>
        <w:t xml:space="preserve"> 9. 30a.m</w:t>
      </w:r>
      <w:r w:rsidR="00956DDC">
        <w:rPr>
          <w:b/>
          <w:sz w:val="20"/>
          <w:szCs w:val="20"/>
        </w:rPr>
        <w:tab/>
      </w:r>
      <w:r w:rsidR="00956DDC">
        <w:rPr>
          <w:bCs/>
          <w:sz w:val="20"/>
          <w:szCs w:val="20"/>
        </w:rPr>
        <w:tab/>
      </w:r>
      <w:r w:rsidR="009C3834">
        <w:rPr>
          <w:bCs/>
          <w:sz w:val="20"/>
          <w:szCs w:val="20"/>
        </w:rPr>
        <w:t xml:space="preserve">Timmy Joe O’Sullivan, Knocknageeha </w:t>
      </w:r>
    </w:p>
    <w:p w14:paraId="7D5880B8" w14:textId="77777777" w:rsidR="0087596C" w:rsidRDefault="009C3834" w:rsidP="0087596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Pr="00230058"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>);</w:t>
      </w:r>
      <w:r w:rsidR="0087596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Peg &amp; John J Murphy, Lisnaboy</w:t>
      </w:r>
      <w:r w:rsidR="0065257F">
        <w:rPr>
          <w:bCs/>
          <w:sz w:val="20"/>
          <w:szCs w:val="20"/>
        </w:rPr>
        <w:t xml:space="preserve">, their Sean, daughter Geraldine </w:t>
      </w:r>
    </w:p>
    <w:p w14:paraId="2F4C3692" w14:textId="4E7F1BC0" w:rsidR="009C3834" w:rsidRPr="00F91DC5" w:rsidRDefault="0065257F" w:rsidP="0087596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&amp; grandson James.</w:t>
      </w:r>
    </w:p>
    <w:p w14:paraId="081549A8" w14:textId="14EDB725" w:rsidR="00956DDC" w:rsidRDefault="00956DDC" w:rsidP="0065257F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bookmarkEnd w:id="0"/>
      <w:r w:rsidR="0065257F">
        <w:rPr>
          <w:bCs/>
          <w:sz w:val="20"/>
          <w:szCs w:val="20"/>
        </w:rPr>
        <w:t xml:space="preserve">Con O’Sullivan, Claramore &amp; Jack Staunton, </w:t>
      </w:r>
    </w:p>
    <w:p w14:paraId="092EE9A1" w14:textId="20B3E774" w:rsidR="0065257F" w:rsidRDefault="0065257F" w:rsidP="0065257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Galway &amp; Castlebar;</w:t>
      </w:r>
      <w:r w:rsidR="0087596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Martin Lawlor, Manchester &amp; Millstreet.</w:t>
      </w:r>
    </w:p>
    <w:p w14:paraId="380EAA4E" w14:textId="77777777" w:rsidR="0087596C" w:rsidRDefault="0087596C" w:rsidP="0087596C">
      <w:pPr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25A83506" w14:textId="77777777" w:rsidR="0087596C" w:rsidRDefault="0087596C" w:rsidP="0087596C">
      <w:pPr>
        <w:rPr>
          <w:sz w:val="20"/>
          <w:szCs w:val="20"/>
        </w:rPr>
      </w:pPr>
      <w:r>
        <w:rPr>
          <w:sz w:val="20"/>
          <w:szCs w:val="20"/>
        </w:rPr>
        <w:t>Mass on Monday (22</w:t>
      </w:r>
      <w:r w:rsidRPr="00F2415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) for Private Intention at 10.00a.m.</w:t>
      </w:r>
    </w:p>
    <w:p w14:paraId="78112EF4" w14:textId="218A4B2E" w:rsidR="0087596C" w:rsidRPr="00557800" w:rsidRDefault="0087596C" w:rsidP="0065257F">
      <w:pPr>
        <w:rPr>
          <w:sz w:val="20"/>
          <w:szCs w:val="20"/>
        </w:rPr>
      </w:pPr>
      <w:r>
        <w:rPr>
          <w:sz w:val="20"/>
          <w:szCs w:val="20"/>
        </w:rPr>
        <w:t>Mass on Tuesday (23</w:t>
      </w:r>
      <w:r w:rsidRPr="00F24159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) for Noreen Dennehy, Church Street at 10.00a.m.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956DDC" w:rsidRPr="002E0CBA" w14:paraId="20A39C89" w14:textId="77777777" w:rsidTr="00DE2F12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78D7" w14:textId="2E5F281C" w:rsidR="00956DDC" w:rsidRPr="002E0CBA" w:rsidRDefault="00956DDC" w:rsidP="00DE2F12">
            <w:pPr>
              <w:pStyle w:val="Heading2"/>
              <w:spacing w:line="276" w:lineRule="auto"/>
              <w:jc w:val="center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Rotas for </w:t>
            </w:r>
            <w:r w:rsidR="00F24159" w:rsidRPr="002E0CBA">
              <w:rPr>
                <w:sz w:val="18"/>
                <w:szCs w:val="18"/>
                <w:lang w:val="en-IE"/>
              </w:rPr>
              <w:t>24</w:t>
            </w:r>
            <w:r w:rsidR="00F24159" w:rsidRPr="002E0CBA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F24159" w:rsidRPr="002E0CBA">
              <w:rPr>
                <w:sz w:val="18"/>
                <w:szCs w:val="18"/>
                <w:lang w:val="en-IE"/>
              </w:rPr>
              <w:t xml:space="preserve"> &amp; 25</w:t>
            </w:r>
            <w:r w:rsidR="00F24159" w:rsidRPr="002E0CBA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="00F24159" w:rsidRPr="002E0CBA">
              <w:rPr>
                <w:sz w:val="18"/>
                <w:szCs w:val="18"/>
                <w:lang w:val="en-IE"/>
              </w:rPr>
              <w:t xml:space="preserve"> </w:t>
            </w:r>
            <w:r w:rsidRPr="002E0CBA">
              <w:rPr>
                <w:sz w:val="18"/>
                <w:szCs w:val="18"/>
                <w:lang w:val="en-IE"/>
              </w:rPr>
              <w:t>December, 2025</w:t>
            </w:r>
          </w:p>
        </w:tc>
      </w:tr>
      <w:tr w:rsidR="00956DDC" w:rsidRPr="002E0CBA" w14:paraId="691AE53A" w14:textId="77777777" w:rsidTr="00DE2F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F1BC" w14:textId="77777777" w:rsidR="00956DDC" w:rsidRPr="002E0CBA" w:rsidRDefault="00956DDC" w:rsidP="00DE2F12">
            <w:pPr>
              <w:spacing w:line="276" w:lineRule="auto"/>
              <w:rPr>
                <w:b/>
                <w:bCs/>
                <w:sz w:val="18"/>
                <w:szCs w:val="18"/>
                <w:lang w:val="en-IE"/>
              </w:rPr>
            </w:pPr>
            <w:r w:rsidRPr="002E0CBA">
              <w:rPr>
                <w:b/>
                <w:bCs/>
                <w:sz w:val="18"/>
                <w:szCs w:val="18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9B74" w14:textId="77777777" w:rsidR="00956DDC" w:rsidRPr="002E0CBA" w:rsidRDefault="00956DDC" w:rsidP="00DE2F12">
            <w:pPr>
              <w:spacing w:line="276" w:lineRule="auto"/>
              <w:rPr>
                <w:b/>
                <w:bCs/>
                <w:sz w:val="18"/>
                <w:szCs w:val="18"/>
                <w:lang w:val="en-IE"/>
              </w:rPr>
            </w:pPr>
            <w:r w:rsidRPr="002E0CBA">
              <w:rPr>
                <w:b/>
                <w:bCs/>
                <w:sz w:val="18"/>
                <w:szCs w:val="18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8907" w14:textId="77777777" w:rsidR="00956DDC" w:rsidRPr="002E0CBA" w:rsidRDefault="00956DDC" w:rsidP="00DE2F12">
            <w:pPr>
              <w:spacing w:line="276" w:lineRule="auto"/>
              <w:rPr>
                <w:b/>
                <w:bCs/>
                <w:sz w:val="18"/>
                <w:szCs w:val="18"/>
                <w:lang w:val="en-IE"/>
              </w:rPr>
            </w:pPr>
            <w:r w:rsidRPr="002E0CBA">
              <w:rPr>
                <w:b/>
                <w:bCs/>
                <w:sz w:val="18"/>
                <w:szCs w:val="18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D437" w14:textId="77777777" w:rsidR="00956DDC" w:rsidRPr="002E0CBA" w:rsidRDefault="00956DDC" w:rsidP="00DE2F12">
            <w:pPr>
              <w:pStyle w:val="Heading2"/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EUCHARISTIC</w:t>
            </w:r>
          </w:p>
          <w:p w14:paraId="1AA939CB" w14:textId="77777777" w:rsidR="00956DDC" w:rsidRPr="002E0CBA" w:rsidRDefault="00956DDC" w:rsidP="00DE2F12">
            <w:pPr>
              <w:pStyle w:val="Heading2"/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MINISTERS</w:t>
            </w:r>
          </w:p>
        </w:tc>
      </w:tr>
      <w:tr w:rsidR="00956DDC" w:rsidRPr="002E0CBA" w14:paraId="49779D89" w14:textId="77777777" w:rsidTr="00DE2F1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306" w14:textId="77777777" w:rsidR="00956DDC" w:rsidRPr="002E0CBA" w:rsidRDefault="00956DDC" w:rsidP="00DE2F12">
            <w:pPr>
              <w:pStyle w:val="Heading2"/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7CE" w14:textId="4EDCE4CA" w:rsidR="00956DDC" w:rsidRPr="002E0CBA" w:rsidRDefault="00BE727D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9.30p.m.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6BD" w14:textId="776D9633" w:rsidR="00956DDC" w:rsidRPr="002E0CBA" w:rsidRDefault="008B5327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Padraig Creedon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8FF" w14:textId="64BDF797" w:rsidR="00956DDC" w:rsidRPr="002E0CBA" w:rsidRDefault="00773AC9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Group B</w:t>
            </w:r>
            <w:r w:rsidR="00BE727D" w:rsidRPr="002E0CBA">
              <w:rPr>
                <w:sz w:val="18"/>
                <w:szCs w:val="18"/>
                <w:lang w:val="en-IE"/>
              </w:rPr>
              <w:t xml:space="preserve"> </w:t>
            </w:r>
          </w:p>
        </w:tc>
      </w:tr>
      <w:tr w:rsidR="00BE727D" w:rsidRPr="002E0CBA" w14:paraId="04FEC451" w14:textId="77777777" w:rsidTr="00DE2F1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E05" w14:textId="77777777" w:rsidR="00BE727D" w:rsidRPr="002E0CBA" w:rsidRDefault="00BE727D" w:rsidP="00DE2F12">
            <w:pPr>
              <w:pStyle w:val="Heading2"/>
              <w:spacing w:line="276" w:lineRule="auto"/>
              <w:rPr>
                <w:sz w:val="18"/>
                <w:szCs w:val="18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008" w14:textId="2306B2D2" w:rsidR="00BE727D" w:rsidRPr="002E0CBA" w:rsidRDefault="00BE727D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8.30a.m.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847" w14:textId="41001B3D" w:rsidR="00BE727D" w:rsidRPr="002E0CBA" w:rsidRDefault="00056081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Maria Kelleher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41EC" w14:textId="060FA3DD" w:rsidR="00BE727D" w:rsidRPr="002E0CBA" w:rsidRDefault="0022207E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T. Buckley, J. Buckley, M. Coleman &amp; </w:t>
            </w:r>
            <w:r w:rsidR="00EC2B94" w:rsidRPr="002E0CBA">
              <w:rPr>
                <w:sz w:val="18"/>
                <w:szCs w:val="18"/>
                <w:lang w:val="en-IE"/>
              </w:rPr>
              <w:t xml:space="preserve">T. </w:t>
            </w:r>
            <w:r w:rsidR="008947BF" w:rsidRPr="002E0CBA">
              <w:rPr>
                <w:sz w:val="18"/>
                <w:szCs w:val="18"/>
                <w:lang w:val="en-IE"/>
              </w:rPr>
              <w:t>O’Leary-Cronin</w:t>
            </w:r>
          </w:p>
        </w:tc>
      </w:tr>
      <w:tr w:rsidR="00956DDC" w:rsidRPr="002E0CBA" w14:paraId="73765DAF" w14:textId="77777777" w:rsidTr="00DE2F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74E1" w14:textId="77777777" w:rsidR="00956DDC" w:rsidRPr="002E0CBA" w:rsidRDefault="00956DDC" w:rsidP="00DE2F12">
            <w:pPr>
              <w:spacing w:line="276" w:lineRule="auto"/>
              <w:rPr>
                <w:b/>
                <w:sz w:val="18"/>
                <w:szCs w:val="18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82A1" w14:textId="77777777" w:rsidR="00956DDC" w:rsidRPr="002E0CBA" w:rsidRDefault="00956DDC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860" w14:textId="1C5999E3" w:rsidR="00956DDC" w:rsidRPr="002E0CBA" w:rsidRDefault="00056081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Bernie Cronin</w:t>
            </w:r>
            <w:r w:rsidR="00956DDC" w:rsidRPr="002E0CBA">
              <w:rPr>
                <w:sz w:val="18"/>
                <w:szCs w:val="18"/>
                <w:lang w:val="en-IE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C6D" w14:textId="5BCAB082" w:rsidR="00956DDC" w:rsidRPr="002E0CBA" w:rsidRDefault="00F5475E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Group C</w:t>
            </w:r>
          </w:p>
        </w:tc>
      </w:tr>
      <w:tr w:rsidR="00956DDC" w:rsidRPr="002E0CBA" w14:paraId="3F30B2E3" w14:textId="77777777" w:rsidTr="00DE2F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E57B" w14:textId="1EAC0B60" w:rsidR="00956DDC" w:rsidRPr="002E0CBA" w:rsidRDefault="00056081" w:rsidP="00DE2F12">
            <w:pPr>
              <w:spacing w:line="276" w:lineRule="auto"/>
              <w:rPr>
                <w:b/>
                <w:sz w:val="18"/>
                <w:szCs w:val="18"/>
                <w:lang w:val="en-IE"/>
              </w:rPr>
            </w:pPr>
            <w:r w:rsidRPr="002E0CBA">
              <w:rPr>
                <w:b/>
                <w:sz w:val="18"/>
                <w:szCs w:val="18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088" w14:textId="66965C46" w:rsidR="00956DDC" w:rsidRPr="002E0CBA" w:rsidRDefault="00056081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7.00p.m.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AE0" w14:textId="539DB7FD" w:rsidR="00956DDC" w:rsidRPr="002E0CBA" w:rsidRDefault="00956DDC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 </w:t>
            </w:r>
            <w:r w:rsidR="00056081" w:rsidRPr="002E0CBA">
              <w:rPr>
                <w:sz w:val="18"/>
                <w:szCs w:val="18"/>
                <w:lang w:val="en-IE"/>
              </w:rPr>
              <w:t>Noreen Meade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234" w14:textId="1E88545B" w:rsidR="00956DDC" w:rsidRPr="002E0CBA" w:rsidRDefault="00056081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Moira O’Keeffe &amp; Ann O’Mahony</w:t>
            </w:r>
            <w:r w:rsidR="00956DDC" w:rsidRPr="002E0CBA">
              <w:rPr>
                <w:sz w:val="18"/>
                <w:szCs w:val="18"/>
                <w:lang w:val="en-IE"/>
              </w:rPr>
              <w:t xml:space="preserve"> </w:t>
            </w:r>
          </w:p>
        </w:tc>
      </w:tr>
      <w:tr w:rsidR="00F41B97" w:rsidRPr="002E0CBA" w14:paraId="65F85672" w14:textId="77777777" w:rsidTr="00DE2F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9C3D" w14:textId="78616C66" w:rsidR="00F41B97" w:rsidRPr="002E0CBA" w:rsidRDefault="00F41B97" w:rsidP="00DE2F12">
            <w:pPr>
              <w:spacing w:line="276" w:lineRule="auto"/>
              <w:rPr>
                <w:b/>
                <w:sz w:val="18"/>
                <w:szCs w:val="18"/>
                <w:lang w:val="en-IE"/>
              </w:rPr>
            </w:pPr>
            <w:r w:rsidRPr="002E0CBA">
              <w:rPr>
                <w:b/>
                <w:sz w:val="18"/>
                <w:szCs w:val="18"/>
                <w:lang w:val="en-IE"/>
              </w:rPr>
              <w:t>Ballydaly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59F" w14:textId="776A31AB" w:rsidR="00F41B97" w:rsidRPr="002E0CBA" w:rsidRDefault="00F41B97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9.30</w:t>
            </w:r>
            <w:r w:rsidR="007A4FDD">
              <w:rPr>
                <w:sz w:val="18"/>
                <w:szCs w:val="18"/>
                <w:lang w:val="en-IE"/>
              </w:rPr>
              <w:t>a</w:t>
            </w:r>
            <w:r w:rsidRPr="002E0CBA">
              <w:rPr>
                <w:sz w:val="18"/>
                <w:szCs w:val="18"/>
                <w:lang w:val="en-IE"/>
              </w:rPr>
              <w:t>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B6DA" w14:textId="103B1C0A" w:rsidR="00F41B97" w:rsidRPr="002E0CBA" w:rsidRDefault="00F41B97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Eileen Guerin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49E" w14:textId="26C5C820" w:rsidR="00F41B97" w:rsidRPr="002E0CBA" w:rsidRDefault="003B113B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Marcella Buckley</w:t>
            </w:r>
          </w:p>
        </w:tc>
      </w:tr>
    </w:tbl>
    <w:p w14:paraId="235EB062" w14:textId="77777777" w:rsidR="00F24159" w:rsidRPr="002E0CBA" w:rsidRDefault="00F24159" w:rsidP="00956DDC">
      <w:pPr>
        <w:ind w:firstLine="720"/>
        <w:rPr>
          <w:b/>
          <w:caps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F24159" w:rsidRPr="002E0CBA" w14:paraId="731CC920" w14:textId="77777777" w:rsidTr="00DE2F12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983A" w14:textId="5293621E" w:rsidR="00F24159" w:rsidRPr="002E0CBA" w:rsidRDefault="00F24159" w:rsidP="00DE2F12">
            <w:pPr>
              <w:pStyle w:val="Heading2"/>
              <w:spacing w:line="276" w:lineRule="auto"/>
              <w:jc w:val="center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Rotas for 27</w:t>
            </w:r>
            <w:r w:rsidRPr="002E0CBA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Pr="002E0CBA">
              <w:rPr>
                <w:sz w:val="18"/>
                <w:szCs w:val="18"/>
                <w:lang w:val="en-IE"/>
              </w:rPr>
              <w:t xml:space="preserve"> &amp; 28</w:t>
            </w:r>
            <w:r w:rsidRPr="002E0CBA">
              <w:rPr>
                <w:sz w:val="18"/>
                <w:szCs w:val="18"/>
                <w:vertAlign w:val="superscript"/>
                <w:lang w:val="en-IE"/>
              </w:rPr>
              <w:t>th</w:t>
            </w:r>
            <w:r w:rsidRPr="002E0CBA">
              <w:rPr>
                <w:sz w:val="18"/>
                <w:szCs w:val="18"/>
                <w:lang w:val="en-IE"/>
              </w:rPr>
              <w:t xml:space="preserve"> December, 2025</w:t>
            </w:r>
          </w:p>
        </w:tc>
      </w:tr>
      <w:tr w:rsidR="00F24159" w:rsidRPr="002E0CBA" w14:paraId="25678557" w14:textId="77777777" w:rsidTr="00DE2F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CB95" w14:textId="77777777" w:rsidR="00F24159" w:rsidRPr="002E0CBA" w:rsidRDefault="00F24159" w:rsidP="00DE2F12">
            <w:pPr>
              <w:spacing w:line="276" w:lineRule="auto"/>
              <w:rPr>
                <w:b/>
                <w:bCs/>
                <w:sz w:val="18"/>
                <w:szCs w:val="18"/>
                <w:lang w:val="en-IE"/>
              </w:rPr>
            </w:pPr>
            <w:r w:rsidRPr="002E0CBA">
              <w:rPr>
                <w:b/>
                <w:bCs/>
                <w:sz w:val="18"/>
                <w:szCs w:val="18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EFD1" w14:textId="77777777" w:rsidR="00F24159" w:rsidRPr="002E0CBA" w:rsidRDefault="00F24159" w:rsidP="00DE2F12">
            <w:pPr>
              <w:spacing w:line="276" w:lineRule="auto"/>
              <w:rPr>
                <w:b/>
                <w:bCs/>
                <w:sz w:val="18"/>
                <w:szCs w:val="18"/>
                <w:lang w:val="en-IE"/>
              </w:rPr>
            </w:pPr>
            <w:r w:rsidRPr="002E0CBA">
              <w:rPr>
                <w:b/>
                <w:bCs/>
                <w:sz w:val="18"/>
                <w:szCs w:val="18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F2DA" w14:textId="77777777" w:rsidR="00F24159" w:rsidRPr="002E0CBA" w:rsidRDefault="00F24159" w:rsidP="00DE2F12">
            <w:pPr>
              <w:spacing w:line="276" w:lineRule="auto"/>
              <w:rPr>
                <w:b/>
                <w:bCs/>
                <w:sz w:val="18"/>
                <w:szCs w:val="18"/>
                <w:lang w:val="en-IE"/>
              </w:rPr>
            </w:pPr>
            <w:r w:rsidRPr="002E0CBA">
              <w:rPr>
                <w:b/>
                <w:bCs/>
                <w:sz w:val="18"/>
                <w:szCs w:val="18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6B6F" w14:textId="77777777" w:rsidR="00F24159" w:rsidRPr="002E0CBA" w:rsidRDefault="00F24159" w:rsidP="00DE2F12">
            <w:pPr>
              <w:pStyle w:val="Heading2"/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EUCHARISTIC</w:t>
            </w:r>
          </w:p>
          <w:p w14:paraId="2DF18427" w14:textId="77777777" w:rsidR="00F24159" w:rsidRPr="002E0CBA" w:rsidRDefault="00F24159" w:rsidP="00DE2F12">
            <w:pPr>
              <w:pStyle w:val="Heading2"/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MINISTERS</w:t>
            </w:r>
          </w:p>
        </w:tc>
      </w:tr>
      <w:tr w:rsidR="00F24159" w:rsidRPr="002E0CBA" w14:paraId="256C29A6" w14:textId="77777777" w:rsidTr="00DE2F1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4CA" w14:textId="77777777" w:rsidR="00F24159" w:rsidRPr="002E0CBA" w:rsidRDefault="00F24159" w:rsidP="00DE2F12">
            <w:pPr>
              <w:pStyle w:val="Heading2"/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61D" w14:textId="77777777" w:rsidR="00F24159" w:rsidRPr="002E0CBA" w:rsidRDefault="00F24159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13B" w14:textId="31C432B1" w:rsidR="00F24159" w:rsidRPr="002E0CBA" w:rsidRDefault="00056081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Mary Ita Cronin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774" w14:textId="307EC904" w:rsidR="00F24159" w:rsidRPr="002E0CBA" w:rsidRDefault="00F24159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Group </w:t>
            </w:r>
            <w:r w:rsidR="008947BF" w:rsidRPr="002E0CBA">
              <w:rPr>
                <w:sz w:val="18"/>
                <w:szCs w:val="18"/>
                <w:lang w:val="en-IE"/>
              </w:rPr>
              <w:t>C</w:t>
            </w:r>
          </w:p>
        </w:tc>
      </w:tr>
      <w:tr w:rsidR="00F24159" w:rsidRPr="002E0CBA" w14:paraId="5276B0FA" w14:textId="77777777" w:rsidTr="00DE2F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B19" w14:textId="77777777" w:rsidR="00F24159" w:rsidRPr="002E0CBA" w:rsidRDefault="00F24159" w:rsidP="00DE2F12">
            <w:pPr>
              <w:spacing w:line="276" w:lineRule="auto"/>
              <w:rPr>
                <w:b/>
                <w:sz w:val="18"/>
                <w:szCs w:val="18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E718" w14:textId="77777777" w:rsidR="00F24159" w:rsidRPr="002E0CBA" w:rsidRDefault="00F24159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BD4" w14:textId="6C43F32A" w:rsidR="00F24159" w:rsidRPr="002E0CBA" w:rsidRDefault="00F41B97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Jerry Doody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45F" w14:textId="11263C21" w:rsidR="00F24159" w:rsidRPr="002E0CBA" w:rsidRDefault="00F24159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Group </w:t>
            </w:r>
            <w:r w:rsidR="008947BF" w:rsidRPr="002E0CBA">
              <w:rPr>
                <w:sz w:val="18"/>
                <w:szCs w:val="18"/>
                <w:lang w:val="en-IE"/>
              </w:rPr>
              <w:t>D</w:t>
            </w:r>
          </w:p>
        </w:tc>
      </w:tr>
      <w:tr w:rsidR="00F24159" w:rsidRPr="002E0CBA" w14:paraId="00F2B771" w14:textId="77777777" w:rsidTr="00DE2F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963" w14:textId="237AEF8E" w:rsidR="00F24159" w:rsidRPr="002E0CBA" w:rsidRDefault="008947BF" w:rsidP="00DE2F12">
            <w:pPr>
              <w:spacing w:line="276" w:lineRule="auto"/>
              <w:rPr>
                <w:b/>
                <w:sz w:val="18"/>
                <w:szCs w:val="18"/>
                <w:lang w:val="en-IE"/>
              </w:rPr>
            </w:pPr>
            <w:r w:rsidRPr="002E0CBA">
              <w:rPr>
                <w:b/>
                <w:sz w:val="18"/>
                <w:szCs w:val="18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A64" w14:textId="77777777" w:rsidR="00F24159" w:rsidRPr="002E0CBA" w:rsidRDefault="00F24159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67C" w14:textId="63CFA260" w:rsidR="00F24159" w:rsidRPr="002E0CBA" w:rsidRDefault="00F24159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 xml:space="preserve"> </w:t>
            </w:r>
            <w:r w:rsidR="008947BF" w:rsidRPr="002E0CBA">
              <w:rPr>
                <w:sz w:val="18"/>
                <w:szCs w:val="18"/>
                <w:lang w:val="en-IE"/>
              </w:rPr>
              <w:t>Aisling O’Riordan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9D0" w14:textId="79977396" w:rsidR="00F24159" w:rsidRPr="002E0CBA" w:rsidRDefault="008947BF" w:rsidP="00DE2F12">
            <w:pPr>
              <w:spacing w:line="276" w:lineRule="auto"/>
              <w:rPr>
                <w:sz w:val="18"/>
                <w:szCs w:val="18"/>
                <w:lang w:val="en-IE"/>
              </w:rPr>
            </w:pPr>
            <w:r w:rsidRPr="002E0CBA">
              <w:rPr>
                <w:sz w:val="18"/>
                <w:szCs w:val="18"/>
                <w:lang w:val="en-IE"/>
              </w:rPr>
              <w:t>J. O’Donoghue</w:t>
            </w:r>
            <w:r w:rsidR="00F24159" w:rsidRPr="002E0CBA">
              <w:rPr>
                <w:sz w:val="18"/>
                <w:szCs w:val="18"/>
                <w:lang w:val="en-IE"/>
              </w:rPr>
              <w:t xml:space="preserve"> </w:t>
            </w:r>
          </w:p>
        </w:tc>
      </w:tr>
    </w:tbl>
    <w:p w14:paraId="2EBF73F3" w14:textId="77777777" w:rsidR="002E0CBA" w:rsidRDefault="002E0CBA" w:rsidP="00F24159">
      <w:pPr>
        <w:ind w:left="720"/>
        <w:rPr>
          <w:b/>
          <w:bCs/>
          <w:sz w:val="18"/>
          <w:szCs w:val="18"/>
        </w:rPr>
      </w:pPr>
      <w:bookmarkStart w:id="1" w:name="_Hlk217050356"/>
    </w:p>
    <w:p w14:paraId="39E47BEF" w14:textId="27CE41CF" w:rsidR="00956DDC" w:rsidRPr="002E0CBA" w:rsidRDefault="00956DDC" w:rsidP="00F24159">
      <w:pPr>
        <w:ind w:left="720"/>
        <w:rPr>
          <w:sz w:val="18"/>
          <w:szCs w:val="18"/>
        </w:rPr>
      </w:pPr>
      <w:r w:rsidRPr="002E0CBA">
        <w:rPr>
          <w:b/>
          <w:bCs/>
          <w:sz w:val="18"/>
          <w:szCs w:val="18"/>
        </w:rPr>
        <w:t xml:space="preserve">EXPOSITION OF THE BLESSED SACRAMENT </w:t>
      </w:r>
      <w:r w:rsidRPr="002E0CBA">
        <w:rPr>
          <w:sz w:val="18"/>
          <w:szCs w:val="18"/>
        </w:rPr>
        <w:t>on</w:t>
      </w:r>
      <w:r w:rsidRPr="002E0CBA">
        <w:rPr>
          <w:b/>
          <w:bCs/>
          <w:sz w:val="18"/>
          <w:szCs w:val="18"/>
        </w:rPr>
        <w:t xml:space="preserve"> </w:t>
      </w:r>
      <w:r w:rsidRPr="002E0CBA">
        <w:rPr>
          <w:sz w:val="18"/>
          <w:szCs w:val="18"/>
        </w:rPr>
        <w:t xml:space="preserve">Tuesday from </w:t>
      </w:r>
      <w:r w:rsidR="00F24159" w:rsidRPr="002E0CBA">
        <w:rPr>
          <w:sz w:val="18"/>
          <w:szCs w:val="18"/>
        </w:rPr>
        <w:t xml:space="preserve">10.30a.m. </w:t>
      </w:r>
      <w:r w:rsidRPr="002E0CBA">
        <w:rPr>
          <w:sz w:val="18"/>
          <w:szCs w:val="18"/>
        </w:rPr>
        <w:t>to 7.30p.m. (</w:t>
      </w:r>
      <w:r w:rsidR="00F24159" w:rsidRPr="002E0CBA">
        <w:rPr>
          <w:b/>
          <w:bCs/>
          <w:i/>
          <w:iCs/>
          <w:sz w:val="18"/>
          <w:szCs w:val="18"/>
        </w:rPr>
        <w:t>Exposition will resume on 28</w:t>
      </w:r>
      <w:r w:rsidR="00F24159" w:rsidRPr="002E0CBA">
        <w:rPr>
          <w:b/>
          <w:bCs/>
          <w:i/>
          <w:iCs/>
          <w:sz w:val="18"/>
          <w:szCs w:val="18"/>
          <w:vertAlign w:val="superscript"/>
        </w:rPr>
        <w:t>th</w:t>
      </w:r>
      <w:r w:rsidR="00F24159" w:rsidRPr="002E0CBA">
        <w:rPr>
          <w:b/>
          <w:bCs/>
          <w:i/>
          <w:iCs/>
          <w:sz w:val="18"/>
          <w:szCs w:val="18"/>
        </w:rPr>
        <w:t xml:space="preserve"> January 2026</w:t>
      </w:r>
      <w:r w:rsidRPr="002E0CBA">
        <w:rPr>
          <w:sz w:val="18"/>
          <w:szCs w:val="18"/>
        </w:rPr>
        <w:t>)</w:t>
      </w:r>
    </w:p>
    <w:p w14:paraId="6F2A0CD0" w14:textId="6D97A9F9" w:rsidR="0065257F" w:rsidRDefault="0065257F" w:rsidP="0065257F">
      <w:pPr>
        <w:ind w:left="720"/>
        <w:rPr>
          <w:b/>
          <w:bCs/>
          <w:i/>
          <w:iCs/>
          <w:sz w:val="18"/>
          <w:szCs w:val="18"/>
        </w:rPr>
      </w:pPr>
      <w:bookmarkStart w:id="2" w:name="_Hlk214021131"/>
      <w:bookmarkEnd w:id="1"/>
      <w:r w:rsidRPr="002E0CBA">
        <w:rPr>
          <w:b/>
          <w:bCs/>
          <w:sz w:val="18"/>
          <w:szCs w:val="18"/>
        </w:rPr>
        <w:t xml:space="preserve">CULLEN CHURCH COLLECTORS </w:t>
      </w:r>
      <w:r w:rsidRPr="002E0CBA">
        <w:rPr>
          <w:sz w:val="18"/>
          <w:szCs w:val="18"/>
        </w:rPr>
        <w:t>on 24</w:t>
      </w:r>
      <w:r w:rsidRPr="002E0CBA">
        <w:rPr>
          <w:sz w:val="18"/>
          <w:szCs w:val="18"/>
          <w:vertAlign w:val="superscript"/>
        </w:rPr>
        <w:t>th</w:t>
      </w:r>
      <w:r w:rsidRPr="002E0CBA">
        <w:rPr>
          <w:sz w:val="18"/>
          <w:szCs w:val="18"/>
        </w:rPr>
        <w:t xml:space="preserve"> December</w:t>
      </w:r>
      <w:r w:rsidRPr="002E0CBA">
        <w:rPr>
          <w:b/>
          <w:bCs/>
          <w:sz w:val="18"/>
          <w:szCs w:val="18"/>
        </w:rPr>
        <w:t>:</w:t>
      </w:r>
      <w:r w:rsidR="002E0CBA" w:rsidRPr="002E0CBA">
        <w:rPr>
          <w:b/>
          <w:bCs/>
          <w:sz w:val="18"/>
          <w:szCs w:val="18"/>
        </w:rPr>
        <w:t xml:space="preserve"> </w:t>
      </w:r>
      <w:r w:rsidR="002E0CBA" w:rsidRPr="002E0CBA">
        <w:rPr>
          <w:b/>
          <w:bCs/>
          <w:i/>
          <w:iCs/>
          <w:sz w:val="18"/>
          <w:szCs w:val="18"/>
        </w:rPr>
        <w:t>Jerome Ryan &amp; Ml Forde</w:t>
      </w:r>
    </w:p>
    <w:p w14:paraId="49553F1D" w14:textId="5F3A89E0" w:rsidR="006D508A" w:rsidRPr="002E0CBA" w:rsidRDefault="006D508A" w:rsidP="0065257F">
      <w:pPr>
        <w:ind w:left="720"/>
        <w:rPr>
          <w:b/>
          <w:bCs/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 xml:space="preserve">CULLEN CHURCH COLLECTOR </w:t>
      </w:r>
      <w:r w:rsidRPr="006D508A">
        <w:rPr>
          <w:sz w:val="18"/>
          <w:szCs w:val="18"/>
        </w:rPr>
        <w:t>on 28</w:t>
      </w:r>
      <w:r w:rsidRPr="006D508A">
        <w:rPr>
          <w:sz w:val="18"/>
          <w:szCs w:val="18"/>
          <w:vertAlign w:val="superscript"/>
        </w:rPr>
        <w:t>th</w:t>
      </w:r>
      <w:r w:rsidRPr="006D508A">
        <w:rPr>
          <w:sz w:val="18"/>
          <w:szCs w:val="18"/>
        </w:rPr>
        <w:t xml:space="preserve"> December</w:t>
      </w:r>
      <w:r>
        <w:rPr>
          <w:b/>
          <w:bCs/>
          <w:sz w:val="18"/>
          <w:szCs w:val="18"/>
        </w:rPr>
        <w:t>:</w:t>
      </w:r>
      <w:r>
        <w:rPr>
          <w:b/>
          <w:bCs/>
          <w:i/>
          <w:iCs/>
          <w:sz w:val="18"/>
          <w:szCs w:val="18"/>
        </w:rPr>
        <w:t xml:space="preserve">  Jerry O’Sullivan</w:t>
      </w:r>
    </w:p>
    <w:p w14:paraId="19A60A13" w14:textId="6DFE7A34" w:rsidR="00956DDC" w:rsidRDefault="00956DDC" w:rsidP="00956DDC">
      <w:pPr>
        <w:ind w:left="720"/>
        <w:rPr>
          <w:b/>
          <w:bCs/>
          <w:i/>
          <w:iCs/>
          <w:sz w:val="18"/>
          <w:szCs w:val="18"/>
        </w:rPr>
      </w:pPr>
      <w:r w:rsidRPr="002E0CBA">
        <w:rPr>
          <w:b/>
          <w:bCs/>
          <w:sz w:val="18"/>
          <w:szCs w:val="18"/>
        </w:rPr>
        <w:t xml:space="preserve">BALLDALY CHURCH COLLECTOR </w:t>
      </w:r>
      <w:r w:rsidRPr="002E0CBA">
        <w:rPr>
          <w:sz w:val="18"/>
          <w:szCs w:val="18"/>
        </w:rPr>
        <w:t xml:space="preserve">for </w:t>
      </w:r>
      <w:r w:rsidR="0065257F" w:rsidRPr="002E0CBA">
        <w:rPr>
          <w:sz w:val="18"/>
          <w:szCs w:val="18"/>
        </w:rPr>
        <w:t>25</w:t>
      </w:r>
      <w:r w:rsidR="0065257F" w:rsidRPr="002E0CBA">
        <w:rPr>
          <w:sz w:val="18"/>
          <w:szCs w:val="18"/>
          <w:vertAlign w:val="superscript"/>
        </w:rPr>
        <w:t>th</w:t>
      </w:r>
      <w:r w:rsidR="0065257F" w:rsidRPr="002E0CBA">
        <w:rPr>
          <w:sz w:val="18"/>
          <w:szCs w:val="18"/>
        </w:rPr>
        <w:t xml:space="preserve"> December</w:t>
      </w:r>
      <w:r w:rsidRPr="002E0CBA">
        <w:rPr>
          <w:b/>
          <w:bCs/>
          <w:sz w:val="18"/>
          <w:szCs w:val="18"/>
        </w:rPr>
        <w:t xml:space="preserve">: </w:t>
      </w:r>
      <w:r w:rsidR="00EB0870" w:rsidRPr="002E0CBA">
        <w:rPr>
          <w:b/>
          <w:bCs/>
          <w:i/>
          <w:iCs/>
          <w:sz w:val="18"/>
          <w:szCs w:val="18"/>
        </w:rPr>
        <w:t>Dan Guerin</w:t>
      </w:r>
    </w:p>
    <w:p w14:paraId="2081A689" w14:textId="7A11B63B" w:rsidR="002E0CBA" w:rsidRPr="002E0CBA" w:rsidRDefault="002E0CBA" w:rsidP="00956DDC">
      <w:pPr>
        <w:ind w:left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PRIEST ON DUTY</w:t>
      </w:r>
      <w:r w:rsidR="0082087D">
        <w:rPr>
          <w:b/>
          <w:bCs/>
          <w:sz w:val="18"/>
          <w:szCs w:val="18"/>
        </w:rPr>
        <w:t xml:space="preserve"> </w:t>
      </w:r>
      <w:r w:rsidR="0082087D" w:rsidRPr="0082087D">
        <w:rPr>
          <w:sz w:val="18"/>
          <w:szCs w:val="18"/>
        </w:rPr>
        <w:t>Sunday 21</w:t>
      </w:r>
      <w:r w:rsidR="0082087D" w:rsidRPr="0082087D">
        <w:rPr>
          <w:sz w:val="18"/>
          <w:szCs w:val="18"/>
          <w:vertAlign w:val="superscript"/>
        </w:rPr>
        <w:t>st</w:t>
      </w:r>
      <w:r w:rsidR="0082087D" w:rsidRPr="0082087D">
        <w:rPr>
          <w:sz w:val="18"/>
          <w:szCs w:val="18"/>
        </w:rPr>
        <w:t xml:space="preserve"> Dec:</w:t>
      </w:r>
      <w:r w:rsidR="0082087D">
        <w:rPr>
          <w:b/>
          <w:bCs/>
          <w:sz w:val="18"/>
          <w:szCs w:val="18"/>
        </w:rPr>
        <w:t xml:space="preserve">  Fr. Danny Broderick (029) 76151</w:t>
      </w:r>
      <w:r w:rsidR="00546B41">
        <w:rPr>
          <w:b/>
          <w:bCs/>
          <w:sz w:val="18"/>
          <w:szCs w:val="18"/>
        </w:rPr>
        <w:t>/ (</w:t>
      </w:r>
      <w:r w:rsidR="0082087D">
        <w:rPr>
          <w:b/>
          <w:bCs/>
          <w:sz w:val="18"/>
          <w:szCs w:val="18"/>
        </w:rPr>
        <w:t>087) 9061255</w:t>
      </w:r>
    </w:p>
    <w:p w14:paraId="709BEAA1" w14:textId="7A414DA9" w:rsidR="00956DDC" w:rsidRPr="002E0CBA" w:rsidRDefault="00F24159" w:rsidP="00956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18"/>
          <w:szCs w:val="18"/>
        </w:rPr>
      </w:pPr>
      <w:r w:rsidRPr="002E0CBA">
        <w:rPr>
          <w:b/>
          <w:bCs/>
          <w:i/>
          <w:iCs/>
          <w:sz w:val="18"/>
          <w:szCs w:val="18"/>
        </w:rPr>
        <w:t xml:space="preserve">MILLSTREET </w:t>
      </w:r>
      <w:r w:rsidR="00956DDC" w:rsidRPr="002E0CBA">
        <w:rPr>
          <w:b/>
          <w:bCs/>
          <w:i/>
          <w:iCs/>
          <w:sz w:val="18"/>
          <w:szCs w:val="18"/>
        </w:rPr>
        <w:t>CHRISTMAS PENITENTIAL SERVICE</w:t>
      </w:r>
    </w:p>
    <w:p w14:paraId="1B2E5BE3" w14:textId="77777777" w:rsidR="002E0CBA" w:rsidRDefault="00F24159" w:rsidP="00F24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18"/>
          <w:szCs w:val="18"/>
        </w:rPr>
      </w:pPr>
      <w:r w:rsidRPr="002E0CBA">
        <w:rPr>
          <w:sz w:val="18"/>
          <w:szCs w:val="18"/>
        </w:rPr>
        <w:t xml:space="preserve">Priests from our Pastoral Area will be present to hear confessions on next Monday </w:t>
      </w:r>
    </w:p>
    <w:p w14:paraId="57CADDB7" w14:textId="3EBF12E0" w:rsidR="00956DDC" w:rsidRPr="002E0CBA" w:rsidRDefault="00F24159" w:rsidP="00F24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18"/>
          <w:szCs w:val="18"/>
        </w:rPr>
      </w:pPr>
      <w:r w:rsidRPr="002E0CBA">
        <w:rPr>
          <w:sz w:val="18"/>
          <w:szCs w:val="18"/>
        </w:rPr>
        <w:t>(</w:t>
      </w:r>
      <w:r w:rsidR="00956DDC" w:rsidRPr="002E0CBA">
        <w:rPr>
          <w:sz w:val="18"/>
          <w:szCs w:val="18"/>
        </w:rPr>
        <w:t>22</w:t>
      </w:r>
      <w:r w:rsidR="00956DDC" w:rsidRPr="002E0CBA">
        <w:rPr>
          <w:sz w:val="18"/>
          <w:szCs w:val="18"/>
          <w:vertAlign w:val="superscript"/>
        </w:rPr>
        <w:t>n</w:t>
      </w:r>
      <w:r w:rsidRPr="002E0CBA">
        <w:rPr>
          <w:sz w:val="18"/>
          <w:szCs w:val="18"/>
          <w:vertAlign w:val="superscript"/>
        </w:rPr>
        <w:t>d</w:t>
      </w:r>
      <w:r w:rsidRPr="002E0CBA">
        <w:rPr>
          <w:sz w:val="18"/>
          <w:szCs w:val="18"/>
        </w:rPr>
        <w:t>)</w:t>
      </w:r>
      <w:r w:rsidR="00956DDC" w:rsidRPr="002E0CBA">
        <w:rPr>
          <w:sz w:val="18"/>
          <w:szCs w:val="18"/>
        </w:rPr>
        <w:t xml:space="preserve"> between 7.30 &amp; 8.</w:t>
      </w:r>
      <w:r w:rsidR="006E0E11">
        <w:rPr>
          <w:sz w:val="18"/>
          <w:szCs w:val="18"/>
        </w:rPr>
        <w:t>00</w:t>
      </w:r>
      <w:r w:rsidR="00956DDC" w:rsidRPr="002E0CBA">
        <w:rPr>
          <w:sz w:val="18"/>
          <w:szCs w:val="18"/>
        </w:rPr>
        <w:t>p.m.</w:t>
      </w:r>
      <w:r w:rsidRPr="002E0CBA">
        <w:rPr>
          <w:sz w:val="18"/>
          <w:szCs w:val="18"/>
        </w:rPr>
        <w:t xml:space="preserve"> </w:t>
      </w:r>
    </w:p>
    <w:bookmarkEnd w:id="2"/>
    <w:p w14:paraId="1CA892D8" w14:textId="77777777" w:rsidR="00956DDC" w:rsidRPr="00B07DB9" w:rsidRDefault="00956DDC" w:rsidP="00956DDC"/>
    <w:p w14:paraId="0A162863" w14:textId="659A3554" w:rsidR="00956DDC" w:rsidRPr="002E0CBA" w:rsidRDefault="00F7152A" w:rsidP="00956DD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0"/>
        <w:jc w:val="center"/>
        <w:rPr>
          <w:rFonts w:ascii="Times New Roman" w:hAnsi="Times New Roman"/>
          <w:i/>
          <w:iCs/>
          <w:sz w:val="18"/>
          <w:szCs w:val="18"/>
        </w:rPr>
      </w:pPr>
      <w:r w:rsidRPr="002E0CBA">
        <w:rPr>
          <w:rFonts w:ascii="Times New Roman" w:hAnsi="Times New Roman"/>
          <w:i/>
          <w:iCs/>
          <w:sz w:val="18"/>
          <w:szCs w:val="18"/>
        </w:rPr>
        <w:t>CHRISTMAS MESSAGE</w:t>
      </w:r>
    </w:p>
    <w:p w14:paraId="78F810EF" w14:textId="7F7966E8" w:rsidR="006C0732" w:rsidRPr="002E0CBA" w:rsidRDefault="00F7152A" w:rsidP="00956DD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0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We have reached the end of our Advent Journey and </w:t>
      </w:r>
      <w:r w:rsidR="00B83274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final preparations are being made in </w:t>
      </w:r>
      <w:r w:rsidR="00390FAC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homes</w:t>
      </w:r>
      <w:r w:rsidR="00B83274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to celebrate Christmas</w:t>
      </w:r>
      <w:r w:rsidR="00607976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. Families will be reunited for this special time of year</w:t>
      </w:r>
      <w:r w:rsidR="00390FAC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,</w:t>
      </w:r>
      <w:r w:rsidR="00BE6559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and I </w:t>
      </w:r>
      <w:r w:rsidR="005109D5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wish safe travelling to each one of you</w:t>
      </w:r>
      <w:r w:rsidR="00BE6559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. </w:t>
      </w:r>
      <w:r w:rsidR="000A6F8C">
        <w:rPr>
          <w:rFonts w:ascii="Times New Roman" w:hAnsi="Times New Roman"/>
          <w:b w:val="0"/>
          <w:bCs w:val="0"/>
          <w:i/>
          <w:iCs/>
          <w:sz w:val="18"/>
          <w:szCs w:val="18"/>
        </w:rPr>
        <w:t>I</w:t>
      </w:r>
      <w:r w:rsidR="00390FAC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remember</w:t>
      </w:r>
      <w:r w:rsidR="000A6F8C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in a special prayer</w:t>
      </w:r>
      <w:r w:rsidR="00390FAC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</w:t>
      </w:r>
      <w:r w:rsidR="00457F53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families who have lost a loved one during the past 12 months</w:t>
      </w:r>
      <w:r w:rsidR="00E91946">
        <w:rPr>
          <w:rFonts w:ascii="Times New Roman" w:hAnsi="Times New Roman"/>
          <w:b w:val="0"/>
          <w:bCs w:val="0"/>
          <w:i/>
          <w:iCs/>
          <w:sz w:val="18"/>
          <w:szCs w:val="18"/>
        </w:rPr>
        <w:t>, and those who are grieving</w:t>
      </w:r>
      <w:r w:rsidR="00827E9F">
        <w:rPr>
          <w:rFonts w:ascii="Times New Roman" w:hAnsi="Times New Roman"/>
          <w:b w:val="0"/>
          <w:bCs w:val="0"/>
          <w:i/>
          <w:iCs/>
          <w:sz w:val="18"/>
          <w:szCs w:val="18"/>
        </w:rPr>
        <w:t>,</w:t>
      </w:r>
      <w:r w:rsidR="00473DD7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and </w:t>
      </w:r>
      <w:r w:rsidR="005109D5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I pray </w:t>
      </w:r>
      <w:r w:rsidR="009C5E40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that the memories you hold in your hearts and </w:t>
      </w:r>
      <w:r w:rsidR="0038423B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the support you receive from </w:t>
      </w:r>
      <w:r w:rsidR="006C0732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family and friends will help you during th</w:t>
      </w:r>
      <w:r w:rsidR="00A5218C">
        <w:rPr>
          <w:rFonts w:ascii="Times New Roman" w:hAnsi="Times New Roman"/>
          <w:b w:val="0"/>
          <w:bCs w:val="0"/>
          <w:i/>
          <w:iCs/>
          <w:sz w:val="18"/>
          <w:szCs w:val="18"/>
        </w:rPr>
        <w:t>is</w:t>
      </w:r>
      <w:r w:rsidR="006C0732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</w:t>
      </w:r>
      <w:r w:rsidR="004232CA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Christmas</w:t>
      </w:r>
      <w:r w:rsidR="006C0732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. </w:t>
      </w:r>
    </w:p>
    <w:p w14:paraId="567DF783" w14:textId="7AA04B2C" w:rsidR="006C0732" w:rsidRPr="000F578A" w:rsidRDefault="00270FE1" w:rsidP="000F578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0"/>
        <w:rPr>
          <w:rFonts w:ascii="Times New Roman" w:hAnsi="Times New Roman"/>
          <w:b w:val="0"/>
          <w:bCs w:val="0"/>
          <w:sz w:val="18"/>
          <w:szCs w:val="18"/>
        </w:rPr>
      </w:pPr>
      <w:r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We are truly blessed in this Parish to have so</w:t>
      </w:r>
      <w:r w:rsidR="00FE4FA7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</w:t>
      </w:r>
      <w:r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many parishioners involved </w:t>
      </w:r>
      <w:r w:rsidR="003D2FA1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in various ministries in our Churches.</w:t>
      </w:r>
      <w:r w:rsidR="006C0732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</w:t>
      </w:r>
      <w:r w:rsidR="000811F2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The giving of your time and </w:t>
      </w:r>
      <w:r w:rsidR="00E41E4A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your </w:t>
      </w:r>
      <w:r w:rsidR="000627C9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commitment to our Parish </w:t>
      </w:r>
      <w:r w:rsidR="00E41E4A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does not go unnoticed and I</w:t>
      </w:r>
      <w:r w:rsidR="00283F85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</w:t>
      </w:r>
      <w:r w:rsidR="004232CA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thank you</w:t>
      </w:r>
      <w:r w:rsidR="00077284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</w:t>
      </w:r>
      <w:r w:rsidR="004232CA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for this support.</w:t>
      </w:r>
      <w:r w:rsidR="00676F7A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</w:t>
      </w:r>
      <w:r w:rsidR="0004419A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>May the wonder of the Lord’s love, the glory of his birth</w:t>
      </w:r>
      <w:r w:rsidR="00DD413C" w:rsidRPr="002E0CBA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 and the peace of his presence with us on earth be especially yours this Christmas</w:t>
      </w:r>
      <w:r w:rsidR="00DD413C" w:rsidRPr="002E0CBA">
        <w:rPr>
          <w:rFonts w:ascii="Times New Roman" w:hAnsi="Times New Roman"/>
          <w:b w:val="0"/>
          <w:bCs w:val="0"/>
          <w:sz w:val="18"/>
          <w:szCs w:val="18"/>
        </w:rPr>
        <w:t xml:space="preserve">.  </w:t>
      </w:r>
      <w:r w:rsidR="000F578A">
        <w:rPr>
          <w:rFonts w:ascii="Times New Roman" w:hAnsi="Times New Roman"/>
          <w:b w:val="0"/>
          <w:bCs w:val="0"/>
          <w:sz w:val="18"/>
          <w:szCs w:val="18"/>
        </w:rPr>
        <w:t xml:space="preserve">                                                                                  </w:t>
      </w:r>
      <w:r w:rsidR="00DD413C" w:rsidRPr="002E0CBA">
        <w:rPr>
          <w:rFonts w:ascii="Times New Roman" w:hAnsi="Times New Roman"/>
          <w:i/>
          <w:iCs/>
          <w:sz w:val="18"/>
          <w:szCs w:val="18"/>
        </w:rPr>
        <w:t>Fr. Fitzgerald</w:t>
      </w:r>
    </w:p>
    <w:p w14:paraId="349ADFC1" w14:textId="7BF7AD67" w:rsidR="00823BAF" w:rsidRPr="00CB22D0" w:rsidRDefault="00823BAF" w:rsidP="00823BAF">
      <w:pPr>
        <w:pStyle w:val="Heading1"/>
        <w:ind w:left="0" w:firstLine="0"/>
        <w:jc w:val="center"/>
        <w:rPr>
          <w:sz w:val="20"/>
          <w:szCs w:val="20"/>
        </w:rPr>
      </w:pPr>
      <w:r>
        <w:t>Parish Notices</w:t>
      </w:r>
      <w:r w:rsidRPr="001D435F">
        <w:rPr>
          <w:sz w:val="20"/>
          <w:szCs w:val="20"/>
        </w:rPr>
        <w:t xml:space="preserve"> </w:t>
      </w:r>
    </w:p>
    <w:p w14:paraId="5B83DB53" w14:textId="541CB1C9" w:rsidR="00823BAF" w:rsidRPr="002E0CBA" w:rsidRDefault="00D27CAE" w:rsidP="00D27CA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18"/>
          <w:szCs w:val="18"/>
        </w:rPr>
      </w:pPr>
      <w:r w:rsidRPr="002E0CBA">
        <w:rPr>
          <w:b/>
          <w:bCs/>
          <w:sz w:val="18"/>
          <w:szCs w:val="18"/>
        </w:rPr>
        <w:t>CHRISTMAS CAROLS</w:t>
      </w:r>
      <w:r w:rsidRPr="002E0CBA">
        <w:rPr>
          <w:sz w:val="18"/>
          <w:szCs w:val="18"/>
        </w:rPr>
        <w:t xml:space="preserve"> in Millstreet Church on Christmas Eve from 8.20p.m.</w:t>
      </w:r>
    </w:p>
    <w:p w14:paraId="0F9B18ED" w14:textId="100EFCF0" w:rsidR="00D27CAE" w:rsidRPr="002E0CBA" w:rsidRDefault="003A3977" w:rsidP="00D27CA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18"/>
          <w:szCs w:val="18"/>
        </w:rPr>
      </w:pPr>
      <w:r w:rsidRPr="002E0CBA">
        <w:rPr>
          <w:b/>
          <w:bCs/>
          <w:sz w:val="18"/>
          <w:szCs w:val="18"/>
        </w:rPr>
        <w:t xml:space="preserve">RESTORATION FUND: </w:t>
      </w:r>
      <w:r w:rsidRPr="002E0CBA">
        <w:rPr>
          <w:sz w:val="18"/>
          <w:szCs w:val="18"/>
        </w:rPr>
        <w:t>Annual Christmas Door Collection will take place at all Masses on Christmas Eve and Christmas Day.  Your continued support is greatly appreciated.</w:t>
      </w:r>
    </w:p>
    <w:p w14:paraId="67B168F7" w14:textId="6D437230" w:rsidR="003A3977" w:rsidRDefault="003A3977" w:rsidP="00D27CA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18"/>
          <w:szCs w:val="18"/>
        </w:rPr>
      </w:pPr>
      <w:r w:rsidRPr="002E0CBA">
        <w:rPr>
          <w:b/>
          <w:bCs/>
          <w:sz w:val="18"/>
          <w:szCs w:val="18"/>
        </w:rPr>
        <w:t xml:space="preserve">Parish Office </w:t>
      </w:r>
      <w:r w:rsidRPr="002E0CBA">
        <w:rPr>
          <w:sz w:val="18"/>
          <w:szCs w:val="18"/>
        </w:rPr>
        <w:t>will be open on Monday 22</w:t>
      </w:r>
      <w:r w:rsidRPr="002E0CBA">
        <w:rPr>
          <w:sz w:val="18"/>
          <w:szCs w:val="18"/>
          <w:vertAlign w:val="superscript"/>
        </w:rPr>
        <w:t>nd</w:t>
      </w:r>
      <w:r w:rsidRPr="002E0CBA">
        <w:rPr>
          <w:sz w:val="18"/>
          <w:szCs w:val="18"/>
        </w:rPr>
        <w:t xml:space="preserve"> &amp; Tuesday 23</w:t>
      </w:r>
      <w:r w:rsidRPr="002E0CBA">
        <w:rPr>
          <w:sz w:val="18"/>
          <w:szCs w:val="18"/>
          <w:vertAlign w:val="superscript"/>
        </w:rPr>
        <w:t>rd</w:t>
      </w:r>
      <w:r w:rsidRPr="002E0CBA">
        <w:rPr>
          <w:sz w:val="18"/>
          <w:szCs w:val="18"/>
        </w:rPr>
        <w:t xml:space="preserve"> </w:t>
      </w:r>
      <w:r w:rsidR="005A75F7" w:rsidRPr="002E0CBA">
        <w:rPr>
          <w:sz w:val="18"/>
          <w:szCs w:val="18"/>
        </w:rPr>
        <w:t>this week.</w:t>
      </w:r>
    </w:p>
    <w:p w14:paraId="07C959D8" w14:textId="4904B190" w:rsidR="009A6F64" w:rsidRPr="00552EB7" w:rsidRDefault="009A6F64" w:rsidP="00D27CA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 xml:space="preserve">Thought for this Christmas week:  </w:t>
      </w:r>
      <w:r w:rsidR="00552EB7" w:rsidRPr="00552EB7">
        <w:rPr>
          <w:i/>
          <w:iCs/>
          <w:sz w:val="18"/>
          <w:szCs w:val="18"/>
        </w:rPr>
        <w:t>Christmas give</w:t>
      </w:r>
      <w:r w:rsidR="00C95565">
        <w:rPr>
          <w:i/>
          <w:iCs/>
          <w:sz w:val="18"/>
          <w:szCs w:val="18"/>
        </w:rPr>
        <w:t>s</w:t>
      </w:r>
      <w:r w:rsidR="00552EB7" w:rsidRPr="00552EB7">
        <w:rPr>
          <w:i/>
          <w:iCs/>
          <w:sz w:val="18"/>
          <w:szCs w:val="18"/>
        </w:rPr>
        <w:t xml:space="preserve"> us the opportunity to pause and reflect on the important things around us.</w:t>
      </w:r>
    </w:p>
    <w:p w14:paraId="4B99A384" w14:textId="704F144B" w:rsidR="00823BAF" w:rsidRDefault="00552EB7" w:rsidP="006C0732">
      <w:r>
        <w:lastRenderedPageBreak/>
        <w:t xml:space="preserve"> </w:t>
      </w:r>
    </w:p>
    <w:sectPr w:rsidR="00823BAF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DC"/>
    <w:rsid w:val="00021B7C"/>
    <w:rsid w:val="00021F3B"/>
    <w:rsid w:val="00043469"/>
    <w:rsid w:val="0004419A"/>
    <w:rsid w:val="00056081"/>
    <w:rsid w:val="000627C9"/>
    <w:rsid w:val="00077284"/>
    <w:rsid w:val="000811F2"/>
    <w:rsid w:val="000A6F8C"/>
    <w:rsid w:val="000F578A"/>
    <w:rsid w:val="000F74BC"/>
    <w:rsid w:val="00103A81"/>
    <w:rsid w:val="001260A2"/>
    <w:rsid w:val="001D663E"/>
    <w:rsid w:val="0020070B"/>
    <w:rsid w:val="0022207E"/>
    <w:rsid w:val="00230058"/>
    <w:rsid w:val="0023590C"/>
    <w:rsid w:val="00270FE1"/>
    <w:rsid w:val="00283F85"/>
    <w:rsid w:val="0029541A"/>
    <w:rsid w:val="002A00EC"/>
    <w:rsid w:val="002A42AA"/>
    <w:rsid w:val="002A6079"/>
    <w:rsid w:val="002E0CBA"/>
    <w:rsid w:val="002F03ED"/>
    <w:rsid w:val="00312107"/>
    <w:rsid w:val="00323F70"/>
    <w:rsid w:val="0038423B"/>
    <w:rsid w:val="00390FAC"/>
    <w:rsid w:val="003A3977"/>
    <w:rsid w:val="003B113B"/>
    <w:rsid w:val="003D2FA1"/>
    <w:rsid w:val="004232CA"/>
    <w:rsid w:val="0043135D"/>
    <w:rsid w:val="00457F53"/>
    <w:rsid w:val="004608EB"/>
    <w:rsid w:val="0046380C"/>
    <w:rsid w:val="00473DD7"/>
    <w:rsid w:val="00494517"/>
    <w:rsid w:val="004C6F09"/>
    <w:rsid w:val="004D5048"/>
    <w:rsid w:val="004E1E5F"/>
    <w:rsid w:val="005109D5"/>
    <w:rsid w:val="00546B41"/>
    <w:rsid w:val="00552EB7"/>
    <w:rsid w:val="00557800"/>
    <w:rsid w:val="00577165"/>
    <w:rsid w:val="005A75F7"/>
    <w:rsid w:val="00602174"/>
    <w:rsid w:val="00607976"/>
    <w:rsid w:val="00651D54"/>
    <w:rsid w:val="0065257F"/>
    <w:rsid w:val="00672D50"/>
    <w:rsid w:val="00676F7A"/>
    <w:rsid w:val="006C0732"/>
    <w:rsid w:val="006D508A"/>
    <w:rsid w:val="006E0E11"/>
    <w:rsid w:val="0072304B"/>
    <w:rsid w:val="0074667A"/>
    <w:rsid w:val="00761FCA"/>
    <w:rsid w:val="00766E4E"/>
    <w:rsid w:val="007675BB"/>
    <w:rsid w:val="00773AC9"/>
    <w:rsid w:val="007978D2"/>
    <w:rsid w:val="007A4FDD"/>
    <w:rsid w:val="007D619B"/>
    <w:rsid w:val="0082087D"/>
    <w:rsid w:val="00823BAF"/>
    <w:rsid w:val="00827E9F"/>
    <w:rsid w:val="008371A0"/>
    <w:rsid w:val="00875589"/>
    <w:rsid w:val="0087596C"/>
    <w:rsid w:val="008947BF"/>
    <w:rsid w:val="008B5327"/>
    <w:rsid w:val="008E521A"/>
    <w:rsid w:val="00956DDC"/>
    <w:rsid w:val="009624BB"/>
    <w:rsid w:val="009A6F64"/>
    <w:rsid w:val="009C3834"/>
    <w:rsid w:val="009C5E40"/>
    <w:rsid w:val="009D2131"/>
    <w:rsid w:val="009D61E7"/>
    <w:rsid w:val="009E6F4F"/>
    <w:rsid w:val="00A5218C"/>
    <w:rsid w:val="00A95688"/>
    <w:rsid w:val="00AA6B19"/>
    <w:rsid w:val="00AD0A24"/>
    <w:rsid w:val="00AE2595"/>
    <w:rsid w:val="00AE3820"/>
    <w:rsid w:val="00AE7BDE"/>
    <w:rsid w:val="00B37CC8"/>
    <w:rsid w:val="00B643A2"/>
    <w:rsid w:val="00B83274"/>
    <w:rsid w:val="00BD76F1"/>
    <w:rsid w:val="00BE6559"/>
    <w:rsid w:val="00BE727D"/>
    <w:rsid w:val="00C42925"/>
    <w:rsid w:val="00C46741"/>
    <w:rsid w:val="00C95565"/>
    <w:rsid w:val="00D16914"/>
    <w:rsid w:val="00D27CAE"/>
    <w:rsid w:val="00D71750"/>
    <w:rsid w:val="00DD413C"/>
    <w:rsid w:val="00DE41A5"/>
    <w:rsid w:val="00E103C6"/>
    <w:rsid w:val="00E214F1"/>
    <w:rsid w:val="00E41E4A"/>
    <w:rsid w:val="00E45300"/>
    <w:rsid w:val="00E8289E"/>
    <w:rsid w:val="00E91946"/>
    <w:rsid w:val="00EB0870"/>
    <w:rsid w:val="00EC2B94"/>
    <w:rsid w:val="00EC4124"/>
    <w:rsid w:val="00EE5E17"/>
    <w:rsid w:val="00F24159"/>
    <w:rsid w:val="00F41B97"/>
    <w:rsid w:val="00F5475E"/>
    <w:rsid w:val="00F7152A"/>
    <w:rsid w:val="00FE49A4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C903"/>
  <w15:docId w15:val="{353ED01B-1EBC-41C1-B014-2C085FFD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956DDC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211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85</cp:revision>
  <cp:lastPrinted>2025-12-19T16:51:00Z</cp:lastPrinted>
  <dcterms:created xsi:type="dcterms:W3CDTF">2025-12-19T11:58:00Z</dcterms:created>
  <dcterms:modified xsi:type="dcterms:W3CDTF">2025-12-20T13:52:00Z</dcterms:modified>
</cp:coreProperties>
</file>