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1BC5" w14:textId="77777777" w:rsidR="007D7AF6" w:rsidRDefault="007D7AF6" w:rsidP="007D7AF6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78DE4614" w14:textId="77777777" w:rsidR="007D7AF6" w:rsidRDefault="007D7AF6" w:rsidP="007D7AF6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02337497" w14:textId="0A88BD9C" w:rsidR="007D7AF6" w:rsidRDefault="00987EED" w:rsidP="007D7A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THIRD</w:t>
      </w:r>
      <w:r w:rsidR="007D7AF6">
        <w:rPr>
          <w:b/>
          <w:bCs/>
          <w:caps/>
          <w:sz w:val="22"/>
        </w:rPr>
        <w:t xml:space="preserve"> sunday of advent – </w:t>
      </w:r>
      <w:r>
        <w:rPr>
          <w:b/>
          <w:bCs/>
          <w:caps/>
          <w:sz w:val="22"/>
        </w:rPr>
        <w:t>14</w:t>
      </w:r>
      <w:r w:rsidR="007D7AF6" w:rsidRPr="00C92882">
        <w:rPr>
          <w:b/>
          <w:bCs/>
          <w:caps/>
          <w:sz w:val="22"/>
          <w:vertAlign w:val="superscript"/>
        </w:rPr>
        <w:t>th</w:t>
      </w:r>
      <w:r w:rsidR="007D7AF6">
        <w:rPr>
          <w:b/>
          <w:bCs/>
          <w:caps/>
          <w:sz w:val="22"/>
        </w:rPr>
        <w:t xml:space="preserve"> December, 2025</w:t>
      </w:r>
    </w:p>
    <w:p w14:paraId="0B0C7A22" w14:textId="77777777" w:rsidR="007D7AF6" w:rsidRDefault="007D7AF6" w:rsidP="007D7AF6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78B62372" w14:textId="77777777" w:rsidR="007D7AF6" w:rsidRDefault="007D7AF6" w:rsidP="007D7AF6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7E7ACCFA" w14:textId="77777777" w:rsidR="007D7AF6" w:rsidRDefault="007D7AF6" w:rsidP="007D7AF6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48169E90" w14:textId="77777777" w:rsidR="007D7AF6" w:rsidRPr="00376FE8" w:rsidRDefault="007D7AF6" w:rsidP="007D7A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26CDCB03" w14:textId="77777777" w:rsidR="007D7AF6" w:rsidRDefault="007D7AF6" w:rsidP="007D7A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3FF1FD9E" w14:textId="77777777" w:rsidR="007D7AF6" w:rsidRDefault="007D7AF6" w:rsidP="007D7A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419B73D6" w14:textId="3F850230" w:rsidR="007D7AF6" w:rsidRDefault="007D7AF6" w:rsidP="007D7AF6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death:  </w:t>
      </w:r>
      <w:r>
        <w:rPr>
          <w:bCs/>
          <w:sz w:val="20"/>
          <w:szCs w:val="20"/>
        </w:rPr>
        <w:t>Martin O’Connell, Mountleader</w:t>
      </w:r>
      <w:r w:rsidR="00F41FE6">
        <w:rPr>
          <w:bCs/>
          <w:sz w:val="20"/>
          <w:szCs w:val="20"/>
        </w:rPr>
        <w:t>; Dav</w:t>
      </w:r>
      <w:r w:rsidR="009B7ABA">
        <w:rPr>
          <w:bCs/>
          <w:sz w:val="20"/>
          <w:szCs w:val="20"/>
        </w:rPr>
        <w:t>id</w:t>
      </w:r>
      <w:r w:rsidR="00F41FE6">
        <w:rPr>
          <w:bCs/>
          <w:sz w:val="20"/>
          <w:szCs w:val="20"/>
        </w:rPr>
        <w:t xml:space="preserve"> Barrett, Canon O’Donovan Centre &amp; Tullig; Teresa McAuliffe, Bolomore.</w:t>
      </w:r>
    </w:p>
    <w:p w14:paraId="03B79FA1" w14:textId="77777777" w:rsidR="007D7AF6" w:rsidRDefault="007D7AF6" w:rsidP="007D7AF6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>Mass Intentions for THIS WEEKEND:</w:t>
      </w:r>
      <w:r w:rsidRPr="007C0668">
        <w:rPr>
          <w:b/>
          <w:i/>
          <w:iCs/>
          <w:sz w:val="20"/>
          <w:szCs w:val="20"/>
        </w:rPr>
        <w:t xml:space="preserve"> </w:t>
      </w:r>
    </w:p>
    <w:p w14:paraId="395AF6B6" w14:textId="77777777" w:rsidR="007D7AF6" w:rsidRDefault="007D7AF6" w:rsidP="007D7AF6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13</w:t>
      </w:r>
      <w:r w:rsidRPr="00353135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December, 2025</w:t>
      </w:r>
      <w:r w:rsidRPr="00F94DB4">
        <w:rPr>
          <w:b/>
          <w:i/>
          <w:iCs/>
          <w:sz w:val="20"/>
          <w:szCs w:val="20"/>
        </w:rPr>
        <w:t xml:space="preserve">: </w:t>
      </w:r>
      <w:r>
        <w:rPr>
          <w:b/>
          <w:i/>
          <w:iCs/>
          <w:sz w:val="20"/>
          <w:szCs w:val="20"/>
        </w:rPr>
        <w:tab/>
        <w:t xml:space="preserve"> </w:t>
      </w:r>
    </w:p>
    <w:p w14:paraId="71B77F61" w14:textId="77777777" w:rsidR="007D7AF6" w:rsidRDefault="007D7AF6" w:rsidP="007D7AF6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John Kelleher Jnr., Station Road;</w:t>
      </w:r>
    </w:p>
    <w:p w14:paraId="279E8F38" w14:textId="77777777" w:rsidR="007D7AF6" w:rsidRDefault="007D7AF6" w:rsidP="007D7A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Daniel O’Connell, Millstreet &amp; Clonbanin</w:t>
      </w:r>
    </w:p>
    <w:p w14:paraId="08E92F3D" w14:textId="77777777" w:rsidR="007D7AF6" w:rsidRDefault="007D7AF6" w:rsidP="007D7AF6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14</w:t>
      </w:r>
      <w:r w:rsidRPr="00CD1CB7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December, 2025:         </w:t>
      </w:r>
    </w:p>
    <w:p w14:paraId="74C5ED1B" w14:textId="246E4B53" w:rsidR="007D7AF6" w:rsidRPr="00EC7E83" w:rsidRDefault="007D7AF6" w:rsidP="007D7AF6">
      <w:pPr>
        <w:ind w:left="2610" w:hanging="2610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Cullen </w:t>
      </w:r>
      <w:r w:rsidR="003F6B6C">
        <w:rPr>
          <w:b/>
          <w:sz w:val="20"/>
          <w:szCs w:val="20"/>
        </w:rPr>
        <w:t>9. 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  <w:t>Ned Fitzgerald, Two Gneeves (</w:t>
      </w:r>
      <w:r w:rsidRPr="00EC7E83">
        <w:rPr>
          <w:bCs/>
          <w:i/>
          <w:iCs/>
          <w:sz w:val="20"/>
          <w:szCs w:val="20"/>
        </w:rPr>
        <w:t>recently</w:t>
      </w:r>
    </w:p>
    <w:p w14:paraId="4B363C6B" w14:textId="77777777" w:rsidR="007D7AF6" w:rsidRDefault="007D7AF6" w:rsidP="007D7AF6">
      <w:pPr>
        <w:ind w:left="2610" w:firstLine="270"/>
        <w:rPr>
          <w:bCs/>
          <w:sz w:val="20"/>
          <w:szCs w:val="20"/>
        </w:rPr>
      </w:pPr>
      <w:r w:rsidRPr="00EC7E83">
        <w:rPr>
          <w:bCs/>
          <w:i/>
          <w:iCs/>
          <w:sz w:val="20"/>
          <w:szCs w:val="20"/>
        </w:rPr>
        <w:t>deceased</w:t>
      </w:r>
      <w:r>
        <w:rPr>
          <w:bCs/>
          <w:sz w:val="20"/>
          <w:szCs w:val="20"/>
        </w:rPr>
        <w:t xml:space="preserve">); </w:t>
      </w:r>
    </w:p>
    <w:p w14:paraId="1B4C9FB2" w14:textId="77777777" w:rsidR="007D7AF6" w:rsidRDefault="007D7AF6" w:rsidP="007D7AF6">
      <w:pPr>
        <w:ind w:left="2610" w:firstLine="27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Jerry O’Leary, Mologhroe; </w:t>
      </w:r>
    </w:p>
    <w:p w14:paraId="73C9DB20" w14:textId="77777777" w:rsidR="007D7AF6" w:rsidRDefault="007D7AF6" w:rsidP="007D7AF6">
      <w:pPr>
        <w:ind w:left="2610" w:firstLine="27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Michael &amp; Margaret </w:t>
      </w:r>
      <w:r w:rsidRPr="00C87B59">
        <w:rPr>
          <w:bCs/>
          <w:sz w:val="20"/>
          <w:szCs w:val="20"/>
        </w:rPr>
        <w:t xml:space="preserve">Murphy, Rathcoole </w:t>
      </w:r>
    </w:p>
    <w:p w14:paraId="1659F9C1" w14:textId="77777777" w:rsidR="007D7AF6" w:rsidRDefault="007D7AF6" w:rsidP="007D7AF6">
      <w:pPr>
        <w:ind w:left="2610" w:firstLine="270"/>
        <w:rPr>
          <w:bCs/>
          <w:sz w:val="20"/>
          <w:szCs w:val="20"/>
        </w:rPr>
      </w:pPr>
      <w:r w:rsidRPr="00C87B59">
        <w:rPr>
          <w:bCs/>
          <w:sz w:val="20"/>
          <w:szCs w:val="20"/>
        </w:rPr>
        <w:t>&amp; Pat</w:t>
      </w:r>
      <w:r>
        <w:rPr>
          <w:b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 xml:space="preserve">&amp; </w:t>
      </w:r>
      <w:r w:rsidRPr="00C87B59">
        <w:rPr>
          <w:bCs/>
          <w:sz w:val="20"/>
          <w:szCs w:val="20"/>
        </w:rPr>
        <w:t xml:space="preserve">Helen Morris, Cork &amp; Rathcoole; </w:t>
      </w:r>
    </w:p>
    <w:p w14:paraId="68A32786" w14:textId="77777777" w:rsidR="007D7AF6" w:rsidRDefault="007D7AF6" w:rsidP="007D7AF6">
      <w:pPr>
        <w:ind w:left="2610" w:firstLine="270"/>
        <w:rPr>
          <w:bCs/>
          <w:sz w:val="20"/>
          <w:szCs w:val="20"/>
        </w:rPr>
      </w:pPr>
      <w:r w:rsidRPr="00C87B59">
        <w:rPr>
          <w:bCs/>
          <w:sz w:val="20"/>
          <w:szCs w:val="20"/>
        </w:rPr>
        <w:t>Noel Lehane, Two</w:t>
      </w:r>
      <w:r>
        <w:rPr>
          <w:bCs/>
          <w:sz w:val="20"/>
          <w:szCs w:val="20"/>
        </w:rPr>
        <w:t xml:space="preserve"> </w:t>
      </w:r>
      <w:r w:rsidRPr="00C87B59">
        <w:rPr>
          <w:bCs/>
          <w:sz w:val="20"/>
          <w:szCs w:val="20"/>
        </w:rPr>
        <w:t xml:space="preserve">Gneeves; </w:t>
      </w:r>
    </w:p>
    <w:p w14:paraId="0463520A" w14:textId="77777777" w:rsidR="007D7AF6" w:rsidRDefault="007D7AF6" w:rsidP="007D7AF6">
      <w:pPr>
        <w:ind w:left="2880"/>
        <w:rPr>
          <w:bCs/>
          <w:sz w:val="20"/>
          <w:szCs w:val="20"/>
        </w:rPr>
      </w:pPr>
      <w:r w:rsidRPr="00C87B59">
        <w:rPr>
          <w:bCs/>
          <w:sz w:val="20"/>
          <w:szCs w:val="20"/>
        </w:rPr>
        <w:t>William &amp; Ma</w:t>
      </w:r>
      <w:r>
        <w:rPr>
          <w:bCs/>
          <w:sz w:val="20"/>
          <w:szCs w:val="20"/>
        </w:rPr>
        <w:t xml:space="preserve">ry </w:t>
      </w:r>
      <w:r w:rsidRPr="00C87B59">
        <w:rPr>
          <w:bCs/>
          <w:sz w:val="20"/>
          <w:szCs w:val="20"/>
        </w:rPr>
        <w:t xml:space="preserve">Casey, Glounthanemore &amp; </w:t>
      </w:r>
    </w:p>
    <w:p w14:paraId="582939F2" w14:textId="15CA13B9" w:rsidR="007D7AF6" w:rsidRDefault="007D7AF6" w:rsidP="007D7AF6">
      <w:pPr>
        <w:ind w:left="2880"/>
        <w:rPr>
          <w:bCs/>
          <w:sz w:val="20"/>
          <w:szCs w:val="20"/>
        </w:rPr>
      </w:pPr>
      <w:r w:rsidRPr="00C87B59">
        <w:rPr>
          <w:bCs/>
          <w:sz w:val="20"/>
          <w:szCs w:val="20"/>
        </w:rPr>
        <w:t xml:space="preserve">their sons Michael, Denis &amp; Tade; </w:t>
      </w:r>
    </w:p>
    <w:p w14:paraId="4E329FD7" w14:textId="73E7919C" w:rsidR="007D7AF6" w:rsidRDefault="007D7AF6" w:rsidP="007D7AF6">
      <w:pPr>
        <w:ind w:left="2880"/>
        <w:rPr>
          <w:bCs/>
          <w:sz w:val="20"/>
          <w:szCs w:val="20"/>
        </w:rPr>
      </w:pPr>
      <w:r w:rsidRPr="00C87B59">
        <w:rPr>
          <w:bCs/>
          <w:sz w:val="20"/>
          <w:szCs w:val="20"/>
        </w:rPr>
        <w:t>Peter &amp; Mary Agnes</w:t>
      </w:r>
      <w:r>
        <w:rPr>
          <w:bCs/>
          <w:sz w:val="20"/>
          <w:szCs w:val="20"/>
        </w:rPr>
        <w:t xml:space="preserve"> </w:t>
      </w:r>
      <w:r w:rsidRPr="00C87B59">
        <w:rPr>
          <w:bCs/>
          <w:sz w:val="20"/>
          <w:szCs w:val="20"/>
        </w:rPr>
        <w:t>Murphy, Rathduane.</w:t>
      </w:r>
    </w:p>
    <w:p w14:paraId="7D1D5AAE" w14:textId="4FA76765" w:rsidR="007D7AF6" w:rsidRDefault="007D7AF6" w:rsidP="007D7AF6">
      <w:pPr>
        <w:ind w:left="2610" w:hanging="2610"/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Donie Casey, Cloghoula;</w:t>
      </w:r>
    </w:p>
    <w:p w14:paraId="072AD207" w14:textId="64367BD6" w:rsidR="007D7AF6" w:rsidRDefault="007D7AF6" w:rsidP="007D7AF6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Tom Cronin, Coolinarne; </w:t>
      </w:r>
    </w:p>
    <w:p w14:paraId="7F006834" w14:textId="77777777" w:rsidR="007D7AF6" w:rsidRDefault="007D7AF6" w:rsidP="007D7AF6">
      <w:pPr>
        <w:ind w:left="2610" w:firstLine="270"/>
        <w:rPr>
          <w:bCs/>
          <w:sz w:val="20"/>
          <w:szCs w:val="20"/>
        </w:rPr>
      </w:pPr>
      <w:r>
        <w:rPr>
          <w:bCs/>
          <w:sz w:val="20"/>
          <w:szCs w:val="20"/>
        </w:rPr>
        <w:t>Mary &amp; Denis O’Connor, Dromsicane;</w:t>
      </w:r>
    </w:p>
    <w:p w14:paraId="67BF7994" w14:textId="77777777" w:rsidR="007D7AF6" w:rsidRDefault="007D7AF6" w:rsidP="007D7AF6">
      <w:pPr>
        <w:ind w:left="2610" w:firstLine="27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Hannah, Con, John &amp; Shane Dennehy, </w:t>
      </w:r>
    </w:p>
    <w:p w14:paraId="10C7FEA2" w14:textId="7D7C7440" w:rsidR="007D7AF6" w:rsidRPr="007F5C5E" w:rsidRDefault="007D7AF6" w:rsidP="007D7AF6">
      <w:pPr>
        <w:ind w:left="2610" w:firstLine="270"/>
        <w:rPr>
          <w:bCs/>
          <w:sz w:val="20"/>
          <w:szCs w:val="20"/>
        </w:rPr>
      </w:pPr>
      <w:r>
        <w:rPr>
          <w:bCs/>
          <w:sz w:val="20"/>
          <w:szCs w:val="20"/>
        </w:rPr>
        <w:t>Murphy’s Terrace.</w:t>
      </w:r>
      <w:r w:rsidRPr="005D63AE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</w:t>
      </w:r>
    </w:p>
    <w:p w14:paraId="503DB148" w14:textId="14FCACFE" w:rsidR="007D7AF6" w:rsidRPr="0039538B" w:rsidRDefault="007D7AF6" w:rsidP="007D7AF6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Michael O’Riordan, Tullig; Pat Buicke, Murphy</w:t>
      </w:r>
      <w:r w:rsidR="00F91DC5">
        <w:rPr>
          <w:sz w:val="20"/>
          <w:szCs w:val="20"/>
        </w:rPr>
        <w:t xml:space="preserve">’s Tce; Daniel O’Connell, West End; </w:t>
      </w:r>
      <w:r>
        <w:rPr>
          <w:sz w:val="20"/>
          <w:szCs w:val="20"/>
        </w:rPr>
        <w:t>Jack Murphy, Cahirdowney;</w:t>
      </w:r>
      <w:r w:rsidR="00F91DC5">
        <w:rPr>
          <w:sz w:val="20"/>
          <w:szCs w:val="20"/>
        </w:rPr>
        <w:t xml:space="preserve"> Denis, Margaret &amp; Michael Kelleher, Claraghatlea;</w:t>
      </w:r>
      <w:r w:rsidR="000603BB">
        <w:rPr>
          <w:sz w:val="20"/>
          <w:szCs w:val="20"/>
        </w:rPr>
        <w:t xml:space="preserve"> Eddie Tucker, Ballydaly;</w:t>
      </w:r>
      <w:r>
        <w:rPr>
          <w:sz w:val="20"/>
          <w:szCs w:val="20"/>
        </w:rPr>
        <w:t xml:space="preserve"> </w:t>
      </w:r>
      <w:r w:rsidR="001B0E29">
        <w:rPr>
          <w:sz w:val="20"/>
          <w:szCs w:val="20"/>
        </w:rPr>
        <w:t xml:space="preserve">Timmy Keane, Coolikerane; William Buckley, Lislehane; </w:t>
      </w:r>
      <w:r>
        <w:rPr>
          <w:sz w:val="20"/>
          <w:szCs w:val="20"/>
        </w:rPr>
        <w:t>William O’Brien, Nohovaldaly;</w:t>
      </w:r>
      <w:r w:rsidR="001B0E29">
        <w:rPr>
          <w:sz w:val="20"/>
          <w:szCs w:val="20"/>
        </w:rPr>
        <w:t xml:space="preserve"> Martin Lawlor, Manchester &amp; Millstreet</w:t>
      </w:r>
      <w:r w:rsidR="000603BB">
        <w:rPr>
          <w:sz w:val="20"/>
          <w:szCs w:val="20"/>
        </w:rPr>
        <w:t xml:space="preserve">; Sr. </w:t>
      </w:r>
      <w:r w:rsidR="00171726">
        <w:rPr>
          <w:sz w:val="20"/>
          <w:szCs w:val="20"/>
        </w:rPr>
        <w:t>Mary Therese Halliden, Rathcoole &amp; North Presentation, Cork</w:t>
      </w:r>
      <w:r w:rsidR="00C95C2E">
        <w:rPr>
          <w:sz w:val="20"/>
          <w:szCs w:val="20"/>
        </w:rPr>
        <w:t>; Gobnait Twomey, Ballin</w:t>
      </w:r>
      <w:r w:rsidR="00DB3862">
        <w:rPr>
          <w:sz w:val="20"/>
          <w:szCs w:val="20"/>
        </w:rPr>
        <w:t>geary.</w:t>
      </w:r>
    </w:p>
    <w:p w14:paraId="60B3B21E" w14:textId="3EB3A4CC" w:rsidR="007D7AF6" w:rsidRPr="00171726" w:rsidRDefault="007D7AF6" w:rsidP="007D7AF6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68C508E1" w14:textId="48653C5E" w:rsidR="007D7AF6" w:rsidRDefault="007D7AF6" w:rsidP="007D7AF6">
      <w:pPr>
        <w:rPr>
          <w:b/>
          <w:i/>
          <w:iCs/>
          <w:sz w:val="20"/>
          <w:szCs w:val="20"/>
        </w:rPr>
      </w:pPr>
      <w:bookmarkStart w:id="0" w:name="_Hlk208320263"/>
      <w:r>
        <w:rPr>
          <w:b/>
          <w:sz w:val="20"/>
          <w:szCs w:val="20"/>
          <w:u w:val="single"/>
        </w:rPr>
        <w:t xml:space="preserve">Saturday </w:t>
      </w:r>
      <w:r w:rsidR="00F91DC5">
        <w:rPr>
          <w:b/>
          <w:sz w:val="20"/>
          <w:szCs w:val="20"/>
          <w:u w:val="single"/>
        </w:rPr>
        <w:t>20</w:t>
      </w:r>
      <w:r w:rsidRPr="00353135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December, 2025</w:t>
      </w:r>
      <w:r w:rsidRPr="00F94DB4">
        <w:rPr>
          <w:b/>
          <w:i/>
          <w:iCs/>
          <w:sz w:val="20"/>
          <w:szCs w:val="20"/>
        </w:rPr>
        <w:t xml:space="preserve">: </w:t>
      </w:r>
      <w:r>
        <w:rPr>
          <w:b/>
          <w:i/>
          <w:iCs/>
          <w:sz w:val="20"/>
          <w:szCs w:val="20"/>
        </w:rPr>
        <w:tab/>
        <w:t xml:space="preserve"> </w:t>
      </w:r>
    </w:p>
    <w:p w14:paraId="1A1A274E" w14:textId="57981983" w:rsidR="007D7AF6" w:rsidRDefault="007D7AF6" w:rsidP="00F91DC5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</w:r>
      <w:r w:rsidR="00F91DC5">
        <w:rPr>
          <w:bCs/>
          <w:sz w:val="20"/>
          <w:szCs w:val="20"/>
        </w:rPr>
        <w:t>Julia Murphy, Gortavehy;</w:t>
      </w:r>
    </w:p>
    <w:p w14:paraId="01D2C934" w14:textId="0525A5B9" w:rsidR="00F91DC5" w:rsidRDefault="00F91DC5" w:rsidP="00F91DC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John, Patrick &amp; Lucy Murphy, Mallow.</w:t>
      </w:r>
    </w:p>
    <w:p w14:paraId="7862A1EA" w14:textId="57C4A5E4" w:rsidR="007D7AF6" w:rsidRDefault="007D7AF6" w:rsidP="007D7AF6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F91DC5">
        <w:rPr>
          <w:b/>
          <w:sz w:val="20"/>
          <w:szCs w:val="20"/>
          <w:u w:val="single"/>
        </w:rPr>
        <w:t>21</w:t>
      </w:r>
      <w:r w:rsidR="00F91DC5" w:rsidRPr="00F91DC5">
        <w:rPr>
          <w:b/>
          <w:sz w:val="20"/>
          <w:szCs w:val="20"/>
          <w:u w:val="single"/>
          <w:vertAlign w:val="superscript"/>
        </w:rPr>
        <w:t>st</w:t>
      </w:r>
      <w:r w:rsidR="00F91DC5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December, 2025:         </w:t>
      </w:r>
    </w:p>
    <w:p w14:paraId="224A4ACE" w14:textId="7602300A" w:rsidR="007D7AF6" w:rsidRDefault="00F91DC5" w:rsidP="00F91DC5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Ballydaly</w:t>
      </w:r>
      <w:r w:rsidR="007D7AF6">
        <w:rPr>
          <w:b/>
          <w:sz w:val="20"/>
          <w:szCs w:val="20"/>
        </w:rPr>
        <w:t xml:space="preserve"> </w:t>
      </w:r>
      <w:r w:rsidR="003F6B6C">
        <w:rPr>
          <w:b/>
          <w:sz w:val="20"/>
          <w:szCs w:val="20"/>
        </w:rPr>
        <w:t>9. 30a.m</w:t>
      </w:r>
      <w:r w:rsidR="007D7AF6">
        <w:rPr>
          <w:b/>
          <w:sz w:val="20"/>
          <w:szCs w:val="20"/>
        </w:rPr>
        <w:tab/>
      </w:r>
      <w:r w:rsidR="007D7AF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Tom (</w:t>
      </w:r>
      <w:proofErr w:type="spellStart"/>
      <w:r>
        <w:rPr>
          <w:bCs/>
          <w:sz w:val="20"/>
          <w:szCs w:val="20"/>
        </w:rPr>
        <w:t>Eoin</w:t>
      </w:r>
      <w:r w:rsidR="00072D54">
        <w:rPr>
          <w:bCs/>
          <w:sz w:val="20"/>
          <w:szCs w:val="20"/>
        </w:rPr>
        <w:t>í</w:t>
      </w:r>
      <w:r>
        <w:rPr>
          <w:bCs/>
          <w:sz w:val="20"/>
          <w:szCs w:val="20"/>
        </w:rPr>
        <w:t>n</w:t>
      </w:r>
      <w:proofErr w:type="spellEnd"/>
      <w:r>
        <w:rPr>
          <w:bCs/>
          <w:sz w:val="20"/>
          <w:szCs w:val="20"/>
        </w:rPr>
        <w:t>) O’Sullivan, Gortavehy &amp; Banteer</w:t>
      </w:r>
    </w:p>
    <w:p w14:paraId="7D9339C9" w14:textId="7F5C31C9" w:rsidR="00F91DC5" w:rsidRPr="00F91DC5" w:rsidRDefault="00F91DC5" w:rsidP="00F91DC5">
      <w:pPr>
        <w:ind w:left="2610" w:hanging="2610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91DC5">
        <w:rPr>
          <w:bCs/>
          <w:i/>
          <w:iCs/>
          <w:sz w:val="20"/>
          <w:szCs w:val="20"/>
        </w:rPr>
        <w:t>(First Anniversary);</w:t>
      </w:r>
    </w:p>
    <w:p w14:paraId="7BDE1B6C" w14:textId="2EEBFAFE" w:rsidR="00F91DC5" w:rsidRPr="00F91DC5" w:rsidRDefault="00F91DC5" w:rsidP="00F91DC5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91DC5">
        <w:rPr>
          <w:bCs/>
          <w:sz w:val="20"/>
          <w:szCs w:val="20"/>
        </w:rPr>
        <w:t>Donnchna Murphy, Ballydaly;</w:t>
      </w:r>
    </w:p>
    <w:p w14:paraId="201FB678" w14:textId="706F363F" w:rsidR="00F91DC5" w:rsidRPr="00F91DC5" w:rsidRDefault="00F91DC5" w:rsidP="00F91DC5">
      <w:pPr>
        <w:ind w:left="2610" w:hanging="2610"/>
        <w:rPr>
          <w:bCs/>
          <w:sz w:val="20"/>
          <w:szCs w:val="20"/>
        </w:rPr>
      </w:pPr>
      <w:r w:rsidRPr="00F91DC5">
        <w:rPr>
          <w:bCs/>
          <w:sz w:val="20"/>
          <w:szCs w:val="20"/>
        </w:rPr>
        <w:tab/>
      </w:r>
      <w:r w:rsidRPr="00F91DC5">
        <w:rPr>
          <w:bCs/>
          <w:sz w:val="20"/>
          <w:szCs w:val="20"/>
        </w:rPr>
        <w:tab/>
        <w:t>Dan &amp; Lily Guerin, Ballydaly &amp; Fr. Bobby</w:t>
      </w:r>
    </w:p>
    <w:p w14:paraId="71D3C69E" w14:textId="068F0CF7" w:rsidR="00F91DC5" w:rsidRPr="00F91DC5" w:rsidRDefault="00F91DC5" w:rsidP="00F91DC5">
      <w:pPr>
        <w:ind w:left="2610" w:hanging="2610"/>
        <w:rPr>
          <w:bCs/>
          <w:sz w:val="20"/>
          <w:szCs w:val="20"/>
        </w:rPr>
      </w:pPr>
      <w:r w:rsidRPr="00F91DC5">
        <w:rPr>
          <w:bCs/>
          <w:sz w:val="20"/>
          <w:szCs w:val="20"/>
        </w:rPr>
        <w:tab/>
      </w:r>
      <w:r w:rsidRPr="00F91DC5">
        <w:rPr>
          <w:bCs/>
          <w:sz w:val="20"/>
          <w:szCs w:val="20"/>
        </w:rPr>
        <w:tab/>
        <w:t>&amp; Fr. Con Justice.</w:t>
      </w:r>
    </w:p>
    <w:p w14:paraId="22305673" w14:textId="77777777" w:rsidR="00F91DC5" w:rsidRDefault="007D7AF6" w:rsidP="00F91DC5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bookmarkStart w:id="1" w:name="_Hlk215231910"/>
      <w:bookmarkEnd w:id="0"/>
      <w:r w:rsidR="00F91DC5">
        <w:rPr>
          <w:bCs/>
          <w:sz w:val="20"/>
          <w:szCs w:val="20"/>
        </w:rPr>
        <w:t>Matt Murphy, Killarney Road (</w:t>
      </w:r>
      <w:r w:rsidR="00F91DC5" w:rsidRPr="00F91DC5">
        <w:rPr>
          <w:bCs/>
          <w:i/>
          <w:iCs/>
          <w:sz w:val="20"/>
          <w:szCs w:val="20"/>
        </w:rPr>
        <w:t>First Anniversary</w:t>
      </w:r>
      <w:r w:rsidR="00F91DC5">
        <w:rPr>
          <w:bCs/>
          <w:sz w:val="20"/>
          <w:szCs w:val="20"/>
        </w:rPr>
        <w:t xml:space="preserve">) </w:t>
      </w:r>
    </w:p>
    <w:p w14:paraId="36CACFC7" w14:textId="05C4F599" w:rsidR="00F91DC5" w:rsidRDefault="00F91DC5" w:rsidP="00F91DC5">
      <w:pPr>
        <w:ind w:left="21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&amp; the deceased members of the Murphy Family;</w:t>
      </w:r>
    </w:p>
    <w:p w14:paraId="3F7D216E" w14:textId="660F22EE" w:rsidR="007D7AF6" w:rsidRPr="00F91DC5" w:rsidRDefault="00F91DC5" w:rsidP="00F91DC5">
      <w:pPr>
        <w:ind w:left="21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Tom Barrett, Killowen.</w:t>
      </w:r>
      <w:bookmarkEnd w:id="1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7D7AF6" w14:paraId="2A3E0670" w14:textId="77777777" w:rsidTr="00D66D2B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5ABE" w14:textId="0380A4BE" w:rsidR="007D7AF6" w:rsidRDefault="007D7AF6" w:rsidP="00D66D2B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Rotas for </w:t>
            </w:r>
            <w:r w:rsidR="00F91DC5">
              <w:rPr>
                <w:sz w:val="20"/>
                <w:lang w:val="en-IE"/>
              </w:rPr>
              <w:t>20</w:t>
            </w:r>
            <w:r w:rsidR="00F91DC5" w:rsidRPr="00F91DC5">
              <w:rPr>
                <w:sz w:val="20"/>
                <w:vertAlign w:val="superscript"/>
                <w:lang w:val="en-IE"/>
              </w:rPr>
              <w:t>th</w:t>
            </w:r>
            <w:r w:rsidR="00F91DC5">
              <w:rPr>
                <w:sz w:val="20"/>
                <w:lang w:val="en-IE"/>
              </w:rPr>
              <w:t xml:space="preserve"> </w:t>
            </w:r>
            <w:r>
              <w:rPr>
                <w:sz w:val="20"/>
                <w:lang w:val="en-IE"/>
              </w:rPr>
              <w:t xml:space="preserve">&amp; </w:t>
            </w:r>
            <w:r w:rsidR="00F91DC5">
              <w:rPr>
                <w:sz w:val="20"/>
                <w:lang w:val="en-IE"/>
              </w:rPr>
              <w:t>21</w:t>
            </w:r>
            <w:r w:rsidR="00F91DC5" w:rsidRPr="00F91DC5">
              <w:rPr>
                <w:sz w:val="20"/>
                <w:vertAlign w:val="superscript"/>
                <w:lang w:val="en-IE"/>
              </w:rPr>
              <w:t>st</w:t>
            </w:r>
            <w:r w:rsidR="00F91DC5">
              <w:rPr>
                <w:sz w:val="20"/>
                <w:lang w:val="en-IE"/>
              </w:rPr>
              <w:t xml:space="preserve"> </w:t>
            </w:r>
            <w:r>
              <w:rPr>
                <w:sz w:val="20"/>
                <w:lang w:val="en-IE"/>
              </w:rPr>
              <w:t>December, 2025</w:t>
            </w:r>
          </w:p>
        </w:tc>
      </w:tr>
      <w:tr w:rsidR="007D7AF6" w14:paraId="6B59D512" w14:textId="77777777" w:rsidTr="00D66D2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C13E" w14:textId="77777777" w:rsidR="007D7AF6" w:rsidRDefault="007D7AF6" w:rsidP="00D66D2B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3719" w14:textId="77777777" w:rsidR="007D7AF6" w:rsidRDefault="007D7AF6" w:rsidP="00D66D2B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902D" w14:textId="77777777" w:rsidR="007D7AF6" w:rsidRDefault="007D7AF6" w:rsidP="00D66D2B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DCDF" w14:textId="77777777" w:rsidR="007D7AF6" w:rsidRDefault="007D7AF6" w:rsidP="00D66D2B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EUCHARISTIC</w:t>
            </w:r>
          </w:p>
          <w:p w14:paraId="5FF23EA3" w14:textId="77777777" w:rsidR="007D7AF6" w:rsidRDefault="007D7AF6" w:rsidP="00D66D2B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MINISTERS</w:t>
            </w:r>
          </w:p>
        </w:tc>
      </w:tr>
      <w:tr w:rsidR="007D7AF6" w:rsidRPr="00012786" w14:paraId="53E9C40C" w14:textId="77777777" w:rsidTr="00D66D2B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5EB" w14:textId="77777777" w:rsidR="007D7AF6" w:rsidRDefault="007D7AF6" w:rsidP="00D66D2B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253E" w14:textId="77777777" w:rsidR="007D7AF6" w:rsidRDefault="007D7AF6" w:rsidP="00D66D2B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9284" w14:textId="7D18EC4D" w:rsidR="007D7AF6" w:rsidRDefault="000E5AEC" w:rsidP="00D66D2B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Eimear Buckley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60" w14:textId="0B2DF9E5" w:rsidR="007D7AF6" w:rsidRPr="00012786" w:rsidRDefault="007D7AF6" w:rsidP="00D66D2B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F91DC5">
              <w:rPr>
                <w:sz w:val="20"/>
                <w:lang w:val="en-IE"/>
              </w:rPr>
              <w:t>A</w:t>
            </w:r>
          </w:p>
        </w:tc>
      </w:tr>
      <w:tr w:rsidR="007D7AF6" w:rsidRPr="00012786" w14:paraId="2A4F75F5" w14:textId="77777777" w:rsidTr="00D66D2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6B6" w14:textId="77777777" w:rsidR="007D7AF6" w:rsidRDefault="007D7AF6" w:rsidP="00D66D2B">
            <w:pPr>
              <w:spacing w:line="276" w:lineRule="auto"/>
              <w:rPr>
                <w:b/>
                <w:sz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B29A" w14:textId="77777777" w:rsidR="007D7AF6" w:rsidRDefault="007D7AF6" w:rsidP="00D66D2B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9A9" w14:textId="102EF709" w:rsidR="007D7AF6" w:rsidRDefault="000E5AEC" w:rsidP="00D66D2B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Eileen O’Sullivan</w:t>
            </w:r>
            <w:r w:rsidR="00F91DC5">
              <w:rPr>
                <w:sz w:val="20"/>
                <w:lang w:val="en-IE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875" w14:textId="7689723A" w:rsidR="007D7AF6" w:rsidRPr="00012786" w:rsidRDefault="007D7AF6" w:rsidP="00D66D2B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F91DC5">
              <w:rPr>
                <w:sz w:val="20"/>
                <w:lang w:val="en-IE"/>
              </w:rPr>
              <w:t>B</w:t>
            </w:r>
          </w:p>
        </w:tc>
      </w:tr>
      <w:tr w:rsidR="007D7AF6" w:rsidRPr="00012786" w14:paraId="50B48B1F" w14:textId="77777777" w:rsidTr="00D66D2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0F98" w14:textId="4047B9EA" w:rsidR="007D7AF6" w:rsidRDefault="00F91DC5" w:rsidP="00D66D2B">
            <w:pPr>
              <w:spacing w:line="276" w:lineRule="auto"/>
              <w:rPr>
                <w:b/>
                <w:sz w:val="20"/>
                <w:lang w:val="en-IE"/>
              </w:rPr>
            </w:pPr>
            <w:r>
              <w:rPr>
                <w:b/>
                <w:sz w:val="20"/>
                <w:lang w:val="en-IE"/>
              </w:rPr>
              <w:t>Ballydaly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106" w14:textId="77777777" w:rsidR="007D7AF6" w:rsidRDefault="007D7AF6" w:rsidP="00D66D2B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9EBF" w14:textId="0D3DEF1B" w:rsidR="007D7AF6" w:rsidRDefault="00F91DC5" w:rsidP="00D66D2B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 </w:t>
            </w:r>
            <w:r w:rsidR="00435016">
              <w:rPr>
                <w:sz w:val="20"/>
                <w:lang w:val="en-IE"/>
              </w:rPr>
              <w:t>Dan O’Riordan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EBC" w14:textId="0936C34A" w:rsidR="007D7AF6" w:rsidRPr="00012786" w:rsidRDefault="00435016" w:rsidP="00D66D2B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Eileen Guerin</w:t>
            </w:r>
            <w:r w:rsidR="00F91DC5">
              <w:rPr>
                <w:sz w:val="20"/>
                <w:lang w:val="en-IE"/>
              </w:rPr>
              <w:t xml:space="preserve"> </w:t>
            </w:r>
          </w:p>
        </w:tc>
      </w:tr>
    </w:tbl>
    <w:p w14:paraId="394A0286" w14:textId="77777777" w:rsidR="007D7AF6" w:rsidRDefault="007D7AF6" w:rsidP="007D7AF6">
      <w:pPr>
        <w:ind w:firstLine="720"/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</w:p>
    <w:p w14:paraId="282AFD46" w14:textId="34A5E04F" w:rsidR="00F91DC5" w:rsidRDefault="00F91DC5" w:rsidP="007D7AF6">
      <w:pPr>
        <w:ind w:left="720"/>
        <w:rPr>
          <w:sz w:val="20"/>
          <w:szCs w:val="20"/>
        </w:rPr>
      </w:pPr>
      <w:r>
        <w:rPr>
          <w:sz w:val="20"/>
          <w:szCs w:val="20"/>
        </w:rPr>
        <w:t>Monday (15</w:t>
      </w:r>
      <w:r w:rsidRPr="00F91DC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):  Funeral Mass for Martin O’Connell at 11.00a.m.</w:t>
      </w:r>
    </w:p>
    <w:p w14:paraId="674F957C" w14:textId="5ED1755C" w:rsidR="007D7AF6" w:rsidRDefault="007D7AF6" w:rsidP="007D7AF6">
      <w:pPr>
        <w:ind w:left="720"/>
        <w:rPr>
          <w:sz w:val="20"/>
          <w:szCs w:val="20"/>
        </w:rPr>
      </w:pPr>
      <w:r>
        <w:rPr>
          <w:sz w:val="20"/>
          <w:szCs w:val="20"/>
        </w:rPr>
        <w:t>Tuesday (</w:t>
      </w:r>
      <w:r w:rsidR="00F91DC5">
        <w:rPr>
          <w:sz w:val="20"/>
          <w:szCs w:val="20"/>
        </w:rPr>
        <w:t>16</w:t>
      </w:r>
      <w:r w:rsidRPr="00C87B5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  <w:r w:rsidR="00F41FE6">
        <w:rPr>
          <w:sz w:val="20"/>
          <w:szCs w:val="20"/>
        </w:rPr>
        <w:t>:  Funeral Mass for Dav</w:t>
      </w:r>
      <w:r w:rsidR="009B7ABA">
        <w:rPr>
          <w:sz w:val="20"/>
          <w:szCs w:val="20"/>
        </w:rPr>
        <w:t>id</w:t>
      </w:r>
      <w:r w:rsidR="00F41FE6">
        <w:rPr>
          <w:sz w:val="20"/>
          <w:szCs w:val="20"/>
        </w:rPr>
        <w:t xml:space="preserve"> Barrett at 11.00a.m.</w:t>
      </w:r>
    </w:p>
    <w:p w14:paraId="7326A8D6" w14:textId="5FB48D35" w:rsidR="007D7AF6" w:rsidRDefault="007D7AF6" w:rsidP="007D7AF6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Wednesday (1</w:t>
      </w:r>
      <w:r w:rsidR="00F91DC5">
        <w:rPr>
          <w:sz w:val="20"/>
          <w:szCs w:val="20"/>
        </w:rPr>
        <w:t>7</w:t>
      </w:r>
      <w:r w:rsidRPr="00C87B5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Private Intention at 10.00a.m.</w:t>
      </w:r>
    </w:p>
    <w:p w14:paraId="498C97F6" w14:textId="325081F2" w:rsidR="00F41FE6" w:rsidRDefault="00F41FE6" w:rsidP="007D7AF6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Mass on </w:t>
      </w:r>
      <w:r w:rsidR="00774442">
        <w:rPr>
          <w:sz w:val="20"/>
          <w:szCs w:val="20"/>
        </w:rPr>
        <w:t>Thursday (18</w:t>
      </w:r>
      <w:r w:rsidR="00774442" w:rsidRPr="00774442">
        <w:rPr>
          <w:sz w:val="20"/>
          <w:szCs w:val="20"/>
          <w:vertAlign w:val="superscript"/>
        </w:rPr>
        <w:t>th</w:t>
      </w:r>
      <w:r w:rsidR="00774442">
        <w:rPr>
          <w:sz w:val="20"/>
          <w:szCs w:val="20"/>
        </w:rPr>
        <w:t>) for Ben Murphy, Longford &amp; Coolikerane (</w:t>
      </w:r>
      <w:r w:rsidR="00774442" w:rsidRPr="00774442">
        <w:rPr>
          <w:i/>
          <w:iCs/>
          <w:sz w:val="20"/>
          <w:szCs w:val="20"/>
        </w:rPr>
        <w:t>recently</w:t>
      </w:r>
      <w:r w:rsidR="00774442">
        <w:rPr>
          <w:sz w:val="20"/>
          <w:szCs w:val="20"/>
        </w:rPr>
        <w:t xml:space="preserve"> </w:t>
      </w:r>
      <w:r w:rsidR="00774442" w:rsidRPr="00774442">
        <w:rPr>
          <w:i/>
          <w:iCs/>
          <w:sz w:val="20"/>
          <w:szCs w:val="20"/>
        </w:rPr>
        <w:t>deceased</w:t>
      </w:r>
      <w:r w:rsidR="00774442">
        <w:rPr>
          <w:sz w:val="20"/>
          <w:szCs w:val="20"/>
        </w:rPr>
        <w:t>) at 7.30p.m.</w:t>
      </w:r>
    </w:p>
    <w:p w14:paraId="2D27FE13" w14:textId="555AC9A6" w:rsidR="007D7AF6" w:rsidRPr="0015254C" w:rsidRDefault="007D7AF6" w:rsidP="007D7AF6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Friday (</w:t>
      </w:r>
      <w:r w:rsidR="00F91DC5">
        <w:rPr>
          <w:sz w:val="20"/>
          <w:szCs w:val="20"/>
        </w:rPr>
        <w:t>19</w:t>
      </w:r>
      <w:r w:rsidRPr="0015254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for </w:t>
      </w:r>
      <w:r w:rsidR="00F91DC5">
        <w:rPr>
          <w:sz w:val="20"/>
          <w:szCs w:val="20"/>
        </w:rPr>
        <w:t>Private Intention at 10.00a.m.</w:t>
      </w:r>
    </w:p>
    <w:p w14:paraId="44AA8273" w14:textId="120B92B4" w:rsidR="00F91DC5" w:rsidRPr="003544EF" w:rsidRDefault="00F91DC5" w:rsidP="00F91DC5">
      <w:pP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EXPOSITION OF THE BLESSED SACRAMENT </w:t>
      </w:r>
      <w:r w:rsidR="00B04DAA">
        <w:rPr>
          <w:sz w:val="20"/>
          <w:szCs w:val="20"/>
        </w:rPr>
        <w:t>on</w:t>
      </w:r>
      <w:r>
        <w:rPr>
          <w:b/>
          <w:bCs/>
          <w:sz w:val="20"/>
          <w:szCs w:val="20"/>
        </w:rPr>
        <w:t xml:space="preserve"> </w:t>
      </w:r>
      <w:r w:rsidRPr="003544EF">
        <w:rPr>
          <w:sz w:val="20"/>
          <w:szCs w:val="20"/>
        </w:rPr>
        <w:t>Tuesday</w:t>
      </w:r>
      <w:r w:rsidR="00B04DAA">
        <w:rPr>
          <w:sz w:val="20"/>
          <w:szCs w:val="20"/>
        </w:rPr>
        <w:t xml:space="preserve"> from 12.00 noon</w:t>
      </w:r>
      <w:r w:rsidR="00336AAB">
        <w:rPr>
          <w:sz w:val="20"/>
          <w:szCs w:val="20"/>
        </w:rPr>
        <w:t xml:space="preserve"> to </w:t>
      </w:r>
      <w:r w:rsidRPr="003544EF">
        <w:rPr>
          <w:sz w:val="20"/>
          <w:szCs w:val="20"/>
        </w:rPr>
        <w:t>7.30p.m.</w:t>
      </w:r>
      <w:r w:rsidR="00336AAB">
        <w:rPr>
          <w:sz w:val="20"/>
          <w:szCs w:val="20"/>
        </w:rPr>
        <w:t xml:space="preserve"> (</w:t>
      </w:r>
      <w:r w:rsidR="00336AAB" w:rsidRPr="009339DE">
        <w:rPr>
          <w:b/>
          <w:bCs/>
          <w:i/>
          <w:iCs/>
          <w:sz w:val="20"/>
          <w:szCs w:val="20"/>
        </w:rPr>
        <w:t>please note change for this week</w:t>
      </w:r>
      <w:r w:rsidR="00336AAB">
        <w:rPr>
          <w:sz w:val="20"/>
          <w:szCs w:val="20"/>
        </w:rPr>
        <w:t>)</w:t>
      </w:r>
    </w:p>
    <w:p w14:paraId="695AF5F2" w14:textId="0EDCA671" w:rsidR="007D7AF6" w:rsidRDefault="007D7AF6" w:rsidP="003A2620">
      <w:pP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CHURCH: </w:t>
      </w:r>
      <w:r w:rsidR="00F91DC5">
        <w:rPr>
          <w:sz w:val="20"/>
          <w:szCs w:val="20"/>
        </w:rPr>
        <w:t>Mass on Thursday (18</w:t>
      </w:r>
      <w:r w:rsidR="00F91DC5" w:rsidRPr="00F91DC5">
        <w:rPr>
          <w:sz w:val="20"/>
          <w:szCs w:val="20"/>
          <w:vertAlign w:val="superscript"/>
        </w:rPr>
        <w:t>th</w:t>
      </w:r>
      <w:r w:rsidR="00F91DC5">
        <w:rPr>
          <w:sz w:val="20"/>
          <w:szCs w:val="20"/>
        </w:rPr>
        <w:t>) for William &amp; Delia O’Brien, Nohovaldaly at 7.30p.m.</w:t>
      </w:r>
      <w:r>
        <w:rPr>
          <w:sz w:val="20"/>
          <w:szCs w:val="20"/>
        </w:rPr>
        <w:t xml:space="preserve"> </w:t>
      </w:r>
      <w:bookmarkStart w:id="2" w:name="_Hlk214021131"/>
    </w:p>
    <w:p w14:paraId="20160A97" w14:textId="380CCB0B" w:rsidR="00435016" w:rsidRPr="003A2620" w:rsidRDefault="00435016" w:rsidP="003A2620">
      <w:p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BALLDALY CHURCH COLLECTOR </w:t>
      </w:r>
      <w:r w:rsidRPr="00EF3DF5">
        <w:rPr>
          <w:sz w:val="20"/>
          <w:szCs w:val="20"/>
        </w:rPr>
        <w:t>for 21</w:t>
      </w:r>
      <w:r w:rsidRPr="00EF3DF5">
        <w:rPr>
          <w:sz w:val="20"/>
          <w:szCs w:val="20"/>
          <w:vertAlign w:val="superscript"/>
        </w:rPr>
        <w:t>st</w:t>
      </w:r>
      <w:r w:rsidRPr="00EF3DF5">
        <w:rPr>
          <w:sz w:val="20"/>
          <w:szCs w:val="20"/>
        </w:rPr>
        <w:t xml:space="preserve"> December</w:t>
      </w:r>
      <w:r>
        <w:rPr>
          <w:b/>
          <w:bCs/>
          <w:sz w:val="20"/>
          <w:szCs w:val="20"/>
        </w:rPr>
        <w:t xml:space="preserve">: </w:t>
      </w:r>
      <w:r w:rsidR="00EF3DF5" w:rsidRPr="00EF3DF5">
        <w:rPr>
          <w:b/>
          <w:bCs/>
          <w:i/>
          <w:iCs/>
          <w:sz w:val="20"/>
          <w:szCs w:val="20"/>
        </w:rPr>
        <w:t>Timmy Murphy</w:t>
      </w:r>
    </w:p>
    <w:p w14:paraId="08D69FBC" w14:textId="46888BC2" w:rsidR="003A2620" w:rsidRDefault="007D7AF6" w:rsidP="00FA6573">
      <w:pPr>
        <w:ind w:left="720"/>
        <w:rPr>
          <w:sz w:val="20"/>
          <w:szCs w:val="20"/>
        </w:rPr>
      </w:pPr>
      <w:r w:rsidRPr="00A06C61">
        <w:rPr>
          <w:b/>
          <w:bCs/>
          <w:sz w:val="20"/>
          <w:szCs w:val="20"/>
        </w:rPr>
        <w:t>PRIEST ON DUTY THIS SUNDAY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="00FA6573">
        <w:rPr>
          <w:sz w:val="20"/>
          <w:szCs w:val="20"/>
        </w:rPr>
        <w:t>Fr. Joe Tarrant (064) 7751104</w:t>
      </w:r>
      <w:r w:rsidR="003F6B6C">
        <w:rPr>
          <w:sz w:val="20"/>
          <w:szCs w:val="20"/>
        </w:rPr>
        <w:t>/ (</w:t>
      </w:r>
      <w:r w:rsidR="00FA6573">
        <w:rPr>
          <w:sz w:val="20"/>
          <w:szCs w:val="20"/>
        </w:rPr>
        <w:t>086) 3978642</w:t>
      </w:r>
      <w:r>
        <w:rPr>
          <w:sz w:val="20"/>
          <w:szCs w:val="20"/>
        </w:rPr>
        <w:t xml:space="preserve"> </w:t>
      </w:r>
      <w:r w:rsidR="003A2620">
        <w:rPr>
          <w:sz w:val="20"/>
          <w:szCs w:val="20"/>
        </w:rPr>
        <w:t xml:space="preserve"> </w:t>
      </w:r>
    </w:p>
    <w:p w14:paraId="7163DABB" w14:textId="6818C8D3" w:rsidR="007D7AF6" w:rsidRDefault="00793F54" w:rsidP="007D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CHRISTMAS PENITENTIAL SERVICES</w:t>
      </w:r>
    </w:p>
    <w:p w14:paraId="1ECB23C2" w14:textId="32C30773" w:rsidR="007D7AF6" w:rsidRDefault="00793F54" w:rsidP="007D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</w:rPr>
      </w:pPr>
      <w:r>
        <w:rPr>
          <w:sz w:val="20"/>
          <w:szCs w:val="20"/>
        </w:rPr>
        <w:t>As we continue our Advent Season and prepare for the birth of our Saviour, we invite you to our Penitential Services during the coming weeks.</w:t>
      </w:r>
    </w:p>
    <w:p w14:paraId="7D6FF413" w14:textId="4584DC73" w:rsidR="00793F54" w:rsidRDefault="00793F54" w:rsidP="007D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</w:rPr>
      </w:pPr>
      <w:r>
        <w:rPr>
          <w:sz w:val="20"/>
          <w:szCs w:val="20"/>
        </w:rPr>
        <w:t>Dromagh Church:</w:t>
      </w:r>
      <w:r>
        <w:rPr>
          <w:sz w:val="20"/>
          <w:szCs w:val="20"/>
        </w:rPr>
        <w:tab/>
        <w:t>Friday 19</w:t>
      </w:r>
      <w:r w:rsidRPr="00793F5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December at 7.30p.m.</w:t>
      </w:r>
    </w:p>
    <w:p w14:paraId="3A7FCC7F" w14:textId="04AB54A8" w:rsidR="00793F54" w:rsidRDefault="00793F54" w:rsidP="007D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</w:rPr>
      </w:pPr>
      <w:r>
        <w:rPr>
          <w:sz w:val="20"/>
          <w:szCs w:val="20"/>
        </w:rPr>
        <w:t>Rathmore Church:</w:t>
      </w:r>
      <w:r>
        <w:rPr>
          <w:sz w:val="20"/>
          <w:szCs w:val="20"/>
        </w:rPr>
        <w:tab/>
        <w:t>Sunday 21</w:t>
      </w:r>
      <w:r w:rsidRPr="00793F54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December after 11.30a.m. Mass</w:t>
      </w:r>
    </w:p>
    <w:p w14:paraId="686CBAC3" w14:textId="5B7B167F" w:rsidR="00793F54" w:rsidRDefault="00793F54" w:rsidP="007D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</w:rPr>
      </w:pPr>
      <w:r>
        <w:rPr>
          <w:sz w:val="20"/>
          <w:szCs w:val="20"/>
        </w:rPr>
        <w:t>Millstreet Church:</w:t>
      </w:r>
      <w:r>
        <w:rPr>
          <w:sz w:val="20"/>
          <w:szCs w:val="20"/>
        </w:rPr>
        <w:tab/>
        <w:t>Monday 22</w:t>
      </w:r>
      <w:r w:rsidRPr="00793F54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December between 7.30 &amp; 8.15p.m.</w:t>
      </w:r>
    </w:p>
    <w:p w14:paraId="5156A5BA" w14:textId="6FBA9801" w:rsidR="00793F54" w:rsidRPr="00793F54" w:rsidRDefault="00793F54" w:rsidP="00793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  <w:i/>
          <w:iCs/>
          <w:sz w:val="20"/>
          <w:szCs w:val="20"/>
        </w:rPr>
      </w:pPr>
      <w:r w:rsidRPr="00793F54">
        <w:rPr>
          <w:b/>
          <w:bCs/>
          <w:i/>
          <w:iCs/>
          <w:sz w:val="20"/>
          <w:szCs w:val="20"/>
        </w:rPr>
        <w:t>May we rejoice and be glad that Christ is not far from any of us</w:t>
      </w:r>
    </w:p>
    <w:bookmarkEnd w:id="2"/>
    <w:p w14:paraId="3D6C9E5A" w14:textId="174D7D89" w:rsidR="00B07DB9" w:rsidRPr="00B07DB9" w:rsidRDefault="00B07DB9" w:rsidP="00B07DB9"/>
    <w:p w14:paraId="1460E994" w14:textId="7CF8665E" w:rsidR="000C6377" w:rsidRPr="00394DAC" w:rsidRDefault="00394DAC" w:rsidP="00394DA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394DAC">
        <w:rPr>
          <w:rFonts w:ascii="Times New Roman" w:hAnsi="Times New Roman"/>
          <w:i/>
          <w:iCs/>
          <w:sz w:val="20"/>
          <w:szCs w:val="20"/>
        </w:rPr>
        <w:t>Have Your Say about your Catholic School</w:t>
      </w:r>
    </w:p>
    <w:p w14:paraId="25BA2205" w14:textId="1FE4B602" w:rsidR="00FC1563" w:rsidRPr="00394DAC" w:rsidRDefault="00B07DB9" w:rsidP="00394DA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0"/>
        <w:rPr>
          <w:rFonts w:ascii="Times New Roman" w:hAnsi="Times New Roman"/>
          <w:b w:val="0"/>
          <w:bCs w:val="0"/>
          <w:sz w:val="20"/>
          <w:szCs w:val="20"/>
        </w:rPr>
      </w:pPr>
      <w:r w:rsidRPr="00B07DB9">
        <w:rPr>
          <w:rFonts w:ascii="Times New Roman" w:hAnsi="Times New Roman"/>
          <w:b w:val="0"/>
          <w:bCs w:val="0"/>
          <w:sz w:val="20"/>
          <w:szCs w:val="20"/>
        </w:rPr>
        <w:t xml:space="preserve">The Department of Education is currently conducting a Primary School Survey that will determine the future provision of Primary Schools and crucially could lead to lasting changes in your school. </w:t>
      </w:r>
      <w:r w:rsidR="00B30BF4">
        <w:rPr>
          <w:rFonts w:ascii="Times New Roman" w:hAnsi="Times New Roman"/>
          <w:b w:val="0"/>
          <w:bCs w:val="0"/>
          <w:sz w:val="20"/>
          <w:szCs w:val="20"/>
        </w:rPr>
        <w:t xml:space="preserve">If you are a parent of </w:t>
      </w:r>
      <w:r w:rsidR="00585481">
        <w:rPr>
          <w:rFonts w:ascii="Times New Roman" w:hAnsi="Times New Roman"/>
          <w:b w:val="0"/>
          <w:bCs w:val="0"/>
          <w:sz w:val="20"/>
          <w:szCs w:val="20"/>
        </w:rPr>
        <w:t>a child/children attending Primary School or a parent who has a child/children yet to start</w:t>
      </w:r>
      <w:r w:rsidR="004512FC">
        <w:rPr>
          <w:rFonts w:ascii="Times New Roman" w:hAnsi="Times New Roman"/>
          <w:b w:val="0"/>
          <w:bCs w:val="0"/>
          <w:sz w:val="20"/>
          <w:szCs w:val="20"/>
        </w:rPr>
        <w:t xml:space="preserve">, </w:t>
      </w:r>
      <w:r w:rsidR="00585481">
        <w:rPr>
          <w:rFonts w:ascii="Times New Roman" w:hAnsi="Times New Roman"/>
          <w:b w:val="0"/>
          <w:bCs w:val="0"/>
          <w:sz w:val="20"/>
          <w:szCs w:val="20"/>
        </w:rPr>
        <w:t>y</w:t>
      </w:r>
      <w:r>
        <w:rPr>
          <w:rFonts w:ascii="Times New Roman" w:hAnsi="Times New Roman"/>
          <w:b w:val="0"/>
          <w:bCs w:val="0"/>
          <w:sz w:val="20"/>
          <w:szCs w:val="20"/>
        </w:rPr>
        <w:t>ou</w:t>
      </w:r>
      <w:r w:rsidRPr="00B07DB9">
        <w:rPr>
          <w:rFonts w:ascii="Times New Roman" w:hAnsi="Times New Roman"/>
          <w:b w:val="0"/>
          <w:bCs w:val="0"/>
          <w:sz w:val="20"/>
          <w:szCs w:val="20"/>
        </w:rPr>
        <w:t xml:space="preserve"> are being asked</w:t>
      </w:r>
      <w:r w:rsidR="00117B76">
        <w:rPr>
          <w:rFonts w:ascii="Times New Roman" w:hAnsi="Times New Roman"/>
          <w:b w:val="0"/>
          <w:bCs w:val="0"/>
          <w:sz w:val="20"/>
          <w:szCs w:val="20"/>
        </w:rPr>
        <w:t xml:space="preserve"> to complete a survey asking</w:t>
      </w:r>
      <w:r w:rsidRPr="00B07DB9">
        <w:rPr>
          <w:rFonts w:ascii="Times New Roman" w:hAnsi="Times New Roman"/>
          <w:b w:val="0"/>
          <w:bCs w:val="0"/>
          <w:sz w:val="20"/>
          <w:szCs w:val="20"/>
        </w:rPr>
        <w:t xml:space="preserve"> if you want your school to stay a Catholic school or if you want that to change. </w:t>
      </w:r>
      <w:r w:rsidR="00BD6593">
        <w:rPr>
          <w:rFonts w:ascii="Times New Roman" w:hAnsi="Times New Roman"/>
          <w:b w:val="0"/>
          <w:bCs w:val="0"/>
          <w:sz w:val="20"/>
          <w:szCs w:val="20"/>
        </w:rPr>
        <w:t>Survey to be completed by</w:t>
      </w:r>
      <w:r w:rsidRPr="00B07DB9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BD6593">
        <w:rPr>
          <w:rFonts w:ascii="Times New Roman" w:hAnsi="Times New Roman"/>
          <w:sz w:val="20"/>
          <w:szCs w:val="20"/>
        </w:rPr>
        <w:t>16</w:t>
      </w:r>
      <w:r w:rsidR="00BD6593" w:rsidRPr="00BD6593">
        <w:rPr>
          <w:rFonts w:ascii="Times New Roman" w:hAnsi="Times New Roman"/>
          <w:sz w:val="20"/>
          <w:szCs w:val="20"/>
          <w:vertAlign w:val="superscript"/>
        </w:rPr>
        <w:t>th</w:t>
      </w:r>
      <w:r w:rsidR="00BD6593" w:rsidRPr="00BD6593">
        <w:rPr>
          <w:rFonts w:ascii="Times New Roman" w:hAnsi="Times New Roman"/>
          <w:sz w:val="20"/>
          <w:szCs w:val="20"/>
        </w:rPr>
        <w:t xml:space="preserve"> </w:t>
      </w:r>
      <w:r w:rsidRPr="00BD6593">
        <w:rPr>
          <w:rFonts w:ascii="Times New Roman" w:hAnsi="Times New Roman"/>
          <w:sz w:val="20"/>
          <w:szCs w:val="20"/>
        </w:rPr>
        <w:t>December 2025</w:t>
      </w:r>
      <w:r w:rsidRPr="00B07DB9">
        <w:rPr>
          <w:rFonts w:ascii="Times New Roman" w:hAnsi="Times New Roman"/>
          <w:b w:val="0"/>
          <w:bCs w:val="0"/>
          <w:sz w:val="20"/>
          <w:szCs w:val="20"/>
        </w:rPr>
        <w:t>. See - https://www.gov.ie/en/department-of-education/campaigns/primary-school-survey/</w:t>
      </w:r>
    </w:p>
    <w:p w14:paraId="0A0ADF2D" w14:textId="78AD26E5" w:rsidR="007D7AF6" w:rsidRPr="00CB22D0" w:rsidRDefault="007D7AF6" w:rsidP="003A2620">
      <w:pPr>
        <w:pStyle w:val="Heading1"/>
        <w:ind w:left="0" w:firstLine="0"/>
        <w:jc w:val="center"/>
        <w:rPr>
          <w:sz w:val="20"/>
          <w:szCs w:val="20"/>
        </w:rPr>
      </w:pPr>
      <w:r>
        <w:t>Community Notices</w:t>
      </w:r>
      <w:r w:rsidRPr="001D435F">
        <w:rPr>
          <w:sz w:val="20"/>
          <w:szCs w:val="20"/>
        </w:rPr>
        <w:t xml:space="preserve"> </w:t>
      </w:r>
    </w:p>
    <w:p w14:paraId="626C0B4C" w14:textId="05FB5D27" w:rsidR="00B27295" w:rsidRPr="00B27295" w:rsidRDefault="00B27295" w:rsidP="007D7AF6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B27295">
        <w:rPr>
          <w:b/>
          <w:bCs/>
          <w:sz w:val="20"/>
          <w:szCs w:val="20"/>
        </w:rPr>
        <w:t>BALLYDALY CHURCH CHOIR</w:t>
      </w:r>
      <w:r>
        <w:rPr>
          <w:sz w:val="20"/>
          <w:szCs w:val="20"/>
        </w:rPr>
        <w:t xml:space="preserve"> will have practice for Christmas Day on Wednesday 17</w:t>
      </w:r>
      <w:r w:rsidRPr="00B2729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December in Ballydaly Church at 7.00</w:t>
      </w:r>
      <w:r w:rsidR="00981BF4">
        <w:rPr>
          <w:sz w:val="20"/>
          <w:szCs w:val="20"/>
        </w:rPr>
        <w:t xml:space="preserve">p.m. </w:t>
      </w:r>
    </w:p>
    <w:p w14:paraId="53DEF102" w14:textId="59809B83" w:rsidR="00FC1563" w:rsidRDefault="00FC1563" w:rsidP="00FC1563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COMMUNITY EMPLOYMENT VACANCIES: </w:t>
      </w:r>
      <w:r w:rsidRPr="003C5BBA">
        <w:rPr>
          <w:sz w:val="20"/>
          <w:szCs w:val="20"/>
        </w:rPr>
        <w:t xml:space="preserve">1 x </w:t>
      </w:r>
      <w:r>
        <w:rPr>
          <w:sz w:val="20"/>
          <w:szCs w:val="20"/>
        </w:rPr>
        <w:t xml:space="preserve">office </w:t>
      </w:r>
      <w:r w:rsidRPr="003C5BBA">
        <w:rPr>
          <w:sz w:val="20"/>
          <w:szCs w:val="20"/>
        </w:rPr>
        <w:t>administrator</w:t>
      </w:r>
      <w:r>
        <w:rPr>
          <w:sz w:val="20"/>
          <w:szCs w:val="20"/>
        </w:rPr>
        <w:t xml:space="preserve"> based in The Millstreet Day Care Centre</w:t>
      </w:r>
      <w:r w:rsidR="00981BF4" w:rsidRPr="003C5BBA">
        <w:rPr>
          <w:sz w:val="20"/>
          <w:szCs w:val="20"/>
        </w:rPr>
        <w:t xml:space="preserve">. </w:t>
      </w:r>
      <w:r w:rsidRPr="003C5BBA">
        <w:rPr>
          <w:sz w:val="20"/>
          <w:szCs w:val="20"/>
        </w:rPr>
        <w:t>To qualify for th</w:t>
      </w:r>
      <w:r>
        <w:rPr>
          <w:sz w:val="20"/>
          <w:szCs w:val="20"/>
        </w:rPr>
        <w:t>is</w:t>
      </w:r>
      <w:r w:rsidRPr="003C5BBA">
        <w:rPr>
          <w:sz w:val="20"/>
          <w:szCs w:val="20"/>
        </w:rPr>
        <w:t xml:space="preserve"> </w:t>
      </w:r>
      <w:r>
        <w:rPr>
          <w:sz w:val="20"/>
          <w:szCs w:val="20"/>
        </w:rPr>
        <w:t>vacancy,</w:t>
      </w:r>
      <w:r w:rsidRPr="003C5BBA">
        <w:rPr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 w:rsidRPr="003C5BBA">
        <w:rPr>
          <w:sz w:val="20"/>
          <w:szCs w:val="20"/>
        </w:rPr>
        <w:t xml:space="preserve"> must be in receipt of a social welfare payment or putting up credits for a minimum of 12 months, for further details please phone (029) 21869.</w:t>
      </w:r>
    </w:p>
    <w:p w14:paraId="49D6C1C9" w14:textId="3A3F9F4D" w:rsidR="00B27295" w:rsidRPr="00B27295" w:rsidRDefault="00047691" w:rsidP="007D7AF6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337104">
        <w:rPr>
          <w:b/>
          <w:bCs/>
          <w:sz w:val="20"/>
          <w:szCs w:val="20"/>
        </w:rPr>
        <w:t>CHRISTMAS</w:t>
      </w:r>
      <w:r w:rsidR="00337104" w:rsidRPr="00337104">
        <w:rPr>
          <w:b/>
          <w:bCs/>
          <w:sz w:val="20"/>
          <w:szCs w:val="20"/>
        </w:rPr>
        <w:t xml:space="preserve"> MASS</w:t>
      </w:r>
      <w:r w:rsidRPr="00337104">
        <w:rPr>
          <w:b/>
          <w:bCs/>
          <w:sz w:val="20"/>
          <w:szCs w:val="20"/>
        </w:rPr>
        <w:t xml:space="preserve"> TIMES</w:t>
      </w:r>
      <w:r w:rsidR="00337104" w:rsidRPr="00337104">
        <w:rPr>
          <w:b/>
          <w:bCs/>
          <w:sz w:val="20"/>
          <w:szCs w:val="20"/>
        </w:rPr>
        <w:t xml:space="preserve"> &amp; PARISH CALENDARS</w:t>
      </w:r>
      <w:r>
        <w:rPr>
          <w:sz w:val="20"/>
          <w:szCs w:val="20"/>
        </w:rPr>
        <w:t xml:space="preserve">:  </w:t>
      </w:r>
      <w:r w:rsidR="00337104">
        <w:rPr>
          <w:sz w:val="20"/>
          <w:szCs w:val="20"/>
        </w:rPr>
        <w:t>Our Parish Calendars &amp;</w:t>
      </w:r>
      <w:r w:rsidR="007F3D29">
        <w:rPr>
          <w:sz w:val="20"/>
          <w:szCs w:val="20"/>
        </w:rPr>
        <w:t xml:space="preserve"> </w:t>
      </w:r>
      <w:r w:rsidR="006F1883">
        <w:rPr>
          <w:sz w:val="20"/>
          <w:szCs w:val="20"/>
        </w:rPr>
        <w:t xml:space="preserve">cards with </w:t>
      </w:r>
      <w:r w:rsidR="007F3D29">
        <w:rPr>
          <w:sz w:val="20"/>
          <w:szCs w:val="20"/>
        </w:rPr>
        <w:t>details of all</w:t>
      </w:r>
      <w:r w:rsidR="00350268">
        <w:rPr>
          <w:sz w:val="20"/>
          <w:szCs w:val="20"/>
        </w:rPr>
        <w:t xml:space="preserve"> Christm</w:t>
      </w:r>
      <w:r w:rsidR="006F1883">
        <w:rPr>
          <w:sz w:val="20"/>
          <w:szCs w:val="20"/>
        </w:rPr>
        <w:t>as</w:t>
      </w:r>
      <w:r w:rsidR="00337104">
        <w:rPr>
          <w:sz w:val="20"/>
          <w:szCs w:val="20"/>
        </w:rPr>
        <w:t xml:space="preserve"> Mass times in our Pastoral area are available at the back of each Church.</w:t>
      </w:r>
    </w:p>
    <w:p w14:paraId="78A089B6" w14:textId="7BA6ED5C" w:rsidR="004D5048" w:rsidRPr="00761FCA" w:rsidRDefault="004D5048" w:rsidP="00761FCA"/>
    <w:sectPr w:rsidR="004D5048" w:rsidRPr="00761FCA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F6"/>
    <w:rsid w:val="00021B7C"/>
    <w:rsid w:val="00043469"/>
    <w:rsid w:val="00047691"/>
    <w:rsid w:val="000603BB"/>
    <w:rsid w:val="00072D54"/>
    <w:rsid w:val="000C6377"/>
    <w:rsid w:val="000E5AEC"/>
    <w:rsid w:val="00103A81"/>
    <w:rsid w:val="00117B76"/>
    <w:rsid w:val="00171726"/>
    <w:rsid w:val="001B0E29"/>
    <w:rsid w:val="0029541A"/>
    <w:rsid w:val="002F03ED"/>
    <w:rsid w:val="003144AC"/>
    <w:rsid w:val="00323F70"/>
    <w:rsid w:val="00336AAB"/>
    <w:rsid w:val="00337104"/>
    <w:rsid w:val="00350268"/>
    <w:rsid w:val="00394DAC"/>
    <w:rsid w:val="003A2620"/>
    <w:rsid w:val="003F6B6C"/>
    <w:rsid w:val="00435016"/>
    <w:rsid w:val="004512FC"/>
    <w:rsid w:val="00453128"/>
    <w:rsid w:val="004608EB"/>
    <w:rsid w:val="004D5048"/>
    <w:rsid w:val="004E1E5F"/>
    <w:rsid w:val="00577165"/>
    <w:rsid w:val="00585481"/>
    <w:rsid w:val="005854A4"/>
    <w:rsid w:val="006A061B"/>
    <w:rsid w:val="006F1883"/>
    <w:rsid w:val="0074667A"/>
    <w:rsid w:val="00761FCA"/>
    <w:rsid w:val="00774442"/>
    <w:rsid w:val="00793F54"/>
    <w:rsid w:val="007978D2"/>
    <w:rsid w:val="007D7AF6"/>
    <w:rsid w:val="007F3D29"/>
    <w:rsid w:val="008575FD"/>
    <w:rsid w:val="008E521A"/>
    <w:rsid w:val="009339DE"/>
    <w:rsid w:val="00981BF4"/>
    <w:rsid w:val="00987EED"/>
    <w:rsid w:val="009B7ABA"/>
    <w:rsid w:val="009D2131"/>
    <w:rsid w:val="009D61E7"/>
    <w:rsid w:val="00AE7BDE"/>
    <w:rsid w:val="00B04DAA"/>
    <w:rsid w:val="00B07DB9"/>
    <w:rsid w:val="00B27295"/>
    <w:rsid w:val="00B30BF4"/>
    <w:rsid w:val="00B643A2"/>
    <w:rsid w:val="00B8687F"/>
    <w:rsid w:val="00BD6593"/>
    <w:rsid w:val="00BD76F1"/>
    <w:rsid w:val="00C95C2E"/>
    <w:rsid w:val="00DB3862"/>
    <w:rsid w:val="00E214F1"/>
    <w:rsid w:val="00E45300"/>
    <w:rsid w:val="00EF3DF5"/>
    <w:rsid w:val="00F41FE6"/>
    <w:rsid w:val="00F91DC5"/>
    <w:rsid w:val="00FA6573"/>
    <w:rsid w:val="00F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F482"/>
  <w15:docId w15:val="{540699B2-110C-4A00-8E1B-AECEE3FF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7D7AF6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194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36</cp:revision>
  <cp:lastPrinted>2025-12-12T16:26:00Z</cp:lastPrinted>
  <dcterms:created xsi:type="dcterms:W3CDTF">2025-12-12T11:44:00Z</dcterms:created>
  <dcterms:modified xsi:type="dcterms:W3CDTF">2025-12-12T16:56:00Z</dcterms:modified>
</cp:coreProperties>
</file>