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1799" w14:textId="77777777" w:rsidR="00D559AD" w:rsidRDefault="00D559AD" w:rsidP="00D559AD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73A83500" w14:textId="77777777" w:rsidR="00D559AD" w:rsidRDefault="00D559AD" w:rsidP="00D559AD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650EC480" w14:textId="38118997" w:rsidR="00D559AD" w:rsidRDefault="00D559AD" w:rsidP="00D559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first sunday of advent – 30</w:t>
      </w:r>
      <w:r w:rsidRPr="00D559AD">
        <w:rPr>
          <w:b/>
          <w:bCs/>
          <w:caps/>
          <w:sz w:val="22"/>
          <w:vertAlign w:val="superscript"/>
        </w:rPr>
        <w:t>th</w:t>
      </w:r>
      <w:r>
        <w:rPr>
          <w:b/>
          <w:bCs/>
          <w:caps/>
          <w:sz w:val="22"/>
        </w:rPr>
        <w:t xml:space="preserve"> November, 2025</w:t>
      </w:r>
    </w:p>
    <w:p w14:paraId="029543C3" w14:textId="77777777" w:rsidR="00D559AD" w:rsidRDefault="00D559AD" w:rsidP="00D559AD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33553A7A" w14:textId="77777777" w:rsidR="00D559AD" w:rsidRDefault="00D559AD" w:rsidP="00D559AD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67B11B5C" w14:textId="77777777" w:rsidR="00D559AD" w:rsidRDefault="00D559AD" w:rsidP="00D559AD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10737C61" w14:textId="77777777" w:rsidR="00D559AD" w:rsidRPr="00376FE8" w:rsidRDefault="00D559AD" w:rsidP="00D559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3977548E" w14:textId="77777777" w:rsidR="00D559AD" w:rsidRDefault="00D559AD" w:rsidP="00D559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31F391B8" w14:textId="77777777" w:rsidR="00D559AD" w:rsidRDefault="00D559AD" w:rsidP="00D559A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682A1A48" w14:textId="2958E5AA" w:rsidR="00D559AD" w:rsidRPr="0015254C" w:rsidRDefault="00D559AD" w:rsidP="00D559AD">
      <w:pPr>
        <w:rPr>
          <w:bCs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death:  </w:t>
      </w:r>
      <w:r w:rsidR="00462010">
        <w:rPr>
          <w:bCs/>
          <w:sz w:val="20"/>
          <w:szCs w:val="20"/>
        </w:rPr>
        <w:t xml:space="preserve">Tony Sheehan, Drishane Road; </w:t>
      </w:r>
      <w:r w:rsidR="00AA6FC4">
        <w:rPr>
          <w:bCs/>
          <w:sz w:val="20"/>
          <w:szCs w:val="20"/>
        </w:rPr>
        <w:t xml:space="preserve">Tim &amp; </w:t>
      </w:r>
      <w:r w:rsidR="00462010">
        <w:rPr>
          <w:bCs/>
          <w:sz w:val="20"/>
          <w:szCs w:val="20"/>
        </w:rPr>
        <w:t>Elizabeth O’Brien (nee Stokes) Millstreet, Inchigeela &amp; London</w:t>
      </w:r>
      <w:r w:rsidR="00154507">
        <w:rPr>
          <w:bCs/>
          <w:sz w:val="20"/>
          <w:szCs w:val="20"/>
        </w:rPr>
        <w:t>; Noreen Flaherty, Tralee.</w:t>
      </w:r>
    </w:p>
    <w:p w14:paraId="47965ECD" w14:textId="77777777" w:rsidR="007F5C5E" w:rsidRDefault="007F5C5E" w:rsidP="00D559AD">
      <w:pPr>
        <w:rPr>
          <w:b/>
          <w:caps/>
          <w:sz w:val="20"/>
          <w:szCs w:val="20"/>
        </w:rPr>
      </w:pPr>
    </w:p>
    <w:p w14:paraId="323F1F36" w14:textId="38F26EED" w:rsidR="00D559AD" w:rsidRDefault="00D559AD" w:rsidP="00D559AD"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</w:t>
      </w:r>
    </w:p>
    <w:p w14:paraId="0DD25040" w14:textId="77777777" w:rsidR="00462010" w:rsidRDefault="00462010" w:rsidP="00462010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29</w:t>
      </w:r>
      <w:r w:rsidRPr="0015254C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November, 2025</w:t>
      </w:r>
      <w:r w:rsidRPr="00F94DB4">
        <w:rPr>
          <w:b/>
          <w:i/>
          <w:iCs/>
          <w:sz w:val="20"/>
          <w:szCs w:val="20"/>
        </w:rPr>
        <w:t xml:space="preserve">: </w:t>
      </w:r>
    </w:p>
    <w:p w14:paraId="585D67B0" w14:textId="77777777" w:rsidR="00462010" w:rsidRDefault="00462010" w:rsidP="00462010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Mickie O’Connor, Mallow &amp; Ballinkeen</w:t>
      </w:r>
    </w:p>
    <w:p w14:paraId="125FACDF" w14:textId="77777777" w:rsidR="00462010" w:rsidRDefault="00462010" w:rsidP="00462010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30</w:t>
      </w:r>
      <w:r w:rsidRPr="00A07594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 November, 2025:         </w:t>
      </w:r>
    </w:p>
    <w:p w14:paraId="7B77A9FF" w14:textId="77777777" w:rsidR="00462010" w:rsidRDefault="00462010" w:rsidP="00462010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Cullen 9.30a.m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  <w:t>Phil Cremin, Church Hill and Batt &amp; Julia</w:t>
      </w:r>
    </w:p>
    <w:p w14:paraId="38C18450" w14:textId="77777777" w:rsidR="00462010" w:rsidRPr="00A07594" w:rsidRDefault="00462010" w:rsidP="00462010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07594">
        <w:rPr>
          <w:bCs/>
          <w:sz w:val="20"/>
          <w:szCs w:val="20"/>
        </w:rPr>
        <w:t>Cronin, Turrencahill;</w:t>
      </w:r>
    </w:p>
    <w:p w14:paraId="72FDC175" w14:textId="77777777" w:rsidR="00462010" w:rsidRPr="00A07594" w:rsidRDefault="00462010" w:rsidP="00462010">
      <w:pPr>
        <w:ind w:left="2610" w:hanging="2610"/>
        <w:rPr>
          <w:bCs/>
          <w:sz w:val="20"/>
          <w:szCs w:val="20"/>
        </w:rPr>
      </w:pPr>
      <w:r w:rsidRPr="00A07594">
        <w:rPr>
          <w:bCs/>
          <w:sz w:val="20"/>
          <w:szCs w:val="20"/>
        </w:rPr>
        <w:tab/>
      </w:r>
      <w:r w:rsidRPr="00A07594">
        <w:rPr>
          <w:bCs/>
          <w:sz w:val="20"/>
          <w:szCs w:val="20"/>
        </w:rPr>
        <w:tab/>
        <w:t>The deceased members of the O’Connell</w:t>
      </w:r>
    </w:p>
    <w:p w14:paraId="0BF3A1E3" w14:textId="77777777" w:rsidR="00462010" w:rsidRPr="00A07594" w:rsidRDefault="00462010" w:rsidP="00462010">
      <w:pPr>
        <w:ind w:left="2610" w:hanging="2610"/>
        <w:rPr>
          <w:bCs/>
          <w:sz w:val="20"/>
          <w:szCs w:val="20"/>
        </w:rPr>
      </w:pPr>
      <w:r w:rsidRPr="00A07594">
        <w:rPr>
          <w:bCs/>
          <w:sz w:val="20"/>
          <w:szCs w:val="20"/>
        </w:rPr>
        <w:tab/>
      </w:r>
      <w:r w:rsidRPr="00A07594">
        <w:rPr>
          <w:bCs/>
          <w:sz w:val="20"/>
          <w:szCs w:val="20"/>
        </w:rPr>
        <w:tab/>
        <w:t>Family, Lissaniska;</w:t>
      </w:r>
    </w:p>
    <w:p w14:paraId="1C964906" w14:textId="77777777" w:rsidR="00462010" w:rsidRPr="00A07594" w:rsidRDefault="00462010" w:rsidP="00462010">
      <w:pPr>
        <w:ind w:left="2610" w:hanging="2610"/>
        <w:rPr>
          <w:bCs/>
          <w:sz w:val="20"/>
          <w:szCs w:val="20"/>
        </w:rPr>
      </w:pPr>
      <w:r w:rsidRPr="00A07594">
        <w:rPr>
          <w:bCs/>
          <w:sz w:val="20"/>
          <w:szCs w:val="20"/>
        </w:rPr>
        <w:tab/>
      </w:r>
      <w:r w:rsidRPr="00A07594">
        <w:rPr>
          <w:bCs/>
          <w:sz w:val="20"/>
          <w:szCs w:val="20"/>
        </w:rPr>
        <w:tab/>
        <w:t>Eileen Moynihan, Coalpits &amp; her sons</w:t>
      </w:r>
    </w:p>
    <w:p w14:paraId="4C7C3090" w14:textId="77777777" w:rsidR="00462010" w:rsidRPr="00A07594" w:rsidRDefault="00462010" w:rsidP="00462010">
      <w:pPr>
        <w:ind w:left="2610" w:hanging="2610"/>
        <w:rPr>
          <w:bCs/>
          <w:sz w:val="20"/>
          <w:szCs w:val="20"/>
        </w:rPr>
      </w:pPr>
      <w:r w:rsidRPr="00A07594">
        <w:rPr>
          <w:bCs/>
          <w:sz w:val="20"/>
          <w:szCs w:val="20"/>
        </w:rPr>
        <w:tab/>
      </w:r>
      <w:r w:rsidRPr="00A07594">
        <w:rPr>
          <w:bCs/>
          <w:sz w:val="20"/>
          <w:szCs w:val="20"/>
        </w:rPr>
        <w:tab/>
        <w:t>Tony &amp; Michael;</w:t>
      </w:r>
    </w:p>
    <w:p w14:paraId="535FE5CB" w14:textId="77777777" w:rsidR="00462010" w:rsidRPr="00A07594" w:rsidRDefault="00462010" w:rsidP="00462010">
      <w:pPr>
        <w:ind w:left="2610" w:hanging="2610"/>
        <w:rPr>
          <w:bCs/>
          <w:sz w:val="20"/>
          <w:szCs w:val="20"/>
        </w:rPr>
      </w:pPr>
      <w:r w:rsidRPr="00A07594">
        <w:rPr>
          <w:bCs/>
          <w:sz w:val="20"/>
          <w:szCs w:val="20"/>
        </w:rPr>
        <w:tab/>
      </w:r>
      <w:r w:rsidRPr="00A07594">
        <w:rPr>
          <w:bCs/>
          <w:sz w:val="20"/>
          <w:szCs w:val="20"/>
        </w:rPr>
        <w:tab/>
        <w:t>Padraig &amp; Phyllis O’Connor, Lissansheershane.</w:t>
      </w:r>
    </w:p>
    <w:p w14:paraId="20FF82A7" w14:textId="77777777" w:rsidR="00462010" w:rsidRDefault="00462010" w:rsidP="00462010">
      <w:pPr>
        <w:rPr>
          <w:bCs/>
          <w:sz w:val="20"/>
          <w:szCs w:val="20"/>
        </w:rPr>
      </w:pPr>
      <w:r w:rsidRPr="001E7AAC">
        <w:rPr>
          <w:b/>
          <w:sz w:val="20"/>
          <w:szCs w:val="20"/>
        </w:rPr>
        <w:t>Millstreet 11.30a.m.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Tim Dineen, Carrigacooleen (</w:t>
      </w:r>
      <w:r w:rsidRPr="00A07594">
        <w:rPr>
          <w:bCs/>
          <w:i/>
          <w:iCs/>
          <w:sz w:val="20"/>
          <w:szCs w:val="20"/>
        </w:rPr>
        <w:t>First Anniversary</w:t>
      </w:r>
      <w:r>
        <w:rPr>
          <w:bCs/>
          <w:sz w:val="20"/>
          <w:szCs w:val="20"/>
        </w:rPr>
        <w:t>)</w:t>
      </w:r>
    </w:p>
    <w:p w14:paraId="687E9C8F" w14:textId="262286D3" w:rsidR="00D559AD" w:rsidRDefault="00462010" w:rsidP="00D559AD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p w14:paraId="5C4904DF" w14:textId="68129507" w:rsidR="00D559AD" w:rsidRDefault="00D559AD" w:rsidP="00D559AD"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 w:rsidR="008A737D">
        <w:rPr>
          <w:sz w:val="20"/>
          <w:szCs w:val="20"/>
        </w:rPr>
        <w:t>Aidan Burke, Drishanemore; Garrett Hickey, West End; Noreen Lucas, Lisnaboy; John &amp; Mary Murphy, Laharn East, Boherbue</w:t>
      </w:r>
      <w:r w:rsidR="00F05BD5">
        <w:rPr>
          <w:sz w:val="20"/>
          <w:szCs w:val="20"/>
        </w:rPr>
        <w:t>; Anna Dimmock, London &amp; Aubane; Deceased members of the Leahy Family, Carriganima.</w:t>
      </w:r>
    </w:p>
    <w:p w14:paraId="784CC091" w14:textId="77777777" w:rsidR="00D559AD" w:rsidRDefault="00D559AD" w:rsidP="00D559AD">
      <w:pPr>
        <w:rPr>
          <w:b/>
          <w:caps/>
          <w:sz w:val="20"/>
          <w:szCs w:val="20"/>
        </w:rPr>
      </w:pPr>
    </w:p>
    <w:p w14:paraId="3384678C" w14:textId="77777777" w:rsidR="00D559AD" w:rsidRDefault="00D559AD" w:rsidP="00D559AD">
      <w:pPr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47B08981" w14:textId="553D2698" w:rsidR="00644D7B" w:rsidRDefault="00D559AD" w:rsidP="00644D7B">
      <w:pPr>
        <w:rPr>
          <w:b/>
          <w:i/>
          <w:iCs/>
          <w:sz w:val="20"/>
          <w:szCs w:val="20"/>
        </w:rPr>
      </w:pPr>
      <w:bookmarkStart w:id="0" w:name="_Hlk208320263"/>
      <w:r>
        <w:rPr>
          <w:b/>
          <w:sz w:val="20"/>
          <w:szCs w:val="20"/>
          <w:u w:val="single"/>
        </w:rPr>
        <w:t xml:space="preserve">Saturday </w:t>
      </w:r>
      <w:r w:rsidR="00353135">
        <w:rPr>
          <w:b/>
          <w:sz w:val="20"/>
          <w:szCs w:val="20"/>
          <w:u w:val="single"/>
        </w:rPr>
        <w:t>6</w:t>
      </w:r>
      <w:r w:rsidR="00353135" w:rsidRPr="00353135">
        <w:rPr>
          <w:b/>
          <w:sz w:val="20"/>
          <w:szCs w:val="20"/>
          <w:u w:val="single"/>
          <w:vertAlign w:val="superscript"/>
        </w:rPr>
        <w:t>th</w:t>
      </w:r>
      <w:r w:rsidR="00353135">
        <w:rPr>
          <w:b/>
          <w:sz w:val="20"/>
          <w:szCs w:val="20"/>
          <w:u w:val="single"/>
        </w:rPr>
        <w:t xml:space="preserve"> December</w:t>
      </w:r>
      <w:r>
        <w:rPr>
          <w:b/>
          <w:sz w:val="20"/>
          <w:szCs w:val="20"/>
          <w:u w:val="single"/>
        </w:rPr>
        <w:t>, 2025</w:t>
      </w:r>
      <w:r w:rsidRPr="00F94DB4">
        <w:rPr>
          <w:b/>
          <w:i/>
          <w:iCs/>
          <w:sz w:val="20"/>
          <w:szCs w:val="20"/>
        </w:rPr>
        <w:t xml:space="preserve">: </w:t>
      </w:r>
      <w:r w:rsidR="00644D7B">
        <w:rPr>
          <w:b/>
          <w:i/>
          <w:iCs/>
          <w:sz w:val="20"/>
          <w:szCs w:val="20"/>
        </w:rPr>
        <w:tab/>
        <w:t>Our Lady of Fatima First Saturday Devotions</w:t>
      </w:r>
    </w:p>
    <w:p w14:paraId="79853CD9" w14:textId="786AC644" w:rsidR="00D559AD" w:rsidRDefault="00644D7B" w:rsidP="00D559AD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Rosary at 5.40p.m. and </w:t>
      </w:r>
      <w:r w:rsidR="008E100F">
        <w:rPr>
          <w:b/>
          <w:i/>
          <w:iCs/>
          <w:sz w:val="20"/>
          <w:szCs w:val="20"/>
        </w:rPr>
        <w:t>15-minute</w:t>
      </w:r>
      <w:r>
        <w:rPr>
          <w:b/>
          <w:i/>
          <w:iCs/>
          <w:sz w:val="20"/>
          <w:szCs w:val="20"/>
        </w:rPr>
        <w:t xml:space="preserve"> meditation in Parish centre after Mass.</w:t>
      </w:r>
    </w:p>
    <w:p w14:paraId="077C4C9E" w14:textId="5CEA3E0B" w:rsidR="00D559AD" w:rsidRDefault="00D559AD" w:rsidP="00D559AD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</w:r>
      <w:r w:rsidR="0045619A">
        <w:rPr>
          <w:bCs/>
          <w:sz w:val="20"/>
          <w:szCs w:val="20"/>
        </w:rPr>
        <w:t>John O’Regan, Gortavehy (</w:t>
      </w:r>
      <w:r w:rsidR="0045619A" w:rsidRPr="00CD1CB7">
        <w:rPr>
          <w:bCs/>
          <w:i/>
          <w:iCs/>
          <w:sz w:val="20"/>
          <w:szCs w:val="20"/>
        </w:rPr>
        <w:t>First Anniversary</w:t>
      </w:r>
      <w:r w:rsidR="0045619A">
        <w:rPr>
          <w:bCs/>
          <w:sz w:val="20"/>
          <w:szCs w:val="20"/>
        </w:rPr>
        <w:t>);</w:t>
      </w:r>
    </w:p>
    <w:p w14:paraId="3E0C9C9E" w14:textId="173463C7" w:rsidR="0045619A" w:rsidRDefault="0045619A" w:rsidP="00D559A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Tade </w:t>
      </w:r>
      <w:r w:rsidR="00CD1CB7">
        <w:rPr>
          <w:bCs/>
          <w:sz w:val="20"/>
          <w:szCs w:val="20"/>
        </w:rPr>
        <w:t>&amp; the deceased members of the Corcoran</w:t>
      </w:r>
    </w:p>
    <w:p w14:paraId="0B628571" w14:textId="28B23618" w:rsidR="00CD1CB7" w:rsidRDefault="00CD1CB7" w:rsidP="00D559A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Family, Coolikerane &amp; Sr. Kathleen Murphy.</w:t>
      </w:r>
    </w:p>
    <w:p w14:paraId="4693FF92" w14:textId="0B88767D" w:rsidR="00D559AD" w:rsidRDefault="00D559AD" w:rsidP="00D559AD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CD1CB7">
        <w:rPr>
          <w:b/>
          <w:sz w:val="20"/>
          <w:szCs w:val="20"/>
          <w:u w:val="single"/>
        </w:rPr>
        <w:t>7</w:t>
      </w:r>
      <w:r w:rsidR="00CD1CB7" w:rsidRPr="00CD1CB7">
        <w:rPr>
          <w:b/>
          <w:sz w:val="20"/>
          <w:szCs w:val="20"/>
          <w:u w:val="single"/>
          <w:vertAlign w:val="superscript"/>
        </w:rPr>
        <w:t>th</w:t>
      </w:r>
      <w:r w:rsidR="00CD1CB7">
        <w:rPr>
          <w:b/>
          <w:sz w:val="20"/>
          <w:szCs w:val="20"/>
          <w:u w:val="single"/>
        </w:rPr>
        <w:t xml:space="preserve"> December</w:t>
      </w:r>
      <w:r>
        <w:rPr>
          <w:b/>
          <w:sz w:val="20"/>
          <w:szCs w:val="20"/>
          <w:u w:val="single"/>
        </w:rPr>
        <w:t xml:space="preserve">, 2025:         </w:t>
      </w:r>
    </w:p>
    <w:p w14:paraId="2D515D04" w14:textId="510620CA" w:rsidR="00D559AD" w:rsidRDefault="00CD1CB7" w:rsidP="00383192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Ballydaly</w:t>
      </w:r>
      <w:r w:rsidR="00D559AD">
        <w:rPr>
          <w:b/>
          <w:sz w:val="20"/>
          <w:szCs w:val="20"/>
        </w:rPr>
        <w:t xml:space="preserve"> 9.30a.m</w:t>
      </w:r>
      <w:r w:rsidR="00D559AD">
        <w:rPr>
          <w:b/>
          <w:sz w:val="20"/>
          <w:szCs w:val="20"/>
        </w:rPr>
        <w:tab/>
      </w:r>
      <w:r w:rsidR="00D559AD">
        <w:rPr>
          <w:bCs/>
          <w:sz w:val="20"/>
          <w:szCs w:val="20"/>
        </w:rPr>
        <w:tab/>
      </w:r>
      <w:r w:rsidR="00383192">
        <w:rPr>
          <w:bCs/>
          <w:sz w:val="20"/>
          <w:szCs w:val="20"/>
        </w:rPr>
        <w:t>Frank &amp; the deceased members of the Brosnan</w:t>
      </w:r>
    </w:p>
    <w:p w14:paraId="647DD73B" w14:textId="16F20995" w:rsidR="00383192" w:rsidRDefault="00383192" w:rsidP="00383192">
      <w:pPr>
        <w:ind w:left="2610" w:hanging="261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83192">
        <w:rPr>
          <w:bCs/>
          <w:sz w:val="20"/>
          <w:szCs w:val="20"/>
        </w:rPr>
        <w:t>Family, Rathduane</w:t>
      </w:r>
      <w:r>
        <w:rPr>
          <w:b/>
          <w:sz w:val="20"/>
          <w:szCs w:val="20"/>
        </w:rPr>
        <w:t>;</w:t>
      </w:r>
    </w:p>
    <w:p w14:paraId="1719B686" w14:textId="37417B62" w:rsidR="00383192" w:rsidRPr="005D63AE" w:rsidRDefault="00383192" w:rsidP="00383192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D63AE">
        <w:rPr>
          <w:bCs/>
          <w:sz w:val="20"/>
          <w:szCs w:val="20"/>
        </w:rPr>
        <w:t>Eddie Murphy, Ballydaly;</w:t>
      </w:r>
    </w:p>
    <w:p w14:paraId="0790B10A" w14:textId="5ED18AD3" w:rsidR="00383192" w:rsidRPr="005D63AE" w:rsidRDefault="00383192" w:rsidP="00383192">
      <w:pPr>
        <w:ind w:left="2610" w:hanging="2610"/>
        <w:rPr>
          <w:bCs/>
          <w:sz w:val="20"/>
          <w:szCs w:val="20"/>
        </w:rPr>
      </w:pPr>
      <w:r w:rsidRPr="005D63AE">
        <w:rPr>
          <w:bCs/>
          <w:sz w:val="20"/>
          <w:szCs w:val="20"/>
        </w:rPr>
        <w:tab/>
      </w:r>
      <w:r w:rsidRPr="005D63AE">
        <w:rPr>
          <w:bCs/>
          <w:sz w:val="20"/>
          <w:szCs w:val="20"/>
        </w:rPr>
        <w:tab/>
        <w:t>Dan, Pat &amp; Margaret O’Connor, Ballydaly &amp;</w:t>
      </w:r>
    </w:p>
    <w:p w14:paraId="32EE3DDF" w14:textId="5D8129F4" w:rsidR="00383192" w:rsidRPr="005D63AE" w:rsidRDefault="00383192" w:rsidP="00383192">
      <w:pPr>
        <w:ind w:left="2610" w:hanging="2610"/>
        <w:rPr>
          <w:bCs/>
          <w:sz w:val="20"/>
          <w:szCs w:val="20"/>
        </w:rPr>
      </w:pPr>
      <w:r w:rsidRPr="005D63AE">
        <w:rPr>
          <w:bCs/>
          <w:sz w:val="20"/>
          <w:szCs w:val="20"/>
        </w:rPr>
        <w:tab/>
      </w:r>
      <w:r w:rsidRPr="005D63AE">
        <w:rPr>
          <w:bCs/>
          <w:sz w:val="20"/>
          <w:szCs w:val="20"/>
        </w:rPr>
        <w:tab/>
        <w:t>Johnny Murphy, Ballydaly</w:t>
      </w:r>
      <w:r w:rsidR="005D63AE" w:rsidRPr="005D63AE">
        <w:rPr>
          <w:bCs/>
          <w:sz w:val="20"/>
          <w:szCs w:val="20"/>
        </w:rPr>
        <w:t>.</w:t>
      </w:r>
    </w:p>
    <w:p w14:paraId="256A1E06" w14:textId="6BCF2EA1" w:rsidR="00D559AD" w:rsidRDefault="00D559AD" w:rsidP="00D559AD">
      <w:pPr>
        <w:rPr>
          <w:bCs/>
          <w:sz w:val="20"/>
          <w:szCs w:val="20"/>
        </w:rPr>
      </w:pPr>
      <w:r w:rsidRPr="001E7AAC">
        <w:rPr>
          <w:b/>
          <w:sz w:val="20"/>
          <w:szCs w:val="20"/>
        </w:rPr>
        <w:t>Millstreet 11.30a.m.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End w:id="0"/>
      <w:r w:rsidR="005D63AE">
        <w:rPr>
          <w:bCs/>
          <w:sz w:val="20"/>
          <w:szCs w:val="20"/>
        </w:rPr>
        <w:t>Ellen O’Sullivan, Cloghoulamore.</w:t>
      </w:r>
    </w:p>
    <w:p w14:paraId="631FA2D9" w14:textId="39A92772" w:rsidR="005D63AE" w:rsidRPr="00A5702A" w:rsidRDefault="00A72FDD" w:rsidP="00D559AD">
      <w:pPr>
        <w:rPr>
          <w:bCs/>
          <w:i/>
          <w:iCs/>
          <w:sz w:val="20"/>
          <w:szCs w:val="20"/>
        </w:rPr>
      </w:pPr>
      <w:r w:rsidRPr="00A5702A">
        <w:rPr>
          <w:bCs/>
          <w:i/>
          <w:iCs/>
          <w:sz w:val="20"/>
          <w:szCs w:val="20"/>
        </w:rPr>
        <w:t xml:space="preserve">First Holy Communion children and </w:t>
      </w:r>
      <w:r w:rsidR="000763DC" w:rsidRPr="00A5702A">
        <w:rPr>
          <w:bCs/>
          <w:i/>
          <w:iCs/>
          <w:sz w:val="20"/>
          <w:szCs w:val="20"/>
        </w:rPr>
        <w:t>their families will be attending</w:t>
      </w:r>
      <w:r w:rsidR="00A5702A" w:rsidRPr="00A5702A">
        <w:rPr>
          <w:bCs/>
          <w:i/>
          <w:iCs/>
          <w:sz w:val="20"/>
          <w:szCs w:val="20"/>
        </w:rPr>
        <w:t xml:space="preserve"> this Mass.</w:t>
      </w:r>
    </w:p>
    <w:p w14:paraId="0C0A0256" w14:textId="30F96B7E" w:rsidR="005D63AE" w:rsidRDefault="005D63AE" w:rsidP="00D559AD">
      <w:pPr>
        <w:rPr>
          <w:bCs/>
          <w:sz w:val="20"/>
          <w:szCs w:val="20"/>
        </w:rPr>
      </w:pPr>
      <w:r w:rsidRPr="00671519">
        <w:rPr>
          <w:b/>
          <w:sz w:val="20"/>
          <w:szCs w:val="20"/>
        </w:rPr>
        <w:t xml:space="preserve">MASS INTENTIONS FOR FEAST OF THE IMMACULATE </w:t>
      </w:r>
      <w:r w:rsidR="0049161E" w:rsidRPr="00671519">
        <w:rPr>
          <w:b/>
          <w:sz w:val="20"/>
          <w:szCs w:val="20"/>
        </w:rPr>
        <w:t>CONCEPTION</w:t>
      </w:r>
      <w:r w:rsidR="0049161E">
        <w:rPr>
          <w:bCs/>
          <w:sz w:val="20"/>
          <w:szCs w:val="20"/>
        </w:rPr>
        <w:t>:</w:t>
      </w:r>
    </w:p>
    <w:p w14:paraId="18BA0547" w14:textId="75AA8348" w:rsidR="0049161E" w:rsidRDefault="0049161E" w:rsidP="00D559AD">
      <w:pPr>
        <w:rPr>
          <w:bCs/>
          <w:sz w:val="20"/>
          <w:szCs w:val="20"/>
        </w:rPr>
      </w:pPr>
      <w:r w:rsidRPr="00671519">
        <w:rPr>
          <w:b/>
          <w:sz w:val="20"/>
          <w:szCs w:val="20"/>
          <w:u w:val="single"/>
        </w:rPr>
        <w:t>Monday 8</w:t>
      </w:r>
      <w:r w:rsidRPr="00671519">
        <w:rPr>
          <w:b/>
          <w:sz w:val="20"/>
          <w:szCs w:val="20"/>
          <w:u w:val="single"/>
          <w:vertAlign w:val="superscript"/>
        </w:rPr>
        <w:t>th</w:t>
      </w:r>
      <w:r w:rsidRPr="00671519">
        <w:rPr>
          <w:b/>
          <w:sz w:val="20"/>
          <w:szCs w:val="20"/>
          <w:u w:val="single"/>
        </w:rPr>
        <w:t xml:space="preserve"> December, 2025</w:t>
      </w:r>
      <w:r>
        <w:rPr>
          <w:bCs/>
          <w:sz w:val="20"/>
          <w:szCs w:val="20"/>
        </w:rPr>
        <w:t>:</w:t>
      </w:r>
    </w:p>
    <w:p w14:paraId="7CC8DE5F" w14:textId="1FB64BFC" w:rsidR="0049161E" w:rsidRDefault="0049161E" w:rsidP="00D559AD">
      <w:pPr>
        <w:rPr>
          <w:bCs/>
          <w:sz w:val="20"/>
          <w:szCs w:val="20"/>
        </w:rPr>
      </w:pPr>
      <w:r w:rsidRPr="00671519">
        <w:rPr>
          <w:b/>
          <w:sz w:val="20"/>
          <w:szCs w:val="20"/>
        </w:rPr>
        <w:t>Millstreet</w:t>
      </w:r>
      <w:r w:rsidR="00F92FDE" w:rsidRPr="00671519">
        <w:rPr>
          <w:b/>
          <w:sz w:val="20"/>
          <w:szCs w:val="20"/>
        </w:rPr>
        <w:t xml:space="preserve">  11.30a.m.</w:t>
      </w:r>
      <w:r w:rsidR="00F92FDE">
        <w:rPr>
          <w:bCs/>
          <w:sz w:val="20"/>
          <w:szCs w:val="20"/>
        </w:rPr>
        <w:tab/>
      </w:r>
      <w:r w:rsidR="00F92FDE">
        <w:rPr>
          <w:bCs/>
          <w:sz w:val="20"/>
          <w:szCs w:val="20"/>
        </w:rPr>
        <w:tab/>
        <w:t>Sean Buckley, Bantry (</w:t>
      </w:r>
      <w:r w:rsidR="00F92FDE" w:rsidRPr="00F92FDE">
        <w:rPr>
          <w:bCs/>
          <w:i/>
          <w:iCs/>
          <w:sz w:val="20"/>
          <w:szCs w:val="20"/>
        </w:rPr>
        <w:t>First Anniversary</w:t>
      </w:r>
      <w:r w:rsidR="00F92FDE">
        <w:rPr>
          <w:bCs/>
          <w:sz w:val="20"/>
          <w:szCs w:val="20"/>
        </w:rPr>
        <w:t>)</w:t>
      </w:r>
    </w:p>
    <w:p w14:paraId="6CD45B99" w14:textId="7A9CB0D6" w:rsidR="00F92FDE" w:rsidRDefault="00F92FDE" w:rsidP="00D559A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      </w:t>
      </w:r>
      <w:r w:rsidRPr="00671519">
        <w:rPr>
          <w:b/>
          <w:sz w:val="20"/>
          <w:szCs w:val="20"/>
        </w:rPr>
        <w:t>7.30p.m.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671519">
        <w:rPr>
          <w:bCs/>
          <w:sz w:val="20"/>
          <w:szCs w:val="20"/>
        </w:rPr>
        <w:t>Frank &amp; Margaret Reen, Main Street &amp; their</w:t>
      </w:r>
    </w:p>
    <w:p w14:paraId="6D295CCD" w14:textId="2E85752D" w:rsidR="00671519" w:rsidRDefault="00671519" w:rsidP="00D559A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son D.J;</w:t>
      </w:r>
    </w:p>
    <w:p w14:paraId="11BD6F3A" w14:textId="5A963CE1" w:rsidR="00D559AD" w:rsidRPr="007F5C5E" w:rsidRDefault="00671519" w:rsidP="00D559A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Private Intention</w:t>
      </w:r>
      <w:bookmarkStart w:id="1" w:name="_Hlk215231910"/>
      <w:r w:rsidR="00535019">
        <w:rPr>
          <w:bCs/>
          <w:sz w:val="20"/>
          <w:szCs w:val="20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D559AD" w14:paraId="37DBAE21" w14:textId="77777777" w:rsidTr="00457119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2B60B3BA" w14:textId="3BB98798" w:rsidR="00D559AD" w:rsidRDefault="00D559AD" w:rsidP="00457119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Rotas for </w:t>
            </w:r>
            <w:r w:rsidR="00671519">
              <w:rPr>
                <w:sz w:val="20"/>
                <w:lang w:val="en-IE"/>
              </w:rPr>
              <w:t>6</w:t>
            </w:r>
            <w:r w:rsidR="00671519" w:rsidRPr="00671519">
              <w:rPr>
                <w:sz w:val="20"/>
                <w:vertAlign w:val="superscript"/>
                <w:lang w:val="en-IE"/>
              </w:rPr>
              <w:t>th</w:t>
            </w:r>
            <w:r w:rsidR="00671519">
              <w:rPr>
                <w:sz w:val="20"/>
                <w:lang w:val="en-IE"/>
              </w:rPr>
              <w:t xml:space="preserve"> &amp; 7</w:t>
            </w:r>
            <w:r w:rsidR="00671519" w:rsidRPr="00671519">
              <w:rPr>
                <w:sz w:val="20"/>
                <w:vertAlign w:val="superscript"/>
                <w:lang w:val="en-IE"/>
              </w:rPr>
              <w:t>th</w:t>
            </w:r>
            <w:r w:rsidR="00671519">
              <w:rPr>
                <w:sz w:val="20"/>
                <w:lang w:val="en-IE"/>
              </w:rPr>
              <w:t xml:space="preserve"> December</w:t>
            </w:r>
            <w:r>
              <w:rPr>
                <w:sz w:val="20"/>
                <w:lang w:val="en-IE"/>
              </w:rPr>
              <w:t>, 2025</w:t>
            </w:r>
          </w:p>
        </w:tc>
      </w:tr>
      <w:tr w:rsidR="00D559AD" w14:paraId="2C1E4315" w14:textId="77777777" w:rsidTr="0045711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ED60" w14:textId="77777777" w:rsidR="00D559AD" w:rsidRDefault="00D559AD" w:rsidP="00457119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36FE" w14:textId="77777777" w:rsidR="00D559AD" w:rsidRDefault="00D559AD" w:rsidP="00457119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942D" w14:textId="77777777" w:rsidR="00D559AD" w:rsidRDefault="00D559AD" w:rsidP="00457119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7476" w14:textId="77777777" w:rsidR="00D559AD" w:rsidRDefault="00D559AD" w:rsidP="00457119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EUCHARISTIC</w:t>
            </w:r>
          </w:p>
          <w:p w14:paraId="6775C548" w14:textId="77777777" w:rsidR="00D559AD" w:rsidRDefault="00D559AD" w:rsidP="00457119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MINISTERS</w:t>
            </w:r>
          </w:p>
        </w:tc>
      </w:tr>
      <w:tr w:rsidR="00D559AD" w:rsidRPr="00012786" w14:paraId="53A96B7D" w14:textId="77777777" w:rsidTr="00457119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3FF" w14:textId="77777777" w:rsidR="00D559AD" w:rsidRDefault="00D559AD" w:rsidP="00457119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2F88" w14:textId="77777777" w:rsidR="00D559AD" w:rsidRDefault="00D559AD" w:rsidP="00457119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62B3" w14:textId="463A6345" w:rsidR="00D559AD" w:rsidRDefault="000F0CE9" w:rsidP="00457119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Padraig Creedon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541" w14:textId="4ADE3F95" w:rsidR="00D559AD" w:rsidRPr="00012786" w:rsidRDefault="00D559AD" w:rsidP="00457119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671519">
              <w:rPr>
                <w:sz w:val="20"/>
                <w:lang w:val="en-IE"/>
              </w:rPr>
              <w:t>C</w:t>
            </w:r>
          </w:p>
        </w:tc>
      </w:tr>
      <w:tr w:rsidR="00D559AD" w:rsidRPr="00012786" w14:paraId="2B727195" w14:textId="77777777" w:rsidTr="0045711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230" w14:textId="77777777" w:rsidR="00D559AD" w:rsidRDefault="00D559AD" w:rsidP="00457119">
            <w:pPr>
              <w:spacing w:line="276" w:lineRule="auto"/>
              <w:rPr>
                <w:b/>
                <w:sz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34DE" w14:textId="77777777" w:rsidR="00D559AD" w:rsidRDefault="00D559AD" w:rsidP="00457119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02C9" w14:textId="48951A7A" w:rsidR="00D559AD" w:rsidRDefault="000F0CE9" w:rsidP="00457119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Bernie Lane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690" w14:textId="0C4DFB6B" w:rsidR="00D559AD" w:rsidRPr="00012786" w:rsidRDefault="00D559AD" w:rsidP="00457119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671519">
              <w:rPr>
                <w:sz w:val="20"/>
                <w:lang w:val="en-IE"/>
              </w:rPr>
              <w:t>D</w:t>
            </w:r>
            <w:r>
              <w:rPr>
                <w:sz w:val="20"/>
                <w:lang w:val="en-IE"/>
              </w:rPr>
              <w:t xml:space="preserve"> </w:t>
            </w:r>
          </w:p>
        </w:tc>
      </w:tr>
      <w:tr w:rsidR="00D559AD" w:rsidRPr="00012786" w14:paraId="7DA8A86C" w14:textId="77777777" w:rsidTr="0045711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0DA" w14:textId="0CBD5687" w:rsidR="00D559AD" w:rsidRDefault="00671519" w:rsidP="00457119">
            <w:pPr>
              <w:spacing w:line="276" w:lineRule="auto"/>
              <w:rPr>
                <w:b/>
                <w:sz w:val="20"/>
                <w:lang w:val="en-IE"/>
              </w:rPr>
            </w:pPr>
            <w:r>
              <w:rPr>
                <w:b/>
                <w:sz w:val="20"/>
                <w:lang w:val="en-IE"/>
              </w:rPr>
              <w:t>Ballydaly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F3A" w14:textId="77777777" w:rsidR="00D559AD" w:rsidRDefault="00D559AD" w:rsidP="00457119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A59" w14:textId="3E7CD274" w:rsidR="00D559AD" w:rsidRDefault="000B0C4B" w:rsidP="00457119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Ronnie Lyons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712" w14:textId="4E90260F" w:rsidR="00D559AD" w:rsidRPr="00012786" w:rsidRDefault="00D559AD" w:rsidP="00457119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 </w:t>
            </w:r>
            <w:r w:rsidR="00DC6508">
              <w:rPr>
                <w:sz w:val="20"/>
                <w:lang w:val="en-IE"/>
              </w:rPr>
              <w:t>Mary Murphy</w:t>
            </w:r>
          </w:p>
        </w:tc>
      </w:tr>
    </w:tbl>
    <w:p w14:paraId="4A524419" w14:textId="77777777" w:rsidR="00D559AD" w:rsidRDefault="00D559AD" w:rsidP="00D559AD">
      <w:pPr>
        <w:ind w:firstLine="720"/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</w:p>
    <w:p w14:paraId="510B5F81" w14:textId="289A33FF" w:rsidR="00D559AD" w:rsidRDefault="00D559AD" w:rsidP="00D559AD">
      <w:pPr>
        <w:ind w:left="720"/>
        <w:rPr>
          <w:sz w:val="20"/>
          <w:szCs w:val="20"/>
        </w:rPr>
      </w:pPr>
      <w:r>
        <w:rPr>
          <w:sz w:val="20"/>
          <w:szCs w:val="20"/>
        </w:rPr>
        <w:t>Monday (</w:t>
      </w:r>
      <w:r w:rsidR="00F05BD5">
        <w:rPr>
          <w:sz w:val="20"/>
          <w:szCs w:val="20"/>
        </w:rPr>
        <w:t>1</w:t>
      </w:r>
      <w:r w:rsidR="00F05BD5" w:rsidRPr="00F05BD5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) Mass for Private Intention at 10.00a.m.</w:t>
      </w:r>
    </w:p>
    <w:p w14:paraId="3C5BAB55" w14:textId="38CEF871" w:rsidR="00D559AD" w:rsidRDefault="00D559AD" w:rsidP="00D559AD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Tuesday (</w:t>
      </w:r>
      <w:r w:rsidR="00F05BD5">
        <w:rPr>
          <w:sz w:val="20"/>
          <w:szCs w:val="20"/>
        </w:rPr>
        <w:t>2</w:t>
      </w:r>
      <w:r w:rsidR="00F05BD5" w:rsidRPr="00F05BD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) for </w:t>
      </w:r>
      <w:r w:rsidR="00F05BD5">
        <w:rPr>
          <w:sz w:val="20"/>
          <w:szCs w:val="20"/>
        </w:rPr>
        <w:t>People of the Parish</w:t>
      </w:r>
      <w:r>
        <w:rPr>
          <w:sz w:val="20"/>
          <w:szCs w:val="20"/>
        </w:rPr>
        <w:t xml:space="preserve"> at 10.00a.m.</w:t>
      </w:r>
    </w:p>
    <w:p w14:paraId="23C8C30F" w14:textId="4BF3087C" w:rsidR="00D559AD" w:rsidRDefault="00D559AD" w:rsidP="00D559AD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Wednesday (</w:t>
      </w:r>
      <w:r w:rsidR="00D8335A">
        <w:rPr>
          <w:sz w:val="20"/>
          <w:szCs w:val="20"/>
        </w:rPr>
        <w:t>3</w:t>
      </w:r>
      <w:r w:rsidR="00D8335A" w:rsidRPr="00D8335A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) for </w:t>
      </w:r>
      <w:r w:rsidR="00D8335A">
        <w:rPr>
          <w:sz w:val="20"/>
          <w:szCs w:val="20"/>
        </w:rPr>
        <w:t>Kathleen &amp; Michael O’Sullivan, Newmarket at 10.00a.m.</w:t>
      </w:r>
    </w:p>
    <w:p w14:paraId="67EFCE7E" w14:textId="522C34BC" w:rsidR="00D559AD" w:rsidRPr="0015254C" w:rsidRDefault="00D559AD" w:rsidP="00D559AD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Friday (</w:t>
      </w:r>
      <w:r w:rsidR="00E87FF1">
        <w:rPr>
          <w:sz w:val="20"/>
          <w:szCs w:val="20"/>
        </w:rPr>
        <w:t>5</w:t>
      </w:r>
      <w:r w:rsidRPr="0015254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for </w:t>
      </w:r>
      <w:r w:rsidR="00B8062D">
        <w:rPr>
          <w:sz w:val="20"/>
          <w:szCs w:val="20"/>
        </w:rPr>
        <w:t>Reach Out Cancer Support Group at 10.00a.m.</w:t>
      </w:r>
    </w:p>
    <w:p w14:paraId="0B7558FC" w14:textId="77777777" w:rsidR="00671519" w:rsidRDefault="00671519" w:rsidP="00671519">
      <w:pP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EXPOSITION OF THE BLESSED SACRAMENT </w:t>
      </w:r>
      <w:r w:rsidRPr="00F65AEE">
        <w:rPr>
          <w:sz w:val="20"/>
          <w:szCs w:val="20"/>
        </w:rPr>
        <w:t xml:space="preserve">every </w:t>
      </w:r>
      <w:r w:rsidRPr="003544EF">
        <w:rPr>
          <w:sz w:val="20"/>
          <w:szCs w:val="20"/>
        </w:rPr>
        <w:t>Tuesday</w:t>
      </w:r>
      <w:r>
        <w:rPr>
          <w:sz w:val="20"/>
          <w:szCs w:val="20"/>
        </w:rPr>
        <w:t xml:space="preserve"> in Millstreet Church</w:t>
      </w:r>
      <w:r w:rsidRPr="003544EF">
        <w:rPr>
          <w:sz w:val="20"/>
          <w:szCs w:val="20"/>
        </w:rPr>
        <w:t xml:space="preserve"> between 10.30a.m. &amp; 7.</w:t>
      </w:r>
      <w:r>
        <w:rPr>
          <w:sz w:val="20"/>
          <w:szCs w:val="20"/>
        </w:rPr>
        <w:t>3</w:t>
      </w:r>
      <w:r w:rsidRPr="003544EF">
        <w:rPr>
          <w:sz w:val="20"/>
          <w:szCs w:val="20"/>
        </w:rPr>
        <w:t>0p.m.</w:t>
      </w:r>
    </w:p>
    <w:p w14:paraId="39A6BC8B" w14:textId="17D100B5" w:rsidR="00671519" w:rsidRPr="00671519" w:rsidRDefault="00671519" w:rsidP="00671519">
      <w:pPr>
        <w:ind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LEGION OF MARY </w:t>
      </w:r>
      <w:r w:rsidRPr="007D7016">
        <w:rPr>
          <w:sz w:val="20"/>
          <w:szCs w:val="20"/>
        </w:rPr>
        <w:t>every Tuesday in Parish Centre 7.30 – 8.30p.m.</w:t>
      </w:r>
    </w:p>
    <w:p w14:paraId="7CA9C76E" w14:textId="759596D9" w:rsidR="001F764B" w:rsidRPr="001F764B" w:rsidRDefault="00D559AD" w:rsidP="001F764B">
      <w:pPr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CHURCH: </w:t>
      </w:r>
      <w:r w:rsidR="00E87FF1">
        <w:rPr>
          <w:sz w:val="20"/>
          <w:szCs w:val="20"/>
        </w:rPr>
        <w:t>Cullen National School Christmas Nativity at 7.00p.m.</w:t>
      </w:r>
    </w:p>
    <w:p w14:paraId="072371C0" w14:textId="0A0864E0" w:rsidR="00D559AD" w:rsidRDefault="00B8062D" w:rsidP="00D559AD">
      <w:pPr>
        <w:ind w:firstLine="720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BALLYDALY</w:t>
      </w:r>
      <w:r w:rsidR="00D559AD">
        <w:rPr>
          <w:b/>
          <w:bCs/>
          <w:sz w:val="20"/>
          <w:szCs w:val="20"/>
        </w:rPr>
        <w:t xml:space="preserve"> CHURCH COLLECTOR </w:t>
      </w:r>
      <w:r>
        <w:rPr>
          <w:sz w:val="20"/>
          <w:szCs w:val="20"/>
        </w:rPr>
        <w:t>7</w:t>
      </w:r>
      <w:r w:rsidRPr="00B8062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December</w:t>
      </w:r>
      <w:r w:rsidR="00D559AD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 xml:space="preserve"> </w:t>
      </w:r>
      <w:r w:rsidR="00AD3F52" w:rsidRPr="00CF7E74">
        <w:rPr>
          <w:b/>
          <w:bCs/>
          <w:i/>
          <w:iCs/>
          <w:sz w:val="20"/>
          <w:szCs w:val="20"/>
        </w:rPr>
        <w:t>Timmy Murphy</w:t>
      </w:r>
      <w:r w:rsidR="00D559AD">
        <w:rPr>
          <w:b/>
          <w:bCs/>
          <w:i/>
          <w:iCs/>
          <w:sz w:val="20"/>
          <w:szCs w:val="20"/>
        </w:rPr>
        <w:t xml:space="preserve"> </w:t>
      </w:r>
      <w:r w:rsidR="00D559AD">
        <w:rPr>
          <w:b/>
          <w:bCs/>
          <w:sz w:val="20"/>
          <w:szCs w:val="20"/>
        </w:rPr>
        <w:t xml:space="preserve">  </w:t>
      </w:r>
      <w:r w:rsidR="00D559AD">
        <w:rPr>
          <w:sz w:val="20"/>
          <w:szCs w:val="20"/>
        </w:rPr>
        <w:t xml:space="preserve"> </w:t>
      </w:r>
      <w:r w:rsidR="00D559AD">
        <w:rPr>
          <w:b/>
          <w:bCs/>
          <w:i/>
          <w:iCs/>
          <w:sz w:val="20"/>
          <w:szCs w:val="20"/>
        </w:rPr>
        <w:t xml:space="preserve"> </w:t>
      </w:r>
    </w:p>
    <w:p w14:paraId="6475B0D5" w14:textId="1DAE69F4" w:rsidR="001F764B" w:rsidRDefault="001F764B" w:rsidP="00D559AD">
      <w:pPr>
        <w:ind w:left="720"/>
        <w:rPr>
          <w:b/>
          <w:bCs/>
          <w:sz w:val="20"/>
          <w:szCs w:val="20"/>
        </w:rPr>
      </w:pPr>
      <w:bookmarkStart w:id="2" w:name="_Hlk214021131"/>
      <w:r>
        <w:rPr>
          <w:b/>
          <w:bCs/>
          <w:sz w:val="20"/>
          <w:szCs w:val="20"/>
        </w:rPr>
        <w:t xml:space="preserve">DIOCESAN COLLECTION </w:t>
      </w:r>
      <w:r w:rsidRPr="00AD5FA8">
        <w:rPr>
          <w:sz w:val="20"/>
          <w:szCs w:val="20"/>
        </w:rPr>
        <w:t>next weekend (6</w:t>
      </w:r>
      <w:r w:rsidRPr="00AD5FA8">
        <w:rPr>
          <w:sz w:val="20"/>
          <w:szCs w:val="20"/>
          <w:vertAlign w:val="superscript"/>
        </w:rPr>
        <w:t>th</w:t>
      </w:r>
      <w:r w:rsidR="00AD5FA8" w:rsidRPr="00AD5FA8">
        <w:rPr>
          <w:sz w:val="20"/>
          <w:szCs w:val="20"/>
        </w:rPr>
        <w:t xml:space="preserve"> &amp; 7</w:t>
      </w:r>
      <w:r w:rsidR="00AD5FA8" w:rsidRPr="00AD5FA8">
        <w:rPr>
          <w:sz w:val="20"/>
          <w:szCs w:val="20"/>
          <w:vertAlign w:val="superscript"/>
        </w:rPr>
        <w:t>th</w:t>
      </w:r>
      <w:r w:rsidR="00AD5FA8" w:rsidRPr="00AD5FA8">
        <w:rPr>
          <w:sz w:val="20"/>
          <w:szCs w:val="20"/>
        </w:rPr>
        <w:t>) for</w:t>
      </w:r>
      <w:r w:rsidR="00AD5FA8">
        <w:rPr>
          <w:b/>
          <w:bCs/>
          <w:sz w:val="20"/>
          <w:szCs w:val="20"/>
        </w:rPr>
        <w:t xml:space="preserve"> </w:t>
      </w:r>
      <w:r w:rsidR="00AD5FA8" w:rsidRPr="006C5946">
        <w:rPr>
          <w:b/>
          <w:bCs/>
          <w:i/>
          <w:iCs/>
          <w:sz w:val="20"/>
          <w:szCs w:val="20"/>
        </w:rPr>
        <w:t>Youth Services</w:t>
      </w:r>
    </w:p>
    <w:p w14:paraId="50648BE1" w14:textId="546864CE" w:rsidR="001F764B" w:rsidRPr="00216D06" w:rsidRDefault="001F764B" w:rsidP="00D559AD">
      <w:pPr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MILLSTREET CHURCH COLLECTORS for December: </w:t>
      </w:r>
      <w:r w:rsidR="000F0CE9" w:rsidRPr="00216D06">
        <w:rPr>
          <w:i/>
          <w:iCs/>
          <w:sz w:val="20"/>
          <w:szCs w:val="20"/>
        </w:rPr>
        <w:t xml:space="preserve">Vigil Group </w:t>
      </w:r>
      <w:r w:rsidR="00C9087B" w:rsidRPr="00216D06">
        <w:rPr>
          <w:i/>
          <w:iCs/>
          <w:sz w:val="20"/>
          <w:szCs w:val="20"/>
        </w:rPr>
        <w:t>2: V. O’Callaghan, Mgt. Corkery, B. O’Leary &amp; Mgt Crowley.  11.30a.m. Group 4: C. Healy, P. Breen, M</w:t>
      </w:r>
      <w:r w:rsidR="00216D06" w:rsidRPr="00216D06">
        <w:rPr>
          <w:i/>
          <w:iCs/>
          <w:sz w:val="20"/>
          <w:szCs w:val="20"/>
        </w:rPr>
        <w:t xml:space="preserve">l O’Riordan &amp; </w:t>
      </w:r>
      <w:r w:rsidR="0067301A">
        <w:rPr>
          <w:i/>
          <w:iCs/>
          <w:sz w:val="20"/>
          <w:szCs w:val="20"/>
        </w:rPr>
        <w:t>B. Murphy</w:t>
      </w:r>
      <w:r w:rsidR="00216D06" w:rsidRPr="00216D06">
        <w:rPr>
          <w:i/>
          <w:iCs/>
          <w:sz w:val="20"/>
          <w:szCs w:val="20"/>
        </w:rPr>
        <w:t>.</w:t>
      </w:r>
    </w:p>
    <w:p w14:paraId="75CF956F" w14:textId="358F1D1B" w:rsidR="00D559AD" w:rsidRPr="00A07594" w:rsidRDefault="00D559AD" w:rsidP="000B0C4B">
      <w:pPr>
        <w:ind w:firstLine="720"/>
        <w:rPr>
          <w:sz w:val="20"/>
          <w:szCs w:val="20"/>
        </w:rPr>
      </w:pPr>
      <w:r w:rsidRPr="00A06C61">
        <w:rPr>
          <w:b/>
          <w:bCs/>
          <w:sz w:val="20"/>
          <w:szCs w:val="20"/>
        </w:rPr>
        <w:t>PRIEST ON DUTY THIS SUNDAY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="00852034">
        <w:rPr>
          <w:sz w:val="20"/>
          <w:szCs w:val="20"/>
        </w:rPr>
        <w:t>Fr. John Fitzgerald (087) 7752948.</w:t>
      </w:r>
    </w:p>
    <w:bookmarkEnd w:id="2"/>
    <w:p w14:paraId="3B6CA3C4" w14:textId="77777777" w:rsidR="00D559AD" w:rsidRDefault="00D559AD" w:rsidP="00D559AD">
      <w:pPr>
        <w:pStyle w:val="Heading1"/>
        <w:ind w:left="0" w:firstLine="0"/>
        <w:jc w:val="center"/>
        <w:rPr>
          <w:sz w:val="20"/>
          <w:szCs w:val="20"/>
        </w:rPr>
      </w:pPr>
      <w:r>
        <w:t>Community Notices</w:t>
      </w:r>
      <w:r w:rsidRPr="001D435F">
        <w:rPr>
          <w:sz w:val="20"/>
          <w:szCs w:val="20"/>
        </w:rPr>
        <w:t xml:space="preserve"> </w:t>
      </w:r>
    </w:p>
    <w:p w14:paraId="03420A40" w14:textId="36FB2459" w:rsidR="00753A5C" w:rsidRDefault="00753A5C" w:rsidP="004F3CAB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331701">
        <w:rPr>
          <w:b/>
          <w:bCs/>
          <w:sz w:val="20"/>
          <w:szCs w:val="20"/>
        </w:rPr>
        <w:t>MILLSTREET DAY CENTRE</w:t>
      </w:r>
      <w:r>
        <w:rPr>
          <w:sz w:val="20"/>
          <w:szCs w:val="20"/>
        </w:rPr>
        <w:t>:  Annual Christmas Gatherin</w:t>
      </w:r>
      <w:r w:rsidR="002727D5">
        <w:rPr>
          <w:sz w:val="20"/>
          <w:szCs w:val="20"/>
        </w:rPr>
        <w:t>g</w:t>
      </w:r>
      <w:r>
        <w:rPr>
          <w:sz w:val="20"/>
          <w:szCs w:val="20"/>
        </w:rPr>
        <w:t xml:space="preserve"> on this Sunday 30</w:t>
      </w:r>
      <w:r w:rsidRPr="00753A5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November between 12.00 &amp; 2.30p.m.</w:t>
      </w:r>
      <w:r w:rsidR="00331701">
        <w:rPr>
          <w:sz w:val="20"/>
          <w:szCs w:val="20"/>
        </w:rPr>
        <w:t xml:space="preserve"> All proceeds will go directly to Millstreet Day Centre. </w:t>
      </w:r>
    </w:p>
    <w:p w14:paraId="494EC1A2" w14:textId="76FE3BFE" w:rsidR="00C55209" w:rsidRPr="00C55209" w:rsidRDefault="00C55209" w:rsidP="00C55209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THANK YOU: </w:t>
      </w:r>
      <w:r w:rsidRPr="00C55209">
        <w:rPr>
          <w:sz w:val="20"/>
          <w:szCs w:val="20"/>
        </w:rPr>
        <w:t>The Millstreet Christmas Light Committee wish</w:t>
      </w:r>
      <w:r w:rsidRPr="000E128E">
        <w:rPr>
          <w:sz w:val="20"/>
          <w:szCs w:val="20"/>
        </w:rPr>
        <w:t xml:space="preserve"> to sincerely thank everyone who supported their recent Church Gate Collection and for the donations received. </w:t>
      </w:r>
      <w:r w:rsidRPr="00C55209">
        <w:rPr>
          <w:i/>
          <w:iCs/>
          <w:sz w:val="20"/>
          <w:szCs w:val="20"/>
        </w:rPr>
        <w:t>Lights will be officially turned on this Sunday (30</w:t>
      </w:r>
      <w:r w:rsidRPr="00C55209">
        <w:rPr>
          <w:i/>
          <w:iCs/>
          <w:sz w:val="20"/>
          <w:szCs w:val="20"/>
          <w:vertAlign w:val="superscript"/>
        </w:rPr>
        <w:t>th</w:t>
      </w:r>
      <w:r w:rsidRPr="00C55209">
        <w:rPr>
          <w:i/>
          <w:iCs/>
          <w:sz w:val="20"/>
          <w:szCs w:val="20"/>
        </w:rPr>
        <w:t>) at 6.00p.m.</w:t>
      </w:r>
    </w:p>
    <w:p w14:paraId="168447D5" w14:textId="68777FEC" w:rsidR="00B20AF5" w:rsidRPr="00B20AF5" w:rsidRDefault="00B20AF5" w:rsidP="00B20AF5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3B54AD">
        <w:rPr>
          <w:b/>
          <w:bCs/>
          <w:sz w:val="20"/>
          <w:szCs w:val="20"/>
        </w:rPr>
        <w:t>MILLSTREET VINTAGE CLUB AGM</w:t>
      </w:r>
      <w:r>
        <w:rPr>
          <w:sz w:val="20"/>
          <w:szCs w:val="20"/>
        </w:rPr>
        <w:t xml:space="preserve"> will take place on Wednesday 3</w:t>
      </w:r>
      <w:r w:rsidRPr="003B54AD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December at 8.00p.m. in Millstreet Parish Centre.</w:t>
      </w:r>
    </w:p>
    <w:p w14:paraId="791D99E8" w14:textId="259293EF" w:rsidR="004F3CAB" w:rsidRPr="004F3CAB" w:rsidRDefault="004F3CAB" w:rsidP="004F3CAB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color w:val="242424"/>
          <w:sz w:val="20"/>
          <w:szCs w:val="20"/>
        </w:rPr>
        <w:t>A</w:t>
      </w:r>
      <w:r w:rsidRPr="00167D84">
        <w:rPr>
          <w:b/>
          <w:bCs/>
          <w:color w:val="242424"/>
          <w:sz w:val="20"/>
          <w:szCs w:val="20"/>
        </w:rPr>
        <w:t xml:space="preserve"> CELEBRATION </w:t>
      </w:r>
      <w:r>
        <w:rPr>
          <w:b/>
          <w:bCs/>
          <w:color w:val="242424"/>
          <w:sz w:val="20"/>
          <w:szCs w:val="20"/>
        </w:rPr>
        <w:t xml:space="preserve">OF CULTURE &amp; INCLUSION: </w:t>
      </w:r>
      <w:r>
        <w:rPr>
          <w:color w:val="242424"/>
          <w:sz w:val="20"/>
          <w:szCs w:val="20"/>
        </w:rPr>
        <w:t>Thursday 4</w:t>
      </w:r>
      <w:r w:rsidRPr="00A02AC7">
        <w:rPr>
          <w:color w:val="242424"/>
          <w:sz w:val="20"/>
          <w:szCs w:val="20"/>
          <w:vertAlign w:val="superscript"/>
        </w:rPr>
        <w:t>th</w:t>
      </w:r>
      <w:r>
        <w:rPr>
          <w:color w:val="242424"/>
          <w:sz w:val="20"/>
          <w:szCs w:val="20"/>
        </w:rPr>
        <w:t xml:space="preserve"> December at 7.00p.m. in Millstreet Community School. An evening of song, dance, music &amp; cuisine from around the world.  All are welcome.</w:t>
      </w:r>
    </w:p>
    <w:p w14:paraId="4C56F2F0" w14:textId="165C971B" w:rsidR="00785457" w:rsidRPr="00785457" w:rsidRDefault="00785457" w:rsidP="00D559AD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4F3CAB">
        <w:rPr>
          <w:b/>
          <w:bCs/>
          <w:sz w:val="20"/>
          <w:szCs w:val="20"/>
        </w:rPr>
        <w:t>AUBANE SOCIAL CLUB</w:t>
      </w:r>
      <w:r>
        <w:rPr>
          <w:sz w:val="20"/>
          <w:szCs w:val="20"/>
        </w:rPr>
        <w:t>: Annual Mass &amp; Christmas Party on Friday 5</w:t>
      </w:r>
      <w:r w:rsidRPr="0078545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December at 8.00p.m.  </w:t>
      </w:r>
      <w:r w:rsidRPr="004F3CAB">
        <w:rPr>
          <w:i/>
          <w:iCs/>
          <w:sz w:val="20"/>
          <w:szCs w:val="20"/>
        </w:rPr>
        <w:t>Christmas Day Climb</w:t>
      </w:r>
      <w:r>
        <w:rPr>
          <w:sz w:val="20"/>
          <w:szCs w:val="20"/>
        </w:rPr>
        <w:t xml:space="preserve"> of Mushera starting at 10.30a.m.</w:t>
      </w:r>
      <w:r w:rsidR="004F3CAB">
        <w:rPr>
          <w:sz w:val="20"/>
          <w:szCs w:val="20"/>
        </w:rPr>
        <w:t xml:space="preserve">  All proceeds in aid of Aubane Community Centre.</w:t>
      </w:r>
    </w:p>
    <w:p w14:paraId="36DD2EE9" w14:textId="5A355DA9" w:rsidR="00D559AD" w:rsidRDefault="00D559AD" w:rsidP="00D559AD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5E02E7">
        <w:rPr>
          <w:b/>
          <w:bCs/>
          <w:sz w:val="20"/>
          <w:szCs w:val="20"/>
        </w:rPr>
        <w:t>CULLEN &amp; DISTRICT SPECIAL NEEDS ASSOCIATION</w:t>
      </w:r>
      <w:r>
        <w:rPr>
          <w:sz w:val="20"/>
          <w:szCs w:val="20"/>
        </w:rPr>
        <w:t>: Annual Christmas Mass &amp; Party on Saturday 6</w:t>
      </w:r>
      <w:r w:rsidRPr="00A02AC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December at 1.30p.m.</w:t>
      </w:r>
    </w:p>
    <w:p w14:paraId="21C1A49E" w14:textId="4CB1AC07" w:rsidR="00EE04F7" w:rsidRDefault="00EE04F7" w:rsidP="00D559AD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MEDJUGORJE EVENING OF PRAYER </w:t>
      </w:r>
      <w:r w:rsidRPr="00C3170F">
        <w:rPr>
          <w:sz w:val="20"/>
          <w:szCs w:val="20"/>
        </w:rPr>
        <w:t>on Sunday 7</w:t>
      </w:r>
      <w:r w:rsidRPr="00C3170F">
        <w:rPr>
          <w:sz w:val="20"/>
          <w:szCs w:val="20"/>
          <w:vertAlign w:val="superscript"/>
        </w:rPr>
        <w:t>th</w:t>
      </w:r>
      <w:r w:rsidRPr="00C3170F">
        <w:rPr>
          <w:sz w:val="20"/>
          <w:szCs w:val="20"/>
        </w:rPr>
        <w:t xml:space="preserve"> December in The Church of the Immaculate Conception, Currow</w:t>
      </w:r>
      <w:r w:rsidR="00F53467" w:rsidRPr="00C3170F">
        <w:rPr>
          <w:sz w:val="20"/>
          <w:szCs w:val="20"/>
        </w:rPr>
        <w:t>. Anointing of sick at 4.00p.m; Confessions at 4.30p.m. Rosary at 5.00p.m; Mass at 6.00p.m; Adoration between 7 .00 &amp; 8.00p.m</w:t>
      </w:r>
      <w:r w:rsidR="00C3170F" w:rsidRPr="00C3170F">
        <w:rPr>
          <w:sz w:val="20"/>
          <w:szCs w:val="20"/>
        </w:rPr>
        <w:t>; Refreshments in School Hall at 8.00p.m.</w:t>
      </w:r>
    </w:p>
    <w:p w14:paraId="3604A412" w14:textId="4900B13A" w:rsidR="00C3170F" w:rsidRPr="003C5BBA" w:rsidRDefault="00C3170F" w:rsidP="00D559AD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COMMUNITY EMPLOYMENT VACANCIES: </w:t>
      </w:r>
      <w:r w:rsidRPr="003C5BBA">
        <w:rPr>
          <w:sz w:val="20"/>
          <w:szCs w:val="20"/>
        </w:rPr>
        <w:t>1 x administrator; 1 x Museum assistant</w:t>
      </w:r>
      <w:r w:rsidR="009351EA" w:rsidRPr="003C5BBA">
        <w:rPr>
          <w:sz w:val="20"/>
          <w:szCs w:val="20"/>
        </w:rPr>
        <w:t xml:space="preserve"> and 1 x caretaker.  To qualify for these vacancies applicants must be in receipt of a social welfare payment</w:t>
      </w:r>
      <w:r w:rsidR="003C5BBA" w:rsidRPr="003C5BBA">
        <w:rPr>
          <w:sz w:val="20"/>
          <w:szCs w:val="20"/>
        </w:rPr>
        <w:t xml:space="preserve"> or putting up credits for a minimum of 12 months, for further details please phone (029) 21869.</w:t>
      </w:r>
    </w:p>
    <w:p w14:paraId="4372560A" w14:textId="76722808" w:rsidR="004D5048" w:rsidRPr="00C3170F" w:rsidRDefault="004D5048" w:rsidP="00D559AD"/>
    <w:sectPr w:rsidR="004D5048" w:rsidRPr="00C3170F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AD"/>
    <w:rsid w:val="00021B7C"/>
    <w:rsid w:val="00043469"/>
    <w:rsid w:val="000763DC"/>
    <w:rsid w:val="000B0C4B"/>
    <w:rsid w:val="000E128E"/>
    <w:rsid w:val="000F0CE9"/>
    <w:rsid w:val="00103A81"/>
    <w:rsid w:val="00154507"/>
    <w:rsid w:val="001F764B"/>
    <w:rsid w:val="00216D06"/>
    <w:rsid w:val="002342C3"/>
    <w:rsid w:val="002727D5"/>
    <w:rsid w:val="0029541A"/>
    <w:rsid w:val="002F03ED"/>
    <w:rsid w:val="00323F70"/>
    <w:rsid w:val="00331701"/>
    <w:rsid w:val="00353135"/>
    <w:rsid w:val="003642F4"/>
    <w:rsid w:val="00383192"/>
    <w:rsid w:val="003A0831"/>
    <w:rsid w:val="003B54AD"/>
    <w:rsid w:val="003C5BBA"/>
    <w:rsid w:val="003E48D0"/>
    <w:rsid w:val="00455A91"/>
    <w:rsid w:val="0045619A"/>
    <w:rsid w:val="004608EB"/>
    <w:rsid w:val="00462010"/>
    <w:rsid w:val="0049161E"/>
    <w:rsid w:val="004C6E36"/>
    <w:rsid w:val="004D5048"/>
    <w:rsid w:val="004E1E5F"/>
    <w:rsid w:val="004F3CAB"/>
    <w:rsid w:val="00535019"/>
    <w:rsid w:val="00577165"/>
    <w:rsid w:val="005D63AE"/>
    <w:rsid w:val="00644D7B"/>
    <w:rsid w:val="00671519"/>
    <w:rsid w:val="0067301A"/>
    <w:rsid w:val="006C5946"/>
    <w:rsid w:val="0074667A"/>
    <w:rsid w:val="00753A5C"/>
    <w:rsid w:val="00761FCA"/>
    <w:rsid w:val="00783CD1"/>
    <w:rsid w:val="00785457"/>
    <w:rsid w:val="007978D2"/>
    <w:rsid w:val="007F5C5E"/>
    <w:rsid w:val="00852034"/>
    <w:rsid w:val="008A737D"/>
    <w:rsid w:val="008E100F"/>
    <w:rsid w:val="008E521A"/>
    <w:rsid w:val="009351EA"/>
    <w:rsid w:val="009D2131"/>
    <w:rsid w:val="009D61E7"/>
    <w:rsid w:val="00A5702A"/>
    <w:rsid w:val="00A72FDD"/>
    <w:rsid w:val="00AA6FC4"/>
    <w:rsid w:val="00AD3F52"/>
    <w:rsid w:val="00AD5FA8"/>
    <w:rsid w:val="00AE7BDE"/>
    <w:rsid w:val="00B20AF5"/>
    <w:rsid w:val="00B643A2"/>
    <w:rsid w:val="00B8062D"/>
    <w:rsid w:val="00BD76F1"/>
    <w:rsid w:val="00C3170F"/>
    <w:rsid w:val="00C55209"/>
    <w:rsid w:val="00C9087B"/>
    <w:rsid w:val="00CD1CB7"/>
    <w:rsid w:val="00CF7E74"/>
    <w:rsid w:val="00D21522"/>
    <w:rsid w:val="00D22EC7"/>
    <w:rsid w:val="00D559AD"/>
    <w:rsid w:val="00D8335A"/>
    <w:rsid w:val="00DC6508"/>
    <w:rsid w:val="00E214F1"/>
    <w:rsid w:val="00E4325E"/>
    <w:rsid w:val="00E45300"/>
    <w:rsid w:val="00E5379D"/>
    <w:rsid w:val="00E87FF1"/>
    <w:rsid w:val="00EE04F7"/>
    <w:rsid w:val="00F05BD5"/>
    <w:rsid w:val="00F53467"/>
    <w:rsid w:val="00F92FDE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35AF"/>
  <w15:docId w15:val="{501D44F3-9638-4105-9761-80D316DD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D559AD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71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58</cp:revision>
  <cp:lastPrinted>2025-11-28T15:40:00Z</cp:lastPrinted>
  <dcterms:created xsi:type="dcterms:W3CDTF">2025-11-28T12:53:00Z</dcterms:created>
  <dcterms:modified xsi:type="dcterms:W3CDTF">2025-11-28T15:41:00Z</dcterms:modified>
</cp:coreProperties>
</file>