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744B" w14:textId="77777777" w:rsidR="007E08D8" w:rsidRDefault="007E08D8" w:rsidP="007E08D8">
      <w:pPr>
        <w:pStyle w:val="BodyText"/>
        <w:pBdr>
          <w:left w:val="single" w:sz="4" w:space="0" w:color="auto"/>
        </w:pBdr>
        <w:rPr>
          <w:sz w:val="22"/>
        </w:rPr>
      </w:pPr>
      <w:r>
        <w:rPr>
          <w:sz w:val="22"/>
        </w:rPr>
        <w:t>PARISH NEWSLETTER</w:t>
      </w:r>
    </w:p>
    <w:p w14:paraId="1D344BCC" w14:textId="77777777" w:rsidR="007E08D8" w:rsidRDefault="007E08D8" w:rsidP="007E08D8">
      <w:pPr>
        <w:pStyle w:val="BodyText"/>
        <w:pBdr>
          <w:left w:val="single" w:sz="4" w:space="0" w:color="auto"/>
        </w:pBdr>
        <w:rPr>
          <w:sz w:val="22"/>
        </w:rPr>
      </w:pPr>
      <w:r>
        <w:rPr>
          <w:sz w:val="22"/>
        </w:rPr>
        <w:t>BALLYDALY-CULLEN-MILLSTREET</w:t>
      </w:r>
    </w:p>
    <w:p w14:paraId="7A4C8FF9" w14:textId="7DC1405D" w:rsidR="007E08D8" w:rsidRDefault="007E08D8" w:rsidP="007E08D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caps/>
          <w:sz w:val="22"/>
        </w:rPr>
      </w:pPr>
      <w:r>
        <w:rPr>
          <w:b/>
          <w:bCs/>
          <w:caps/>
          <w:sz w:val="22"/>
        </w:rPr>
        <w:t xml:space="preserve">FEAST OF ALL SOULS </w:t>
      </w:r>
      <w:r w:rsidR="00CE6E4C">
        <w:rPr>
          <w:b/>
          <w:bCs/>
          <w:caps/>
          <w:sz w:val="22"/>
        </w:rPr>
        <w:t>– 2</w:t>
      </w:r>
      <w:r w:rsidRPr="007E08D8">
        <w:rPr>
          <w:b/>
          <w:bCs/>
          <w:caps/>
          <w:sz w:val="22"/>
          <w:vertAlign w:val="superscript"/>
        </w:rPr>
        <w:t>nd</w:t>
      </w:r>
      <w:r>
        <w:rPr>
          <w:b/>
          <w:bCs/>
          <w:caps/>
          <w:sz w:val="22"/>
        </w:rPr>
        <w:t xml:space="preserve"> November</w:t>
      </w:r>
      <w:r>
        <w:rPr>
          <w:b/>
          <w:bCs/>
          <w:caps/>
          <w:sz w:val="22"/>
        </w:rPr>
        <w:t>, 2025</w:t>
      </w:r>
    </w:p>
    <w:p w14:paraId="663C2C81" w14:textId="77777777" w:rsidR="007E08D8" w:rsidRDefault="007E08D8" w:rsidP="007E08D8">
      <w:pPr>
        <w:pStyle w:val="Heading4"/>
        <w:pBdr>
          <w:left w:val="single" w:sz="4" w:space="0" w:color="auto"/>
        </w:pBdr>
        <w:jc w:val="center"/>
      </w:pPr>
      <w:r>
        <w:t xml:space="preserve">Canon John Fitzgerald P.P. </w:t>
      </w:r>
    </w:p>
    <w:p w14:paraId="2D84442E" w14:textId="77777777" w:rsidR="007E08D8" w:rsidRDefault="007E08D8" w:rsidP="007E08D8">
      <w:pPr>
        <w:pStyle w:val="Heading4"/>
        <w:pBdr>
          <w:left w:val="single" w:sz="4" w:space="0" w:color="auto"/>
        </w:pBdr>
        <w:jc w:val="center"/>
      </w:pPr>
      <w:r>
        <w:t>Tel Nos. Millstreet 029-70043/Mobile</w:t>
      </w:r>
      <w:r>
        <w:rPr>
          <w:b w:val="0"/>
          <w:bCs w:val="0"/>
        </w:rPr>
        <w:t xml:space="preserve"> </w:t>
      </w:r>
      <w:r>
        <w:t>087-7752948</w:t>
      </w:r>
    </w:p>
    <w:p w14:paraId="46386117" w14:textId="77777777" w:rsidR="007E08D8" w:rsidRDefault="007E08D8" w:rsidP="007E08D8">
      <w:pPr>
        <w:pStyle w:val="Heading4"/>
        <w:pBdr>
          <w:left w:val="single" w:sz="4" w:space="0" w:color="auto"/>
        </w:pBdr>
        <w:jc w:val="center"/>
        <w:rPr>
          <w:rStyle w:val="Hyperlink"/>
        </w:rPr>
      </w:pPr>
      <w:r>
        <w:t xml:space="preserve">Email:  </w:t>
      </w:r>
      <w:hyperlink r:id="rId5" w:history="1">
        <w:r>
          <w:rPr>
            <w:rStyle w:val="Hyperlink"/>
          </w:rPr>
          <w:t>millstreet@dioceseofkerry.ie</w:t>
        </w:r>
      </w:hyperlink>
      <w:r>
        <w:t xml:space="preserve">    </w:t>
      </w:r>
      <w:hyperlink r:id="rId6" w:history="1">
        <w:r>
          <w:rPr>
            <w:rStyle w:val="Hyperlink"/>
          </w:rPr>
          <w:t>www.dioceseofkerry.ie</w:t>
        </w:r>
      </w:hyperlink>
    </w:p>
    <w:p w14:paraId="7BF19B06" w14:textId="77777777" w:rsidR="007E08D8" w:rsidRDefault="007E08D8" w:rsidP="007E08D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All Masses are live streamed on </w:t>
      </w:r>
      <w:hyperlink r:id="rId7" w:history="1">
        <w:r>
          <w:rPr>
            <w:rStyle w:val="Hyperlink"/>
            <w:b/>
            <w:bCs/>
            <w:i/>
            <w:iCs/>
            <w:sz w:val="22"/>
            <w:szCs w:val="22"/>
          </w:rPr>
          <w:t>www.churchservices.ie/millstreet</w:t>
        </w:r>
      </w:hyperlink>
    </w:p>
    <w:p w14:paraId="7ED5360E" w14:textId="77777777" w:rsidR="007E08D8" w:rsidRDefault="007E08D8" w:rsidP="007E08D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PARISH OFFICE OPENING HOURS: Monday-Tuesday-Wednesday-Friday</w:t>
      </w:r>
    </w:p>
    <w:p w14:paraId="5487A11C" w14:textId="77777777" w:rsidR="007E08D8" w:rsidRDefault="007E08D8" w:rsidP="007E08D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10.00a.m. – 1.00p.m. &amp; 2.00-5.00p.m.</w:t>
      </w:r>
    </w:p>
    <w:p w14:paraId="39E438F2" w14:textId="6F594BDE" w:rsidR="007E08D8" w:rsidRPr="007E08D8" w:rsidRDefault="007E08D8" w:rsidP="007E08D8">
      <w:pPr>
        <w:rPr>
          <w:bCs/>
          <w:caps/>
          <w:sz w:val="20"/>
          <w:szCs w:val="20"/>
        </w:rPr>
      </w:pPr>
      <w:r>
        <w:rPr>
          <w:b/>
          <w:caps/>
          <w:sz w:val="20"/>
          <w:szCs w:val="20"/>
        </w:rPr>
        <w:t xml:space="preserve">RECENT DEATH:  </w:t>
      </w:r>
      <w:r>
        <w:rPr>
          <w:bCs/>
          <w:sz w:val="20"/>
          <w:szCs w:val="20"/>
        </w:rPr>
        <w:t>M</w:t>
      </w:r>
      <w:r w:rsidRPr="007E08D8">
        <w:rPr>
          <w:bCs/>
          <w:sz w:val="20"/>
          <w:szCs w:val="20"/>
        </w:rPr>
        <w:t xml:space="preserve">ary </w:t>
      </w:r>
      <w:r>
        <w:rPr>
          <w:bCs/>
          <w:sz w:val="20"/>
          <w:szCs w:val="20"/>
        </w:rPr>
        <w:t>S</w:t>
      </w:r>
      <w:r w:rsidRPr="007E08D8">
        <w:rPr>
          <w:bCs/>
          <w:sz w:val="20"/>
          <w:szCs w:val="20"/>
        </w:rPr>
        <w:t xml:space="preserve">heehy (nee </w:t>
      </w:r>
      <w:r>
        <w:rPr>
          <w:bCs/>
          <w:sz w:val="20"/>
          <w:szCs w:val="20"/>
        </w:rPr>
        <w:t>R</w:t>
      </w:r>
      <w:r w:rsidRPr="007E08D8">
        <w:rPr>
          <w:bCs/>
          <w:sz w:val="20"/>
          <w:szCs w:val="20"/>
        </w:rPr>
        <w:t xml:space="preserve">ohan) </w:t>
      </w:r>
      <w:r>
        <w:rPr>
          <w:bCs/>
          <w:sz w:val="20"/>
          <w:szCs w:val="20"/>
        </w:rPr>
        <w:t>C</w:t>
      </w:r>
      <w:r w:rsidRPr="007E08D8">
        <w:rPr>
          <w:bCs/>
          <w:sz w:val="20"/>
          <w:szCs w:val="20"/>
        </w:rPr>
        <w:t>lo</w:t>
      </w:r>
      <w:r w:rsidR="00CE6E4C">
        <w:rPr>
          <w:bCs/>
          <w:sz w:val="20"/>
          <w:szCs w:val="20"/>
        </w:rPr>
        <w:t>u</w:t>
      </w:r>
      <w:r w:rsidRPr="007E08D8">
        <w:rPr>
          <w:bCs/>
          <w:sz w:val="20"/>
          <w:szCs w:val="20"/>
        </w:rPr>
        <w:t xml:space="preserve">ghjordan &amp; </w:t>
      </w:r>
      <w:r>
        <w:rPr>
          <w:bCs/>
          <w:sz w:val="20"/>
          <w:szCs w:val="20"/>
        </w:rPr>
        <w:t>N</w:t>
      </w:r>
      <w:r w:rsidRPr="007E08D8">
        <w:rPr>
          <w:bCs/>
          <w:sz w:val="20"/>
          <w:szCs w:val="20"/>
        </w:rPr>
        <w:t xml:space="preserve">ewbridge </w:t>
      </w:r>
    </w:p>
    <w:p w14:paraId="17838836" w14:textId="045E07A9" w:rsidR="007E08D8" w:rsidRDefault="007E08D8" w:rsidP="007E08D8"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 xml:space="preserve">Mass Intentions for THIS WEEKEND: </w:t>
      </w:r>
    </w:p>
    <w:p w14:paraId="6AD8AB87" w14:textId="710ED843" w:rsidR="007E08D8" w:rsidRDefault="007E08D8" w:rsidP="007E08D8">
      <w:pPr>
        <w:rPr>
          <w:b/>
          <w:i/>
          <w:iCs/>
          <w:sz w:val="20"/>
          <w:szCs w:val="20"/>
        </w:rPr>
      </w:pPr>
      <w:r>
        <w:rPr>
          <w:b/>
          <w:sz w:val="20"/>
          <w:szCs w:val="20"/>
          <w:u w:val="single"/>
        </w:rPr>
        <w:t>Saturday 1</w:t>
      </w:r>
      <w:r w:rsidRPr="00A45030">
        <w:rPr>
          <w:b/>
          <w:sz w:val="20"/>
          <w:szCs w:val="20"/>
          <w:u w:val="single"/>
          <w:vertAlign w:val="superscript"/>
        </w:rPr>
        <w:t>st</w:t>
      </w:r>
      <w:r>
        <w:rPr>
          <w:b/>
          <w:sz w:val="20"/>
          <w:szCs w:val="20"/>
          <w:u w:val="single"/>
        </w:rPr>
        <w:t xml:space="preserve"> </w:t>
      </w:r>
      <w:proofErr w:type="gramStart"/>
      <w:r>
        <w:rPr>
          <w:b/>
          <w:sz w:val="20"/>
          <w:szCs w:val="20"/>
          <w:u w:val="single"/>
        </w:rPr>
        <w:t>November,</w:t>
      </w:r>
      <w:proofErr w:type="gramEnd"/>
      <w:r>
        <w:rPr>
          <w:b/>
          <w:sz w:val="20"/>
          <w:szCs w:val="20"/>
          <w:u w:val="single"/>
        </w:rPr>
        <w:t xml:space="preserve"> 2025</w:t>
      </w:r>
      <w:r w:rsidRPr="00F94DB4">
        <w:rPr>
          <w:b/>
          <w:i/>
          <w:iCs/>
          <w:sz w:val="20"/>
          <w:szCs w:val="20"/>
        </w:rPr>
        <w:t xml:space="preserve">: </w:t>
      </w:r>
      <w:r>
        <w:rPr>
          <w:b/>
          <w:i/>
          <w:iCs/>
          <w:sz w:val="20"/>
          <w:szCs w:val="20"/>
        </w:rPr>
        <w:t xml:space="preserve">Our Lady of Fatima monthly First Saturday Devotions: </w:t>
      </w:r>
      <w:r w:rsidRPr="00D36FA0">
        <w:rPr>
          <w:bCs/>
          <w:i/>
          <w:iCs/>
          <w:sz w:val="20"/>
          <w:szCs w:val="20"/>
        </w:rPr>
        <w:t>Rosary at 5.40p.m. and 15-minute meditation in Parish Centre after Mass</w:t>
      </w:r>
      <w:r w:rsidRPr="00F94DB4">
        <w:rPr>
          <w:b/>
          <w:i/>
          <w:iCs/>
          <w:sz w:val="20"/>
          <w:szCs w:val="20"/>
        </w:rPr>
        <w:t xml:space="preserve">  </w:t>
      </w:r>
    </w:p>
    <w:p w14:paraId="2F536D5C" w14:textId="77777777" w:rsidR="007E08D8" w:rsidRDefault="007E08D8" w:rsidP="007E08D8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Millstreet   6.15p.m.  </w:t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 xml:space="preserve">       </w:t>
      </w:r>
      <w:r>
        <w:rPr>
          <w:bCs/>
          <w:sz w:val="20"/>
          <w:szCs w:val="20"/>
        </w:rPr>
        <w:tab/>
        <w:t>Mass for those whose funerals took place in</w:t>
      </w:r>
    </w:p>
    <w:p w14:paraId="2E972CFA" w14:textId="77777777" w:rsidR="007E08D8" w:rsidRDefault="007E08D8" w:rsidP="007E08D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Millstreet &amp; Ballydaly during the past 12 months.</w:t>
      </w:r>
    </w:p>
    <w:p w14:paraId="78A54264" w14:textId="77777777" w:rsidR="007E08D8" w:rsidRDefault="007E08D8" w:rsidP="007E08D8">
      <w:pPr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Sunday 2</w:t>
      </w:r>
      <w:r w:rsidRPr="00A45030">
        <w:rPr>
          <w:b/>
          <w:sz w:val="20"/>
          <w:szCs w:val="20"/>
          <w:u w:val="single"/>
          <w:vertAlign w:val="superscript"/>
        </w:rPr>
        <w:t>nd</w:t>
      </w:r>
      <w:r>
        <w:rPr>
          <w:b/>
          <w:sz w:val="20"/>
          <w:szCs w:val="20"/>
          <w:u w:val="single"/>
        </w:rPr>
        <w:t xml:space="preserve"> November, 2025 – All Souls:         </w:t>
      </w:r>
    </w:p>
    <w:p w14:paraId="76F0F2C8" w14:textId="77777777" w:rsidR="007E08D8" w:rsidRDefault="007E08D8" w:rsidP="007E08D8">
      <w:pPr>
        <w:ind w:left="2610" w:hanging="2610"/>
        <w:rPr>
          <w:bCs/>
          <w:sz w:val="20"/>
          <w:szCs w:val="20"/>
        </w:rPr>
      </w:pPr>
      <w:r>
        <w:rPr>
          <w:b/>
          <w:sz w:val="20"/>
          <w:szCs w:val="20"/>
        </w:rPr>
        <w:t>Cullen 9.30a.m</w:t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ab/>
        <w:t>Mass for those whose funerals took place in Cullen</w:t>
      </w:r>
    </w:p>
    <w:p w14:paraId="149ED79F" w14:textId="77777777" w:rsidR="007E08D8" w:rsidRPr="00A45030" w:rsidRDefault="007E08D8" w:rsidP="007E08D8">
      <w:pPr>
        <w:ind w:left="2610" w:hanging="2610"/>
        <w:rPr>
          <w:bCs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A45030">
        <w:rPr>
          <w:bCs/>
          <w:sz w:val="20"/>
          <w:szCs w:val="20"/>
        </w:rPr>
        <w:t>during the past 12 months.</w:t>
      </w:r>
    </w:p>
    <w:p w14:paraId="2CC2B712" w14:textId="77777777" w:rsidR="007E08D8" w:rsidRPr="00E76BEF" w:rsidRDefault="007E08D8" w:rsidP="007E08D8">
      <w:pPr>
        <w:ind w:left="2610" w:hanging="2610"/>
        <w:rPr>
          <w:bCs/>
          <w:sz w:val="20"/>
          <w:szCs w:val="20"/>
        </w:rPr>
      </w:pPr>
      <w:r w:rsidRPr="001E7AAC">
        <w:rPr>
          <w:b/>
          <w:sz w:val="20"/>
          <w:szCs w:val="20"/>
        </w:rPr>
        <w:t>Millstreet 11.30a.m.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A45030">
        <w:rPr>
          <w:bCs/>
          <w:sz w:val="20"/>
          <w:szCs w:val="20"/>
        </w:rPr>
        <w:t>Bridie Keane, Drimoleague</w:t>
      </w:r>
      <w:r w:rsidRPr="00C55B12">
        <w:rPr>
          <w:bCs/>
          <w:sz w:val="20"/>
          <w:szCs w:val="20"/>
        </w:rPr>
        <w:t xml:space="preserve">     </w:t>
      </w:r>
      <w:r>
        <w:rPr>
          <w:bCs/>
          <w:sz w:val="20"/>
          <w:szCs w:val="20"/>
        </w:rPr>
        <w:t xml:space="preserve">  </w:t>
      </w:r>
      <w:r w:rsidRPr="00C55B12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</w:t>
      </w:r>
    </w:p>
    <w:p w14:paraId="1B966E46" w14:textId="44F5EBE1" w:rsidR="007E08D8" w:rsidRDefault="007E08D8" w:rsidP="007E08D8">
      <w:pPr>
        <w:rPr>
          <w:bCs/>
          <w:sz w:val="20"/>
          <w:szCs w:val="20"/>
        </w:rPr>
      </w:pPr>
    </w:p>
    <w:p w14:paraId="68CE3AA1" w14:textId="7421CE82" w:rsidR="007E08D8" w:rsidRDefault="007E08D8" w:rsidP="007E08D8"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Anniversaries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>Nannie O’Donoghue, Lackabawn; Patrick Murphy, West End;</w:t>
      </w:r>
      <w:r w:rsidR="00550132">
        <w:rPr>
          <w:sz w:val="20"/>
          <w:szCs w:val="20"/>
        </w:rPr>
        <w:t xml:space="preserve"> Thade Corkery, West End;</w:t>
      </w:r>
      <w:r>
        <w:rPr>
          <w:sz w:val="20"/>
          <w:szCs w:val="20"/>
        </w:rPr>
        <w:t xml:space="preserve"> Willie Murphy, Killarney Road; Charles Dineen, Ballydaly; George Forde, Lislehane; Peg Murphy, Lisnaboy; Con, Joan &amp; the deceased members of the Mullane Family, Ardnageeha; Jerry Creedon, </w:t>
      </w:r>
      <w:proofErr w:type="spellStart"/>
      <w:r>
        <w:rPr>
          <w:sz w:val="20"/>
          <w:szCs w:val="20"/>
        </w:rPr>
        <w:t>Laught</w:t>
      </w:r>
      <w:proofErr w:type="spellEnd"/>
      <w:r>
        <w:rPr>
          <w:sz w:val="20"/>
          <w:szCs w:val="20"/>
        </w:rPr>
        <w:t xml:space="preserve">; </w:t>
      </w:r>
      <w:r w:rsidR="00CE6E4C">
        <w:rPr>
          <w:sz w:val="20"/>
          <w:szCs w:val="20"/>
        </w:rPr>
        <w:t xml:space="preserve">Mikie Kelleher, </w:t>
      </w:r>
      <w:proofErr w:type="spellStart"/>
      <w:r w:rsidR="00CE6E4C">
        <w:rPr>
          <w:sz w:val="20"/>
          <w:szCs w:val="20"/>
        </w:rPr>
        <w:t>Laught</w:t>
      </w:r>
      <w:proofErr w:type="spellEnd"/>
      <w:r w:rsidR="00CE6E4C">
        <w:rPr>
          <w:sz w:val="20"/>
          <w:szCs w:val="20"/>
        </w:rPr>
        <w:t xml:space="preserve">; </w:t>
      </w:r>
      <w:r>
        <w:rPr>
          <w:sz w:val="20"/>
          <w:szCs w:val="20"/>
        </w:rPr>
        <w:t xml:space="preserve">Noel Doocey, England; John Cronin, Cork; John Hoare Junior, Macroom; Patrick McCarthy, Donoughmore; Sheila Murphy, San Francisco &amp; </w:t>
      </w:r>
      <w:proofErr w:type="spellStart"/>
      <w:r>
        <w:rPr>
          <w:sz w:val="20"/>
          <w:szCs w:val="20"/>
        </w:rPr>
        <w:t>Laharn</w:t>
      </w:r>
      <w:proofErr w:type="spellEnd"/>
      <w:r w:rsidR="00550132">
        <w:rPr>
          <w:sz w:val="20"/>
          <w:szCs w:val="20"/>
        </w:rPr>
        <w:t xml:space="preserve">; </w:t>
      </w:r>
      <w:proofErr w:type="spellStart"/>
      <w:r w:rsidR="00550132">
        <w:rPr>
          <w:sz w:val="20"/>
          <w:szCs w:val="20"/>
        </w:rPr>
        <w:t>Maurlene</w:t>
      </w:r>
      <w:proofErr w:type="spellEnd"/>
      <w:r w:rsidR="00550132">
        <w:rPr>
          <w:sz w:val="20"/>
          <w:szCs w:val="20"/>
        </w:rPr>
        <w:t xml:space="preserve"> Buckley, Killarney Road &amp; Cork.</w:t>
      </w:r>
    </w:p>
    <w:p w14:paraId="51BBE980" w14:textId="77777777" w:rsidR="007E08D8" w:rsidRDefault="007E08D8" w:rsidP="007E08D8">
      <w:pPr>
        <w:rPr>
          <w:b/>
          <w:caps/>
          <w:sz w:val="20"/>
          <w:szCs w:val="20"/>
        </w:rPr>
      </w:pPr>
    </w:p>
    <w:p w14:paraId="033C2F12" w14:textId="7C2FD2EE" w:rsidR="007E08D8" w:rsidRDefault="007E08D8" w:rsidP="007E08D8">
      <w:pPr>
        <w:rPr>
          <w:sz w:val="20"/>
          <w:szCs w:val="20"/>
        </w:rPr>
      </w:pPr>
      <w:r>
        <w:rPr>
          <w:b/>
          <w:caps/>
          <w:sz w:val="20"/>
          <w:szCs w:val="20"/>
        </w:rPr>
        <w:t xml:space="preserve">Mass Intentions for NEXT WEEKEND:                                                                                                                                                     </w:t>
      </w:r>
    </w:p>
    <w:p w14:paraId="36E679FD" w14:textId="1103C4EA" w:rsidR="007E08D8" w:rsidRDefault="007E08D8" w:rsidP="007E08D8">
      <w:pPr>
        <w:rPr>
          <w:b/>
          <w:i/>
          <w:iCs/>
          <w:sz w:val="20"/>
          <w:szCs w:val="20"/>
        </w:rPr>
      </w:pPr>
      <w:bookmarkStart w:id="0" w:name="_Hlk208320263"/>
      <w:r>
        <w:rPr>
          <w:b/>
          <w:sz w:val="20"/>
          <w:szCs w:val="20"/>
          <w:u w:val="single"/>
        </w:rPr>
        <w:t xml:space="preserve">Saturday </w:t>
      </w:r>
      <w:r w:rsidR="00760519">
        <w:rPr>
          <w:b/>
          <w:sz w:val="20"/>
          <w:szCs w:val="20"/>
          <w:u w:val="single"/>
        </w:rPr>
        <w:t>8</w:t>
      </w:r>
      <w:r w:rsidRPr="007E08D8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November, 2025</w:t>
      </w:r>
      <w:r w:rsidRPr="00F94DB4">
        <w:rPr>
          <w:b/>
          <w:i/>
          <w:iCs/>
          <w:sz w:val="20"/>
          <w:szCs w:val="20"/>
        </w:rPr>
        <w:t xml:space="preserve">: </w:t>
      </w:r>
    </w:p>
    <w:p w14:paraId="0FB0FC99" w14:textId="15F678FE" w:rsidR="007E08D8" w:rsidRDefault="007E08D8" w:rsidP="007E08D8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Millstreet   6.15p.m.  </w:t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 xml:space="preserve">     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>Jack Kelleher, Aubane;</w:t>
      </w:r>
    </w:p>
    <w:p w14:paraId="426F2902" w14:textId="4A9CCB37" w:rsidR="007E08D8" w:rsidRDefault="007E08D8" w:rsidP="007E08D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Connie &amp; Nono O’Keeffe, Ducon Road;</w:t>
      </w:r>
    </w:p>
    <w:p w14:paraId="5E1A94E4" w14:textId="3EC5A953" w:rsidR="007E08D8" w:rsidRDefault="007E08D8" w:rsidP="007E08D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John McSweeney, Rathcoole.</w:t>
      </w:r>
    </w:p>
    <w:p w14:paraId="13D7439D" w14:textId="72B91007" w:rsidR="007E08D8" w:rsidRDefault="007E08D8" w:rsidP="007E08D8">
      <w:pPr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Sunday </w:t>
      </w:r>
      <w:r w:rsidR="00760519">
        <w:rPr>
          <w:b/>
          <w:sz w:val="20"/>
          <w:szCs w:val="20"/>
          <w:u w:val="single"/>
        </w:rPr>
        <w:t>9</w:t>
      </w:r>
      <w:r w:rsidRPr="007E08D8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 xml:space="preserve"> November, 2025:         </w:t>
      </w:r>
    </w:p>
    <w:p w14:paraId="582E8763" w14:textId="5394A447" w:rsidR="00760519" w:rsidRDefault="00760519" w:rsidP="00760519">
      <w:pPr>
        <w:ind w:left="2610" w:hanging="2610"/>
        <w:rPr>
          <w:bCs/>
          <w:sz w:val="20"/>
          <w:szCs w:val="20"/>
        </w:rPr>
      </w:pPr>
      <w:r>
        <w:rPr>
          <w:b/>
          <w:sz w:val="20"/>
          <w:szCs w:val="20"/>
        </w:rPr>
        <w:t>Ballydaly</w:t>
      </w:r>
      <w:r w:rsidR="007E08D8">
        <w:rPr>
          <w:b/>
          <w:sz w:val="20"/>
          <w:szCs w:val="20"/>
        </w:rPr>
        <w:t xml:space="preserve"> 9.30a.m</w:t>
      </w:r>
      <w:r w:rsidR="007E08D8">
        <w:rPr>
          <w:b/>
          <w:sz w:val="20"/>
          <w:szCs w:val="20"/>
        </w:rPr>
        <w:tab/>
      </w:r>
      <w:r w:rsidR="007E08D8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>Kathleen Philpott, Ballydaly (</w:t>
      </w:r>
      <w:r w:rsidRPr="00760519">
        <w:rPr>
          <w:bCs/>
          <w:i/>
          <w:iCs/>
          <w:sz w:val="20"/>
          <w:szCs w:val="20"/>
        </w:rPr>
        <w:t>recently deceased</w:t>
      </w:r>
      <w:r>
        <w:rPr>
          <w:bCs/>
          <w:sz w:val="20"/>
          <w:szCs w:val="20"/>
        </w:rPr>
        <w:t>);</w:t>
      </w:r>
    </w:p>
    <w:p w14:paraId="580681BD" w14:textId="5A85B19C" w:rsidR="007E08D8" w:rsidRDefault="00760519" w:rsidP="00760519">
      <w:pPr>
        <w:ind w:left="2610" w:firstLine="270"/>
        <w:rPr>
          <w:bCs/>
          <w:sz w:val="20"/>
          <w:szCs w:val="20"/>
        </w:rPr>
      </w:pPr>
      <w:r>
        <w:rPr>
          <w:bCs/>
          <w:sz w:val="20"/>
          <w:szCs w:val="20"/>
        </w:rPr>
        <w:t>Charles Dineen, Ballydaly;</w:t>
      </w:r>
    </w:p>
    <w:p w14:paraId="7182A989" w14:textId="5B5E8DD4" w:rsidR="00760519" w:rsidRPr="00760519" w:rsidRDefault="00760519" w:rsidP="00760519">
      <w:pPr>
        <w:ind w:left="2610" w:hanging="2610"/>
        <w:rPr>
          <w:bCs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760519">
        <w:rPr>
          <w:bCs/>
          <w:sz w:val="20"/>
          <w:szCs w:val="20"/>
        </w:rPr>
        <w:t>Timmy D. &amp; the deceased members of the</w:t>
      </w:r>
    </w:p>
    <w:p w14:paraId="578045FD" w14:textId="15543519" w:rsidR="00760519" w:rsidRDefault="00760519" w:rsidP="00760519">
      <w:pPr>
        <w:ind w:left="2610" w:hanging="2610"/>
        <w:rPr>
          <w:bCs/>
          <w:sz w:val="20"/>
          <w:szCs w:val="20"/>
        </w:rPr>
      </w:pPr>
      <w:r w:rsidRPr="00760519">
        <w:rPr>
          <w:bCs/>
          <w:sz w:val="20"/>
          <w:szCs w:val="20"/>
        </w:rPr>
        <w:tab/>
      </w:r>
      <w:r w:rsidRPr="00760519">
        <w:rPr>
          <w:bCs/>
          <w:sz w:val="20"/>
          <w:szCs w:val="20"/>
        </w:rPr>
        <w:tab/>
        <w:t>Kiely family, Ballydaly;</w:t>
      </w:r>
    </w:p>
    <w:p w14:paraId="2918391C" w14:textId="0F599C53" w:rsidR="00760519" w:rsidRPr="00760519" w:rsidRDefault="00760519" w:rsidP="00760519">
      <w:pPr>
        <w:ind w:left="2610" w:hanging="261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John Joe Buckley, Toorbonia.</w:t>
      </w:r>
    </w:p>
    <w:p w14:paraId="5349C617" w14:textId="77777777" w:rsidR="00760519" w:rsidRDefault="007E08D8" w:rsidP="007E08D8">
      <w:pPr>
        <w:ind w:left="2610" w:hanging="2610"/>
        <w:rPr>
          <w:bCs/>
          <w:sz w:val="20"/>
          <w:szCs w:val="20"/>
        </w:rPr>
      </w:pPr>
      <w:r w:rsidRPr="001E7AAC">
        <w:rPr>
          <w:b/>
          <w:sz w:val="20"/>
          <w:szCs w:val="20"/>
        </w:rPr>
        <w:t>Millstreet 11.30a.m.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760519">
        <w:rPr>
          <w:bCs/>
          <w:sz w:val="20"/>
          <w:szCs w:val="20"/>
        </w:rPr>
        <w:t>Noreen &amp; Mary Murphy, Inchileagh;</w:t>
      </w:r>
    </w:p>
    <w:p w14:paraId="058C886D" w14:textId="77777777" w:rsidR="00760519" w:rsidRPr="00760519" w:rsidRDefault="00760519" w:rsidP="007E08D8">
      <w:pPr>
        <w:ind w:left="2610" w:hanging="2610"/>
        <w:rPr>
          <w:bCs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760519">
        <w:rPr>
          <w:bCs/>
          <w:sz w:val="20"/>
          <w:szCs w:val="20"/>
        </w:rPr>
        <w:t>Mary &amp; Paul Fitzgerald, Clara Road &amp;</w:t>
      </w:r>
    </w:p>
    <w:p w14:paraId="06277C81" w14:textId="5712DE59" w:rsidR="00760519" w:rsidRPr="00760519" w:rsidRDefault="00760519" w:rsidP="007E08D8">
      <w:pPr>
        <w:ind w:left="2610" w:hanging="2610"/>
        <w:rPr>
          <w:bCs/>
          <w:sz w:val="20"/>
          <w:szCs w:val="20"/>
        </w:rPr>
      </w:pPr>
      <w:r w:rsidRPr="00760519">
        <w:rPr>
          <w:bCs/>
          <w:sz w:val="20"/>
          <w:szCs w:val="20"/>
        </w:rPr>
        <w:tab/>
      </w:r>
      <w:r w:rsidRPr="00760519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>t</w:t>
      </w:r>
      <w:r w:rsidRPr="00760519">
        <w:rPr>
          <w:bCs/>
          <w:sz w:val="20"/>
          <w:szCs w:val="20"/>
        </w:rPr>
        <w:t>heir son Paul Jnr.,</w:t>
      </w:r>
    </w:p>
    <w:p w14:paraId="31116E63" w14:textId="77777777" w:rsidR="00760519" w:rsidRPr="00760519" w:rsidRDefault="00760519" w:rsidP="007E08D8">
      <w:pPr>
        <w:ind w:left="2610" w:hanging="2610"/>
        <w:rPr>
          <w:bCs/>
          <w:sz w:val="20"/>
          <w:szCs w:val="20"/>
        </w:rPr>
      </w:pPr>
      <w:r w:rsidRPr="00760519">
        <w:rPr>
          <w:bCs/>
          <w:sz w:val="20"/>
          <w:szCs w:val="20"/>
        </w:rPr>
        <w:tab/>
      </w:r>
      <w:r w:rsidRPr="00760519">
        <w:rPr>
          <w:bCs/>
          <w:sz w:val="20"/>
          <w:szCs w:val="20"/>
        </w:rPr>
        <w:tab/>
        <w:t>Mikie Kelleher, Laught;</w:t>
      </w:r>
    </w:p>
    <w:p w14:paraId="469DC571" w14:textId="77777777" w:rsidR="00760519" w:rsidRDefault="00760519" w:rsidP="007E08D8">
      <w:pPr>
        <w:ind w:left="2610" w:hanging="2610"/>
        <w:rPr>
          <w:bCs/>
          <w:sz w:val="20"/>
          <w:szCs w:val="20"/>
        </w:rPr>
      </w:pPr>
      <w:r w:rsidRPr="00760519">
        <w:rPr>
          <w:bCs/>
          <w:sz w:val="20"/>
          <w:szCs w:val="20"/>
        </w:rPr>
        <w:tab/>
      </w:r>
      <w:r w:rsidRPr="00760519">
        <w:rPr>
          <w:bCs/>
          <w:sz w:val="20"/>
          <w:szCs w:val="20"/>
        </w:rPr>
        <w:tab/>
        <w:t>Lattie Murphy, Clarabeg.</w:t>
      </w:r>
      <w:r w:rsidR="007E08D8" w:rsidRPr="00760519">
        <w:rPr>
          <w:bCs/>
          <w:sz w:val="20"/>
          <w:szCs w:val="20"/>
        </w:rPr>
        <w:t xml:space="preserve">    </w:t>
      </w:r>
    </w:p>
    <w:p w14:paraId="5BC90037" w14:textId="5669896A" w:rsidR="00760519" w:rsidRPr="00760519" w:rsidRDefault="00760519" w:rsidP="00760519">
      <w:pPr>
        <w:ind w:left="2610" w:hanging="2610"/>
        <w:rPr>
          <w:bCs/>
          <w:i/>
          <w:iCs/>
          <w:sz w:val="20"/>
          <w:szCs w:val="20"/>
        </w:rPr>
      </w:pPr>
      <w:r w:rsidRPr="00760519">
        <w:rPr>
          <w:bCs/>
          <w:i/>
          <w:iCs/>
          <w:sz w:val="20"/>
          <w:szCs w:val="20"/>
        </w:rPr>
        <w:t>The children of our Parish who are preparing to receive First Holy Communion will</w:t>
      </w:r>
    </w:p>
    <w:p w14:paraId="632A3EF4" w14:textId="77777777" w:rsidR="00CE6E4C" w:rsidRDefault="00760519" w:rsidP="00760519">
      <w:pPr>
        <w:ind w:left="2610" w:hanging="2610"/>
        <w:rPr>
          <w:bCs/>
          <w:sz w:val="20"/>
          <w:szCs w:val="20"/>
        </w:rPr>
      </w:pPr>
      <w:r w:rsidRPr="00760519">
        <w:rPr>
          <w:bCs/>
          <w:i/>
          <w:iCs/>
          <w:sz w:val="20"/>
          <w:szCs w:val="20"/>
        </w:rPr>
        <w:t>be attending this Mass with their families.</w:t>
      </w:r>
      <w:r w:rsidR="007E08D8" w:rsidRPr="00760519">
        <w:rPr>
          <w:bCs/>
          <w:sz w:val="20"/>
          <w:szCs w:val="20"/>
        </w:rPr>
        <w:t xml:space="preserve">  </w:t>
      </w:r>
    </w:p>
    <w:p w14:paraId="3CBBED2F" w14:textId="183BA333" w:rsidR="00066D55" w:rsidRDefault="00066D55" w:rsidP="00066D55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EXPOSITION OF THE BLESSED SACRAMENT </w:t>
      </w:r>
      <w:r w:rsidRPr="00F65AEE">
        <w:rPr>
          <w:sz w:val="20"/>
          <w:szCs w:val="20"/>
        </w:rPr>
        <w:t xml:space="preserve">every </w:t>
      </w:r>
      <w:r w:rsidRPr="003544EF">
        <w:rPr>
          <w:sz w:val="20"/>
          <w:szCs w:val="20"/>
        </w:rPr>
        <w:t>Tuesday</w:t>
      </w:r>
      <w:r>
        <w:rPr>
          <w:sz w:val="20"/>
          <w:szCs w:val="20"/>
        </w:rPr>
        <w:t xml:space="preserve"> in Millstreet Church</w:t>
      </w:r>
      <w:r w:rsidRPr="003544EF">
        <w:rPr>
          <w:sz w:val="20"/>
          <w:szCs w:val="20"/>
        </w:rPr>
        <w:t xml:space="preserve"> between 10.30a.m. &amp; 7.</w:t>
      </w:r>
      <w:r>
        <w:rPr>
          <w:sz w:val="20"/>
          <w:szCs w:val="20"/>
        </w:rPr>
        <w:t>3</w:t>
      </w:r>
      <w:r w:rsidRPr="003544EF">
        <w:rPr>
          <w:sz w:val="20"/>
          <w:szCs w:val="20"/>
        </w:rPr>
        <w:t>0p.m.</w:t>
      </w:r>
    </w:p>
    <w:p w14:paraId="095D812B" w14:textId="25DB1ACC" w:rsidR="007E08D8" w:rsidRPr="00CE6E4C" w:rsidRDefault="00066D55" w:rsidP="00CE6E4C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LEGION OF MARY </w:t>
      </w:r>
      <w:r w:rsidRPr="00CD727F">
        <w:rPr>
          <w:sz w:val="20"/>
          <w:szCs w:val="20"/>
        </w:rPr>
        <w:t>meets every Tuesday night in Parish Centre at 7.30p.m.</w:t>
      </w:r>
      <w:bookmarkEnd w:id="0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27"/>
        <w:gridCol w:w="1953"/>
      </w:tblGrid>
      <w:tr w:rsidR="007E08D8" w14:paraId="6A722785" w14:textId="77777777" w:rsidTr="004F4148">
        <w:trPr>
          <w:cantSplit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103F8" w14:textId="163BD5F8" w:rsidR="007E08D8" w:rsidRDefault="007E08D8" w:rsidP="004F4148">
            <w:pPr>
              <w:pStyle w:val="Heading2"/>
              <w:spacing w:line="276" w:lineRule="auto"/>
              <w:jc w:val="center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 xml:space="preserve">Rotas for </w:t>
            </w:r>
            <w:r w:rsidR="00760519">
              <w:rPr>
                <w:sz w:val="20"/>
                <w:lang w:val="en-IE"/>
              </w:rPr>
              <w:t>8</w:t>
            </w:r>
            <w:r w:rsidR="00760519" w:rsidRPr="00760519">
              <w:rPr>
                <w:sz w:val="20"/>
                <w:vertAlign w:val="superscript"/>
                <w:lang w:val="en-IE"/>
              </w:rPr>
              <w:t>th</w:t>
            </w:r>
            <w:r w:rsidR="00760519">
              <w:rPr>
                <w:sz w:val="20"/>
                <w:lang w:val="en-IE"/>
              </w:rPr>
              <w:t xml:space="preserve"> </w:t>
            </w:r>
            <w:r>
              <w:rPr>
                <w:sz w:val="20"/>
                <w:lang w:val="en-IE"/>
              </w:rPr>
              <w:t xml:space="preserve">&amp; </w:t>
            </w:r>
            <w:r w:rsidR="00760519">
              <w:rPr>
                <w:sz w:val="20"/>
                <w:lang w:val="en-IE"/>
              </w:rPr>
              <w:t>9</w:t>
            </w:r>
            <w:r w:rsidR="00760519" w:rsidRPr="00760519">
              <w:rPr>
                <w:sz w:val="20"/>
                <w:vertAlign w:val="superscript"/>
                <w:lang w:val="en-IE"/>
              </w:rPr>
              <w:t>th</w:t>
            </w:r>
            <w:r w:rsidR="00760519">
              <w:rPr>
                <w:sz w:val="20"/>
                <w:lang w:val="en-IE"/>
              </w:rPr>
              <w:t xml:space="preserve"> </w:t>
            </w:r>
            <w:r>
              <w:rPr>
                <w:sz w:val="20"/>
                <w:lang w:val="en-IE"/>
              </w:rPr>
              <w:t>November, 2025</w:t>
            </w:r>
          </w:p>
        </w:tc>
      </w:tr>
      <w:tr w:rsidR="007E08D8" w14:paraId="7EA2F388" w14:textId="77777777" w:rsidTr="004F414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2FEC5" w14:textId="77777777" w:rsidR="007E08D8" w:rsidRDefault="007E08D8" w:rsidP="004F4148">
            <w:pPr>
              <w:spacing w:line="276" w:lineRule="auto"/>
              <w:rPr>
                <w:b/>
                <w:bCs/>
                <w:sz w:val="20"/>
                <w:lang w:val="en-IE"/>
              </w:rPr>
            </w:pPr>
            <w:r>
              <w:rPr>
                <w:b/>
                <w:bCs/>
                <w:sz w:val="20"/>
                <w:lang w:val="en-IE"/>
              </w:rPr>
              <w:t>CHURCH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A328" w14:textId="77777777" w:rsidR="007E08D8" w:rsidRDefault="007E08D8" w:rsidP="004F4148">
            <w:pPr>
              <w:spacing w:line="276" w:lineRule="auto"/>
              <w:rPr>
                <w:b/>
                <w:bCs/>
                <w:sz w:val="20"/>
                <w:lang w:val="en-IE"/>
              </w:rPr>
            </w:pPr>
            <w:r>
              <w:rPr>
                <w:b/>
                <w:bCs/>
                <w:sz w:val="20"/>
                <w:lang w:val="en-IE"/>
              </w:rPr>
              <w:t>TIME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1C56" w14:textId="77777777" w:rsidR="007E08D8" w:rsidRDefault="007E08D8" w:rsidP="004F4148">
            <w:pPr>
              <w:spacing w:line="276" w:lineRule="auto"/>
              <w:rPr>
                <w:b/>
                <w:bCs/>
                <w:sz w:val="20"/>
                <w:lang w:val="en-IE"/>
              </w:rPr>
            </w:pPr>
            <w:r>
              <w:rPr>
                <w:b/>
                <w:bCs/>
                <w:sz w:val="20"/>
                <w:lang w:val="en-IE"/>
              </w:rPr>
              <w:t>READER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CAD0" w14:textId="77777777" w:rsidR="007E08D8" w:rsidRDefault="007E08D8" w:rsidP="004F4148">
            <w:pPr>
              <w:pStyle w:val="Heading2"/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EUCHARISTIC</w:t>
            </w:r>
          </w:p>
          <w:p w14:paraId="3554508D" w14:textId="77777777" w:rsidR="007E08D8" w:rsidRDefault="007E08D8" w:rsidP="004F4148">
            <w:pPr>
              <w:pStyle w:val="Heading2"/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MINISTERS</w:t>
            </w:r>
          </w:p>
        </w:tc>
      </w:tr>
      <w:tr w:rsidR="007E08D8" w:rsidRPr="00012786" w14:paraId="1DE4A1F1" w14:textId="77777777" w:rsidTr="004F4148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9F18" w14:textId="77777777" w:rsidR="007E08D8" w:rsidRDefault="007E08D8" w:rsidP="004F4148">
            <w:pPr>
              <w:pStyle w:val="Heading2"/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 xml:space="preserve">Millstreet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2AC4" w14:textId="77777777" w:rsidR="007E08D8" w:rsidRDefault="007E08D8" w:rsidP="004F4148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6.15p.m.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9340" w14:textId="09F216D7" w:rsidR="007E08D8" w:rsidRDefault="003D21DD" w:rsidP="004F4148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Catriona Kelleher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9D0B" w14:textId="4D2BDDCA" w:rsidR="007E08D8" w:rsidRPr="00012786" w:rsidRDefault="007E08D8" w:rsidP="004F4148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 xml:space="preserve">Group </w:t>
            </w:r>
            <w:r w:rsidR="00760519">
              <w:rPr>
                <w:sz w:val="20"/>
                <w:lang w:val="en-IE"/>
              </w:rPr>
              <w:t>D</w:t>
            </w:r>
          </w:p>
        </w:tc>
      </w:tr>
      <w:tr w:rsidR="007E08D8" w:rsidRPr="00012786" w14:paraId="66939F0F" w14:textId="77777777" w:rsidTr="004F414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5717" w14:textId="77777777" w:rsidR="007E08D8" w:rsidRDefault="007E08D8" w:rsidP="004F4148">
            <w:pPr>
              <w:spacing w:line="276" w:lineRule="auto"/>
              <w:rPr>
                <w:b/>
                <w:sz w:val="20"/>
                <w:lang w:val="en-I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0492" w14:textId="77777777" w:rsidR="007E08D8" w:rsidRDefault="007E08D8" w:rsidP="004F4148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11.30 a.m.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0824" w14:textId="5E9CADB4" w:rsidR="007E08D8" w:rsidRDefault="003D21DD" w:rsidP="004F4148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Bernie Cronin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2246" w14:textId="3D0A2358" w:rsidR="007E08D8" w:rsidRPr="00012786" w:rsidRDefault="007E08D8" w:rsidP="004F4148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 xml:space="preserve">Group </w:t>
            </w:r>
            <w:r w:rsidR="00760519">
              <w:rPr>
                <w:sz w:val="20"/>
                <w:lang w:val="en-IE"/>
              </w:rPr>
              <w:t>E</w:t>
            </w:r>
            <w:r>
              <w:rPr>
                <w:sz w:val="20"/>
                <w:lang w:val="en-IE"/>
              </w:rPr>
              <w:t xml:space="preserve"> </w:t>
            </w:r>
          </w:p>
        </w:tc>
      </w:tr>
      <w:tr w:rsidR="007E08D8" w:rsidRPr="00012786" w14:paraId="131A3B9F" w14:textId="77777777" w:rsidTr="004F414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F52A" w14:textId="6CD91920" w:rsidR="007E08D8" w:rsidRDefault="00760519" w:rsidP="004F4148">
            <w:pPr>
              <w:spacing w:line="276" w:lineRule="auto"/>
              <w:rPr>
                <w:b/>
                <w:sz w:val="20"/>
                <w:lang w:val="en-IE"/>
              </w:rPr>
            </w:pPr>
            <w:r>
              <w:rPr>
                <w:b/>
                <w:sz w:val="20"/>
                <w:lang w:val="en-IE"/>
              </w:rPr>
              <w:t>Ballydaly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299E" w14:textId="77777777" w:rsidR="007E08D8" w:rsidRDefault="007E08D8" w:rsidP="004F4148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9.30a.m.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78AC" w14:textId="3D5F82B9" w:rsidR="007E08D8" w:rsidRDefault="003D21DD" w:rsidP="004F4148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Maeve O’Sullivan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5C5D" w14:textId="4C0D6C0C" w:rsidR="007E08D8" w:rsidRPr="00012786" w:rsidRDefault="003D21DD" w:rsidP="004F4148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Eileen Guerin</w:t>
            </w:r>
          </w:p>
        </w:tc>
      </w:tr>
    </w:tbl>
    <w:p w14:paraId="706E0273" w14:textId="0D02BCE1" w:rsidR="007E08D8" w:rsidRDefault="007E08D8" w:rsidP="00CE6E4C">
      <w:pPr>
        <w:ind w:firstLine="720"/>
        <w:rPr>
          <w:sz w:val="20"/>
          <w:szCs w:val="20"/>
        </w:rPr>
      </w:pPr>
      <w:r>
        <w:rPr>
          <w:b/>
          <w:caps/>
          <w:sz w:val="20"/>
          <w:szCs w:val="20"/>
        </w:rPr>
        <w:t xml:space="preserve">Millstreet Church: </w:t>
      </w:r>
      <w:r>
        <w:rPr>
          <w:i/>
          <w:sz w:val="20"/>
          <w:szCs w:val="20"/>
        </w:rPr>
        <w:t>Mass times this week unless there is a funeral</w:t>
      </w:r>
      <w:r>
        <w:rPr>
          <w:sz w:val="20"/>
          <w:szCs w:val="20"/>
        </w:rPr>
        <w:t>.</w:t>
      </w:r>
    </w:p>
    <w:p w14:paraId="4760DEC0" w14:textId="1F9B729A" w:rsidR="007E08D8" w:rsidRDefault="007E08D8" w:rsidP="007E08D8">
      <w:pPr>
        <w:ind w:left="720"/>
        <w:rPr>
          <w:sz w:val="20"/>
          <w:szCs w:val="20"/>
        </w:rPr>
      </w:pPr>
      <w:r>
        <w:rPr>
          <w:sz w:val="20"/>
          <w:szCs w:val="20"/>
        </w:rPr>
        <w:t>Monday (3</w:t>
      </w:r>
      <w:r w:rsidRPr="007E08D8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>) Mass for the Holy Souls at 10.00a.m.</w:t>
      </w:r>
    </w:p>
    <w:p w14:paraId="6A4E5805" w14:textId="6991E5C2" w:rsidR="007E08D8" w:rsidRDefault="007E08D8" w:rsidP="007E08D8">
      <w:pPr>
        <w:ind w:left="720"/>
        <w:rPr>
          <w:sz w:val="20"/>
          <w:szCs w:val="20"/>
        </w:rPr>
      </w:pPr>
      <w:r>
        <w:rPr>
          <w:sz w:val="20"/>
          <w:szCs w:val="20"/>
        </w:rPr>
        <w:t>Mass on Tuesday (</w:t>
      </w:r>
      <w:r>
        <w:rPr>
          <w:sz w:val="20"/>
          <w:szCs w:val="20"/>
        </w:rPr>
        <w:t>4</w:t>
      </w:r>
      <w:r w:rsidRPr="00442402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) for People of the Parish at 10.00a.m.</w:t>
      </w:r>
    </w:p>
    <w:p w14:paraId="5A93A3B6" w14:textId="283E4F7C" w:rsidR="007E08D8" w:rsidRDefault="007E08D8" w:rsidP="007E08D8">
      <w:pPr>
        <w:ind w:left="720"/>
        <w:rPr>
          <w:sz w:val="20"/>
          <w:szCs w:val="20"/>
        </w:rPr>
      </w:pPr>
      <w:r>
        <w:rPr>
          <w:sz w:val="20"/>
          <w:szCs w:val="20"/>
        </w:rPr>
        <w:t>Mass on Wednesday (</w:t>
      </w:r>
      <w:r>
        <w:rPr>
          <w:sz w:val="20"/>
          <w:szCs w:val="20"/>
        </w:rPr>
        <w:t>5</w:t>
      </w:r>
      <w:r w:rsidRPr="00EF5492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) for Private Intention at 10.00am </w:t>
      </w:r>
    </w:p>
    <w:p w14:paraId="6CFC6C88" w14:textId="1ADCDA12" w:rsidR="007E08D8" w:rsidRPr="00EF5492" w:rsidRDefault="007E08D8" w:rsidP="007E08D8">
      <w:pPr>
        <w:ind w:left="720"/>
        <w:rPr>
          <w:i/>
          <w:iCs/>
          <w:sz w:val="20"/>
          <w:szCs w:val="20"/>
        </w:rPr>
      </w:pPr>
      <w:r>
        <w:rPr>
          <w:sz w:val="20"/>
          <w:szCs w:val="20"/>
        </w:rPr>
        <w:t>Mass on Friday (7</w:t>
      </w:r>
      <w:r w:rsidRPr="007E08D8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) </w:t>
      </w:r>
      <w:r w:rsidR="00550132">
        <w:rPr>
          <w:sz w:val="20"/>
          <w:szCs w:val="20"/>
        </w:rPr>
        <w:t xml:space="preserve">The </w:t>
      </w:r>
      <w:r>
        <w:rPr>
          <w:sz w:val="20"/>
          <w:szCs w:val="20"/>
        </w:rPr>
        <w:t>deceased members of the Legion of Mary at 7.30p.m.</w:t>
      </w:r>
    </w:p>
    <w:p w14:paraId="7336D0A3" w14:textId="0A2DF480" w:rsidR="00760519" w:rsidRPr="00066D55" w:rsidRDefault="00760519" w:rsidP="00066D55">
      <w:pPr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DIOCESAN COLLECTION </w:t>
      </w:r>
      <w:r w:rsidRPr="003D21DD">
        <w:rPr>
          <w:sz w:val="20"/>
          <w:szCs w:val="20"/>
        </w:rPr>
        <w:t>next weekend (</w:t>
      </w:r>
      <w:r w:rsidR="003D21DD" w:rsidRPr="003D21DD">
        <w:rPr>
          <w:sz w:val="20"/>
          <w:szCs w:val="20"/>
        </w:rPr>
        <w:t>8</w:t>
      </w:r>
      <w:r w:rsidR="003D21DD" w:rsidRPr="003D21DD">
        <w:rPr>
          <w:sz w:val="20"/>
          <w:szCs w:val="20"/>
          <w:vertAlign w:val="superscript"/>
        </w:rPr>
        <w:t>th</w:t>
      </w:r>
      <w:r w:rsidR="003D21DD" w:rsidRPr="003D21DD">
        <w:rPr>
          <w:sz w:val="20"/>
          <w:szCs w:val="20"/>
        </w:rPr>
        <w:t>/9</w:t>
      </w:r>
      <w:r w:rsidR="003D21DD" w:rsidRPr="003D21DD">
        <w:rPr>
          <w:sz w:val="20"/>
          <w:szCs w:val="20"/>
          <w:vertAlign w:val="superscript"/>
        </w:rPr>
        <w:t>th</w:t>
      </w:r>
      <w:r w:rsidR="003D21DD" w:rsidRPr="003D21DD">
        <w:rPr>
          <w:sz w:val="20"/>
          <w:szCs w:val="20"/>
        </w:rPr>
        <w:t>) for</w:t>
      </w:r>
      <w:r w:rsidR="003D21DD">
        <w:rPr>
          <w:b/>
          <w:bCs/>
          <w:sz w:val="20"/>
          <w:szCs w:val="20"/>
        </w:rPr>
        <w:t xml:space="preserve"> Irish Church Commissions &amp; Agencies.</w:t>
      </w:r>
    </w:p>
    <w:p w14:paraId="6D29D4E5" w14:textId="3B019B6E" w:rsidR="007E08D8" w:rsidRPr="003D21DD" w:rsidRDefault="007E08D8" w:rsidP="003D21DD">
      <w:pPr>
        <w:ind w:left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MILLSTREET </w:t>
      </w:r>
      <w:r>
        <w:rPr>
          <w:b/>
          <w:bCs/>
          <w:sz w:val="20"/>
          <w:szCs w:val="20"/>
        </w:rPr>
        <w:t>FIRST FRIDAY CALLS</w:t>
      </w:r>
      <w:r w:rsidR="003D21DD">
        <w:rPr>
          <w:b/>
          <w:bCs/>
          <w:sz w:val="20"/>
          <w:szCs w:val="20"/>
        </w:rPr>
        <w:t xml:space="preserve">: </w:t>
      </w:r>
      <w:r w:rsidR="003D21DD" w:rsidRPr="00CE6E4C">
        <w:rPr>
          <w:sz w:val="20"/>
          <w:szCs w:val="20"/>
        </w:rPr>
        <w:t>Fr. Fitzgerald will make First Friday calls during the coming week for the month of November.</w:t>
      </w:r>
      <w:r>
        <w:rPr>
          <w:b/>
          <w:bCs/>
          <w:sz w:val="20"/>
          <w:szCs w:val="20"/>
        </w:rPr>
        <w:t xml:space="preserve"> </w:t>
      </w:r>
    </w:p>
    <w:p w14:paraId="78D95085" w14:textId="4A4747DA" w:rsidR="007E08D8" w:rsidRDefault="007E08D8" w:rsidP="007E08D8">
      <w:pPr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CULLEN CHURCH: </w:t>
      </w:r>
      <w:r>
        <w:rPr>
          <w:sz w:val="20"/>
          <w:szCs w:val="20"/>
        </w:rPr>
        <w:t xml:space="preserve">Mass on Thursday </w:t>
      </w:r>
      <w:r>
        <w:rPr>
          <w:sz w:val="20"/>
          <w:szCs w:val="20"/>
        </w:rPr>
        <w:t>(5</w:t>
      </w:r>
      <w:r w:rsidRPr="007E08D8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) for Jerh Fitzgerald, Knocknageeha, his daughter Betty &amp; her husband Ben; Willie Joe, Peggy &amp; Madie O’Keeffe, Knockduff</w:t>
      </w:r>
      <w:r w:rsidR="00CE6E4C">
        <w:rPr>
          <w:sz w:val="20"/>
          <w:szCs w:val="20"/>
        </w:rPr>
        <w:t xml:space="preserve"> at 7.30p.m.</w:t>
      </w:r>
    </w:p>
    <w:p w14:paraId="43F2FDEB" w14:textId="5F3F59FB" w:rsidR="007E08D8" w:rsidRDefault="003D21DD" w:rsidP="007E08D8">
      <w:pPr>
        <w:ind w:firstLine="720"/>
        <w:rPr>
          <w:b/>
          <w:bCs/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BALLYDALY</w:t>
      </w:r>
      <w:r w:rsidR="007E08D8">
        <w:rPr>
          <w:b/>
          <w:bCs/>
          <w:sz w:val="20"/>
          <w:szCs w:val="20"/>
        </w:rPr>
        <w:t xml:space="preserve"> CHURCH COLLECTOR </w:t>
      </w:r>
      <w:r>
        <w:rPr>
          <w:sz w:val="20"/>
          <w:szCs w:val="20"/>
        </w:rPr>
        <w:t>9</w:t>
      </w:r>
      <w:r w:rsidRPr="003D21DD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  <w:r w:rsidR="007E08D8">
        <w:rPr>
          <w:sz w:val="20"/>
          <w:szCs w:val="20"/>
        </w:rPr>
        <w:t>November</w:t>
      </w:r>
      <w:r w:rsidR="007E08D8">
        <w:rPr>
          <w:b/>
          <w:bCs/>
          <w:sz w:val="20"/>
          <w:szCs w:val="20"/>
        </w:rPr>
        <w:t xml:space="preserve">: </w:t>
      </w:r>
      <w:r>
        <w:rPr>
          <w:b/>
          <w:bCs/>
          <w:i/>
          <w:iCs/>
          <w:sz w:val="20"/>
          <w:szCs w:val="20"/>
        </w:rPr>
        <w:t>John Buckley</w:t>
      </w:r>
      <w:r w:rsidR="007E08D8">
        <w:rPr>
          <w:b/>
          <w:bCs/>
          <w:sz w:val="20"/>
          <w:szCs w:val="20"/>
        </w:rPr>
        <w:t xml:space="preserve">   </w:t>
      </w:r>
      <w:r w:rsidR="007E08D8">
        <w:rPr>
          <w:sz w:val="20"/>
          <w:szCs w:val="20"/>
        </w:rPr>
        <w:t xml:space="preserve"> </w:t>
      </w:r>
      <w:r w:rsidR="007E08D8">
        <w:rPr>
          <w:b/>
          <w:bCs/>
          <w:i/>
          <w:iCs/>
          <w:sz w:val="20"/>
          <w:szCs w:val="20"/>
        </w:rPr>
        <w:t xml:space="preserve"> </w:t>
      </w:r>
    </w:p>
    <w:p w14:paraId="2B4E1800" w14:textId="25A6B47D" w:rsidR="00066D55" w:rsidRPr="00066D55" w:rsidRDefault="00066D55" w:rsidP="00066D55">
      <w:pPr>
        <w:ind w:left="720"/>
        <w:rPr>
          <w:sz w:val="20"/>
          <w:szCs w:val="20"/>
        </w:rPr>
      </w:pPr>
      <w:r w:rsidRPr="00A06C61">
        <w:rPr>
          <w:b/>
          <w:bCs/>
          <w:sz w:val="20"/>
          <w:szCs w:val="20"/>
        </w:rPr>
        <w:t>PRIEST ON DUTY THIS SUNDAY</w:t>
      </w:r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>Fr. John Fitzgerald (087) 7752948</w:t>
      </w:r>
    </w:p>
    <w:p w14:paraId="5E358456" w14:textId="77777777" w:rsidR="00066D55" w:rsidRDefault="00CE6E4C" w:rsidP="00066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center"/>
        <w:rPr>
          <w:b/>
          <w:bCs/>
          <w:sz w:val="28"/>
          <w:szCs w:val="28"/>
          <w:vertAlign w:val="superscript"/>
        </w:rPr>
      </w:pPr>
      <w:r w:rsidRPr="00CE6E4C">
        <w:rPr>
          <w:b/>
          <w:bCs/>
          <w:sz w:val="28"/>
          <w:szCs w:val="28"/>
          <w:vertAlign w:val="superscript"/>
        </w:rPr>
        <w:t>MINISTRY OF THE PASTORAL LEADER</w:t>
      </w:r>
    </w:p>
    <w:p w14:paraId="2F319977" w14:textId="2DDEFA4F" w:rsidR="002F022E" w:rsidRPr="00066D55" w:rsidRDefault="00CE6E4C" w:rsidP="00066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b/>
          <w:bCs/>
          <w:sz w:val="28"/>
          <w:szCs w:val="28"/>
          <w:vertAlign w:val="superscript"/>
        </w:rPr>
      </w:pPr>
      <w:r w:rsidRPr="00CE6E4C">
        <w:rPr>
          <w:color w:val="242424"/>
          <w:sz w:val="20"/>
          <w:szCs w:val="20"/>
          <w:shd w:val="clear" w:color="auto" w:fill="FFFFFF"/>
        </w:rPr>
        <w:t>The volunteer Ministry of the Pastoral Leader was introduced as a response to the changing needs of parish communities. The pastoral leaders work alongside the clergy and other volunteers in their parishes and pastoral areas, co-ordinating and supporting different aspects of parish life.  If you are interested, for more information, check out </w:t>
      </w:r>
      <w:hyperlink r:id="rId8" w:tooltip="http://www.dioceseofkerry.ie" w:history="1">
        <w:r w:rsidRPr="00CE6E4C">
          <w:rPr>
            <w:color w:val="467886"/>
            <w:sz w:val="20"/>
            <w:szCs w:val="20"/>
            <w:u w:val="single"/>
            <w:bdr w:val="none" w:sz="0" w:space="0" w:color="auto" w:frame="1"/>
            <w:shd w:val="clear" w:color="auto" w:fill="FFFFFF"/>
          </w:rPr>
          <w:t>www.dioceseofkerry.ie</w:t>
        </w:r>
      </w:hyperlink>
      <w:r w:rsidRPr="00CE6E4C">
        <w:rPr>
          <w:color w:val="242424"/>
          <w:sz w:val="20"/>
          <w:szCs w:val="20"/>
          <w:shd w:val="clear" w:color="auto" w:fill="FFFFFF"/>
        </w:rPr>
        <w:t> or contact Frances Rowland, </w:t>
      </w:r>
      <w:hyperlink r:id="rId9" w:tooltip="mailto:francesrowland@dioceseofkerry.org" w:history="1">
        <w:r w:rsidRPr="00CE6E4C">
          <w:rPr>
            <w:color w:val="467886"/>
            <w:sz w:val="20"/>
            <w:szCs w:val="20"/>
            <w:u w:val="single"/>
            <w:bdr w:val="none" w:sz="0" w:space="0" w:color="auto" w:frame="1"/>
            <w:shd w:val="clear" w:color="auto" w:fill="FFFFFF"/>
          </w:rPr>
          <w:t>francesrowland@dioceseofkerry.org</w:t>
        </w:r>
      </w:hyperlink>
      <w:r w:rsidRPr="00CE6E4C">
        <w:rPr>
          <w:color w:val="242424"/>
          <w:sz w:val="20"/>
          <w:szCs w:val="20"/>
          <w:shd w:val="clear" w:color="auto" w:fill="FFFFFF"/>
        </w:rPr>
        <w:t>, or phone Diocesan Pastoral Centre 064 6632644.</w:t>
      </w:r>
    </w:p>
    <w:p w14:paraId="56DE6F28" w14:textId="77777777" w:rsidR="002F022E" w:rsidRPr="00CE6E4C" w:rsidRDefault="002F022E" w:rsidP="00CE6E4C">
      <w:pPr>
        <w:rPr>
          <w:b/>
          <w:bCs/>
          <w:sz w:val="20"/>
          <w:szCs w:val="20"/>
          <w:vertAlign w:val="superscript"/>
        </w:rPr>
      </w:pPr>
    </w:p>
    <w:p w14:paraId="4D8E642A" w14:textId="77777777" w:rsidR="00066D55" w:rsidRDefault="007E08D8" w:rsidP="00066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BLESSING OF GRAVES</w:t>
      </w:r>
      <w:r w:rsidR="00066D55">
        <w:rPr>
          <w:b/>
          <w:bCs/>
          <w:i/>
          <w:iCs/>
          <w:sz w:val="20"/>
          <w:szCs w:val="20"/>
        </w:rPr>
        <w:t xml:space="preserve"> – THIS SUNDAY 2</w:t>
      </w:r>
      <w:r w:rsidR="00066D55" w:rsidRPr="00066D55">
        <w:rPr>
          <w:b/>
          <w:bCs/>
          <w:i/>
          <w:iCs/>
          <w:sz w:val="20"/>
          <w:szCs w:val="20"/>
          <w:vertAlign w:val="superscript"/>
        </w:rPr>
        <w:t>nd</w:t>
      </w:r>
      <w:r w:rsidR="00066D55">
        <w:rPr>
          <w:b/>
          <w:bCs/>
          <w:i/>
          <w:iCs/>
          <w:sz w:val="20"/>
          <w:szCs w:val="20"/>
        </w:rPr>
        <w:t xml:space="preserve"> NOVEMBER</w:t>
      </w:r>
      <w:r w:rsidRPr="00CD06D0">
        <w:rPr>
          <w:b/>
          <w:bCs/>
          <w:i/>
          <w:iCs/>
          <w:sz w:val="20"/>
          <w:szCs w:val="20"/>
        </w:rPr>
        <w:t xml:space="preserve"> </w:t>
      </w:r>
    </w:p>
    <w:p w14:paraId="3F100240" w14:textId="3F4823B3" w:rsidR="007E08D8" w:rsidRPr="00066D55" w:rsidRDefault="007E08D8" w:rsidP="00066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b/>
          <w:bCs/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Cullen: </w:t>
      </w:r>
      <w:r w:rsidRPr="00251E88">
        <w:rPr>
          <w:sz w:val="20"/>
          <w:szCs w:val="20"/>
        </w:rPr>
        <w:t>after 9.30a.m. Mass</w:t>
      </w:r>
      <w:r w:rsidRPr="007378E2">
        <w:rPr>
          <w:sz w:val="20"/>
          <w:szCs w:val="20"/>
        </w:rPr>
        <w:t xml:space="preserve"> </w:t>
      </w:r>
    </w:p>
    <w:p w14:paraId="643334E7" w14:textId="1CB97A81" w:rsidR="007E08D8" w:rsidRPr="0033116E" w:rsidRDefault="007E08D8" w:rsidP="007E0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Millstreet: </w:t>
      </w:r>
      <w:r w:rsidR="003D21D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Churchyard Cemetery</w:t>
      </w:r>
      <w:r w:rsidR="003D21DD">
        <w:rPr>
          <w:sz w:val="20"/>
          <w:szCs w:val="20"/>
        </w:rPr>
        <w:t xml:space="preserve"> after 11.30a.m. Mass</w:t>
      </w:r>
      <w:r>
        <w:rPr>
          <w:sz w:val="20"/>
          <w:szCs w:val="20"/>
        </w:rPr>
        <w:t>, in St. Mary’s Cemetery at 12.45p.m. and in Drishane Cemetery at 1.15p.m.</w:t>
      </w:r>
    </w:p>
    <w:p w14:paraId="1B817217" w14:textId="3AF4E89F" w:rsidR="007E08D8" w:rsidRDefault="007E08D8" w:rsidP="007E08D8">
      <w:pPr>
        <w:pStyle w:val="Heading1"/>
        <w:ind w:left="0" w:firstLine="0"/>
        <w:jc w:val="center"/>
        <w:rPr>
          <w:sz w:val="20"/>
          <w:szCs w:val="20"/>
        </w:rPr>
      </w:pPr>
      <w:r>
        <w:t>Community Notices</w:t>
      </w:r>
      <w:r w:rsidRPr="001D435F">
        <w:rPr>
          <w:sz w:val="20"/>
          <w:szCs w:val="20"/>
        </w:rPr>
        <w:t xml:space="preserve"> </w:t>
      </w:r>
    </w:p>
    <w:p w14:paraId="4E840974" w14:textId="21B6B166" w:rsidR="00550132" w:rsidRPr="00550132" w:rsidRDefault="00550132" w:rsidP="007E08D8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 w:rsidRPr="00550132">
        <w:rPr>
          <w:b/>
          <w:bCs/>
          <w:sz w:val="20"/>
          <w:szCs w:val="20"/>
        </w:rPr>
        <w:t>THANK YOU</w:t>
      </w:r>
      <w:r w:rsidRPr="00550132">
        <w:rPr>
          <w:sz w:val="20"/>
          <w:szCs w:val="20"/>
        </w:rPr>
        <w:t xml:space="preserve"> to everyone who supported the Coffee morning in aid of Radio Maria last weekend. Total raised €800.00. </w:t>
      </w:r>
    </w:p>
    <w:p w14:paraId="17A1C742" w14:textId="1A65CD5C" w:rsidR="002F022E" w:rsidRPr="002F022E" w:rsidRDefault="002F022E" w:rsidP="007E08D8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i/>
          <w:iCs/>
          <w:sz w:val="20"/>
          <w:szCs w:val="20"/>
        </w:rPr>
      </w:pPr>
      <w:r w:rsidRPr="002F022E">
        <w:rPr>
          <w:b/>
          <w:bCs/>
          <w:sz w:val="20"/>
          <w:szCs w:val="20"/>
        </w:rPr>
        <w:t>TABLE QUIZ</w:t>
      </w:r>
      <w:r>
        <w:rPr>
          <w:sz w:val="20"/>
          <w:szCs w:val="20"/>
        </w:rPr>
        <w:t>: Friday 7</w:t>
      </w:r>
      <w:r w:rsidRPr="002F022E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November in Corkery’s Bar at 8.00p.m. Table of 4 - €40.00. Funds raised are to cover travel/accommodation costs of three 5</w:t>
      </w:r>
      <w:r w:rsidRPr="002F022E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year students from Millstreet C.S. going to Lourdes as helpers in Easter 2026.</w:t>
      </w:r>
    </w:p>
    <w:p w14:paraId="50028C9C" w14:textId="225D9D82" w:rsidR="007E08D8" w:rsidRPr="00C7032F" w:rsidRDefault="002F022E" w:rsidP="007E08D8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INFORMATION EVENING</w:t>
      </w:r>
      <w:r w:rsidR="007E08D8">
        <w:rPr>
          <w:b/>
          <w:bCs/>
          <w:sz w:val="20"/>
          <w:szCs w:val="20"/>
        </w:rPr>
        <w:t>:</w:t>
      </w:r>
      <w:r w:rsidR="007E08D8"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>“</w:t>
      </w:r>
      <w:r w:rsidRPr="002F022E">
        <w:rPr>
          <w:i/>
          <w:iCs/>
          <w:sz w:val="20"/>
          <w:szCs w:val="20"/>
        </w:rPr>
        <w:t>Own the local</w:t>
      </w:r>
      <w:r>
        <w:rPr>
          <w:sz w:val="20"/>
          <w:szCs w:val="20"/>
        </w:rPr>
        <w:t>” – a community pub initiative.  Information evening next Friday 7</w:t>
      </w:r>
      <w:r w:rsidRPr="002F022E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November at 8.00p.m. in Cullen Community Centre.</w:t>
      </w:r>
    </w:p>
    <w:p w14:paraId="24751292" w14:textId="77777777" w:rsidR="002F022E" w:rsidRPr="002F022E" w:rsidRDefault="002F022E" w:rsidP="002F022E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i/>
          <w:iCs/>
          <w:sz w:val="20"/>
          <w:szCs w:val="20"/>
        </w:rPr>
      </w:pPr>
      <w:r w:rsidRPr="002F022E">
        <w:rPr>
          <w:b/>
          <w:bCs/>
          <w:sz w:val="20"/>
          <w:szCs w:val="20"/>
        </w:rPr>
        <w:t>AFTERNOON TEA DANCE</w:t>
      </w:r>
      <w:r>
        <w:rPr>
          <w:sz w:val="20"/>
          <w:szCs w:val="20"/>
        </w:rPr>
        <w:t xml:space="preserve"> on Sunday 16</w:t>
      </w:r>
      <w:r w:rsidRPr="002F022E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November in Aubane Community Centre between 3.00 &amp; 5.30p.m.  Music by Billy O’Brien &amp; Timmy Lehane. Admission €10.00</w:t>
      </w:r>
    </w:p>
    <w:p w14:paraId="7F1EF2CF" w14:textId="25C2C10C" w:rsidR="007E08D8" w:rsidRPr="00066D55" w:rsidRDefault="00066D55" w:rsidP="007E08D8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THOUGHT FOR THIS WEEK:  </w:t>
      </w:r>
      <w:r w:rsidRPr="00066D55">
        <w:rPr>
          <w:i/>
          <w:iCs/>
          <w:sz w:val="20"/>
          <w:szCs w:val="20"/>
        </w:rPr>
        <w:t>When we lose someone we love, we must learn not to live without them, but to live with the love they left behind.</w:t>
      </w:r>
      <w:r w:rsidR="003D21DD" w:rsidRPr="00066D55">
        <w:rPr>
          <w:i/>
          <w:iCs/>
          <w:sz w:val="20"/>
          <w:szCs w:val="20"/>
        </w:rPr>
        <w:t xml:space="preserve"> </w:t>
      </w:r>
    </w:p>
    <w:p w14:paraId="6155FA0A" w14:textId="15507A74" w:rsidR="007E08D8" w:rsidRPr="00C7032F" w:rsidRDefault="002F022E" w:rsidP="007E08D8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 </w:t>
      </w:r>
    </w:p>
    <w:p w14:paraId="631CD49A" w14:textId="77777777" w:rsidR="00BD76F1" w:rsidRDefault="00BD76F1" w:rsidP="00761FCA"/>
    <w:p w14:paraId="64150DCE" w14:textId="77777777" w:rsidR="004D5048" w:rsidRPr="00761FCA" w:rsidRDefault="00BD76F1" w:rsidP="00761FCA">
      <w:r>
        <w:t xml:space="preserve"> </w:t>
      </w:r>
    </w:p>
    <w:sectPr w:rsidR="004D5048" w:rsidRPr="00761FCA" w:rsidSect="00BB30F6">
      <w:pgSz w:w="15840" w:h="12240" w:orient="landscape"/>
      <w:pgMar w:top="510" w:right="454" w:bottom="221" w:left="454" w:header="709" w:footer="709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F42CD"/>
    <w:multiLevelType w:val="hybridMultilevel"/>
    <w:tmpl w:val="D9FE6202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971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D8"/>
    <w:rsid w:val="00021B7C"/>
    <w:rsid w:val="00043469"/>
    <w:rsid w:val="00066D55"/>
    <w:rsid w:val="00103A81"/>
    <w:rsid w:val="0029541A"/>
    <w:rsid w:val="002C5763"/>
    <w:rsid w:val="002F022E"/>
    <w:rsid w:val="002F03ED"/>
    <w:rsid w:val="00323F70"/>
    <w:rsid w:val="003D21DD"/>
    <w:rsid w:val="004608EB"/>
    <w:rsid w:val="004D5048"/>
    <w:rsid w:val="004E1E5F"/>
    <w:rsid w:val="00550132"/>
    <w:rsid w:val="00577165"/>
    <w:rsid w:val="0074667A"/>
    <w:rsid w:val="00760519"/>
    <w:rsid w:val="00761FCA"/>
    <w:rsid w:val="007978D2"/>
    <w:rsid w:val="007E08D8"/>
    <w:rsid w:val="008E521A"/>
    <w:rsid w:val="009D2131"/>
    <w:rsid w:val="009D61E7"/>
    <w:rsid w:val="00AB3F19"/>
    <w:rsid w:val="00AE7BDE"/>
    <w:rsid w:val="00B643A2"/>
    <w:rsid w:val="00BD76F1"/>
    <w:rsid w:val="00CE6E4C"/>
    <w:rsid w:val="00E214F1"/>
    <w:rsid w:val="00E4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036CC"/>
  <w15:docId w15:val="{6C041C3A-2C4D-4AD3-BA9B-544B35CD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643A2"/>
    <w:pPr>
      <w:keepNext/>
      <w:ind w:left="1440" w:firstLine="720"/>
      <w:outlineLvl w:val="0"/>
    </w:pPr>
    <w:rPr>
      <w:rFonts w:ascii="Arial Black" w:hAnsi="Arial Black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B643A2"/>
    <w:pPr>
      <w:keepNext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link w:val="Heading3Char"/>
    <w:qFormat/>
    <w:rsid w:val="00B643A2"/>
    <w:pPr>
      <w:keepNext/>
      <w:outlineLvl w:val="2"/>
    </w:pPr>
    <w:rPr>
      <w:b/>
      <w:bCs/>
      <w:sz w:val="22"/>
      <w:u w:val="single"/>
    </w:rPr>
  </w:style>
  <w:style w:type="paragraph" w:styleId="Heading4">
    <w:name w:val="heading 4"/>
    <w:basedOn w:val="Normal"/>
    <w:next w:val="Normal"/>
    <w:link w:val="Heading4Char"/>
    <w:qFormat/>
    <w:rsid w:val="00B643A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43A2"/>
    <w:rPr>
      <w:rFonts w:ascii="Arial Black" w:eastAsia="Times New Roman" w:hAnsi="Arial Black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B643A2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643A2"/>
    <w:rPr>
      <w:rFonts w:ascii="Times New Roman" w:eastAsia="Times New Roman" w:hAnsi="Times New Roman" w:cs="Times New Roman"/>
      <w:b/>
      <w:bCs/>
      <w:szCs w:val="24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B643A2"/>
    <w:rPr>
      <w:rFonts w:ascii="Times New Roman" w:eastAsia="Times New Roman" w:hAnsi="Times New Roman" w:cs="Times New Roman"/>
      <w:b/>
      <w:bCs/>
      <w:sz w:val="20"/>
      <w:szCs w:val="24"/>
      <w:lang w:val="en-GB"/>
    </w:rPr>
  </w:style>
  <w:style w:type="character" w:styleId="Hyperlink">
    <w:name w:val="Hyperlink"/>
    <w:basedOn w:val="DefaultParagraphFont"/>
    <w:rsid w:val="00B643A2"/>
    <w:rPr>
      <w:color w:val="0000FF"/>
      <w:u w:val="single"/>
    </w:rPr>
  </w:style>
  <w:style w:type="paragraph" w:styleId="BodyText">
    <w:name w:val="Body Text"/>
    <w:basedOn w:val="Normal"/>
    <w:link w:val="BodyTextChar"/>
    <w:rsid w:val="00B643A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B643A2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3A2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761FCA"/>
    <w:pPr>
      <w:ind w:left="720"/>
      <w:contextualSpacing/>
    </w:pPr>
  </w:style>
  <w:style w:type="paragraph" w:customStyle="1" w:styleId="xmsonormal">
    <w:name w:val="x_msonormal"/>
    <w:basedOn w:val="Normal"/>
    <w:rsid w:val="007E08D8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oceseofkerry.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urchservices.ie/millstre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oceseofkerry.i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illstreet@dioceseofkerry.i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rancesrowland@dioceseofkerry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street%20Parish\OneDrive%20-%20diocese%20of%20Kerry\Documents\2022\Newsletter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Newsletter 2022.dotx</Template>
  <TotalTime>109</TotalTime>
  <Pages>2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Millstreet Parish</dc:creator>
  <cp:lastModifiedBy>Millstreet Parish</cp:lastModifiedBy>
  <cp:revision>1</cp:revision>
  <cp:lastPrinted>2025-10-31T16:11:00Z</cp:lastPrinted>
  <dcterms:created xsi:type="dcterms:W3CDTF">2025-10-31T14:12:00Z</dcterms:created>
  <dcterms:modified xsi:type="dcterms:W3CDTF">2025-10-31T16:34:00Z</dcterms:modified>
</cp:coreProperties>
</file>